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6709" w14:textId="77777777" w:rsidR="00B156CE" w:rsidRPr="00B472C3" w:rsidRDefault="00B156CE" w:rsidP="00B156CE">
      <w:pPr>
        <w:widowControl w:val="0"/>
        <w:suppressAutoHyphens/>
        <w:textAlignment w:val="baseline"/>
        <w:rPr>
          <w:rFonts w:ascii="Calibri" w:eastAsia="Calibri" w:hAnsi="Calibri" w:cs="Tahoma"/>
          <w:b/>
          <w:bCs/>
          <w:sz w:val="22"/>
          <w:szCs w:val="22"/>
          <w:lang w:val="es-ES" w:eastAsia="zh-CN"/>
        </w:rPr>
      </w:pPr>
      <w:r w:rsidRPr="00B472C3">
        <w:rPr>
          <w:rFonts w:ascii="Calibri" w:eastAsia="Calibri" w:hAnsi="Calibri" w:cs="Tahoma"/>
          <w:b/>
          <w:bCs/>
          <w:sz w:val="22"/>
          <w:szCs w:val="22"/>
          <w:lang w:val="es-ES" w:eastAsia="zh-CN"/>
        </w:rPr>
        <w:t xml:space="preserve">                                                                      III- AUTOVALORACIÓN</w:t>
      </w:r>
    </w:p>
    <w:p w14:paraId="1F797580" w14:textId="77777777" w:rsidR="00B156CE" w:rsidRPr="00B472C3" w:rsidRDefault="00B156CE" w:rsidP="00B156CE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119D6FF1" w14:textId="77777777" w:rsidR="00B156CE" w:rsidRPr="00B472C3" w:rsidRDefault="00B156CE" w:rsidP="00B156CE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B472C3">
        <w:rPr>
          <w:rFonts w:ascii="Calibri" w:eastAsia="Calibri" w:hAnsi="Calibri" w:cs="Tahoma"/>
          <w:sz w:val="22"/>
          <w:szCs w:val="22"/>
          <w:lang w:val="es-ES" w:eastAsia="zh-CN"/>
        </w:rPr>
        <w:t xml:space="preserve">Don/a.   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 w:rsidRPr="00B472C3">
        <w:rPr>
          <w:rFonts w:ascii="Calibri" w:eastAsia="Calibri" w:hAnsi="Calibri" w:cs="Tahoma"/>
          <w:sz w:val="22"/>
          <w:szCs w:val="22"/>
          <w:lang w:val="es-ES" w:eastAsia="zh-CN"/>
        </w:rPr>
        <w:t>DNI núm.</w:t>
      </w:r>
    </w:p>
    <w:p w14:paraId="5FDC379E" w14:textId="77777777" w:rsidR="00B156CE" w:rsidRPr="00B472C3" w:rsidRDefault="00B156CE" w:rsidP="00B156CE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B472C3">
        <w:rPr>
          <w:rFonts w:ascii="Calibri" w:eastAsia="Calibri" w:hAnsi="Calibri" w:cs="Tahoma"/>
          <w:sz w:val="22"/>
          <w:szCs w:val="22"/>
          <w:lang w:val="es-ES" w:eastAsia="zh-CN"/>
        </w:rPr>
        <w:t>EXPÓN:</w:t>
      </w:r>
    </w:p>
    <w:p w14:paraId="1E4EA066" w14:textId="1DD29ECE" w:rsidR="00B156CE" w:rsidRPr="00B472C3" w:rsidRDefault="00B156CE" w:rsidP="00B156CE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B472C3">
        <w:rPr>
          <w:rFonts w:ascii="Calibri" w:eastAsia="Calibri" w:hAnsi="Calibri" w:cs="Tahoma"/>
          <w:sz w:val="22"/>
          <w:szCs w:val="22"/>
          <w:lang w:val="es-ES" w:eastAsia="zh-CN"/>
        </w:rPr>
        <w:t xml:space="preserve">Que publicada a convocatoria de </w:t>
      </w:r>
      <w:r w:rsidRPr="00B472C3">
        <w:rPr>
          <w:rFonts w:ascii="Calibri" w:eastAsia="Calibri" w:hAnsi="Calibri" w:cs="Tahoma"/>
          <w:sz w:val="22"/>
          <w:szCs w:val="22"/>
          <w:u w:val="single"/>
          <w:lang w:val="es-ES" w:eastAsia="zh-CN"/>
        </w:rPr>
        <w:t xml:space="preserve">1 praza de Profesor/a de </w:t>
      </w:r>
      <w:r w:rsidRPr="00B472C3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Violonchelo</w:t>
      </w:r>
      <w:r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 xml:space="preserve"> (12 horas semanais)</w:t>
      </w:r>
      <w:r w:rsidRPr="00B472C3">
        <w:rPr>
          <w:rFonts w:ascii="Calibri" w:eastAsia="Calibri" w:hAnsi="Calibri" w:cs="Tahoma"/>
          <w:sz w:val="22"/>
          <w:szCs w:val="22"/>
          <w:lang w:val="es-ES" w:eastAsia="zh-CN"/>
        </w:rPr>
        <w:t xml:space="preserve">, con carácter de laboral </w:t>
      </w:r>
      <w:proofErr w:type="spellStart"/>
      <w:r w:rsidRPr="00B472C3">
        <w:rPr>
          <w:rFonts w:ascii="Calibri" w:eastAsia="Calibri" w:hAnsi="Calibri" w:cs="Tahoma"/>
          <w:sz w:val="22"/>
          <w:szCs w:val="22"/>
          <w:lang w:val="es-ES" w:eastAsia="zh-CN"/>
        </w:rPr>
        <w:t>fixo</w:t>
      </w:r>
      <w:proofErr w:type="spellEnd"/>
      <w:r w:rsidRPr="00B472C3">
        <w:rPr>
          <w:rFonts w:ascii="Calibri" w:eastAsia="Calibri" w:hAnsi="Calibri" w:cs="Tahoma"/>
          <w:sz w:val="22"/>
          <w:szCs w:val="22"/>
          <w:lang w:val="es-ES" w:eastAsia="zh-CN"/>
        </w:rPr>
        <w:t xml:space="preserve"> mediante concurso de méritos, e de </w:t>
      </w:r>
      <w:proofErr w:type="spellStart"/>
      <w:r w:rsidRPr="00B472C3">
        <w:rPr>
          <w:rFonts w:ascii="Calibri" w:eastAsia="Calibri" w:hAnsi="Calibri" w:cs="Tahoma"/>
          <w:sz w:val="22"/>
          <w:szCs w:val="22"/>
          <w:lang w:val="es-ES" w:eastAsia="zh-CN"/>
        </w:rPr>
        <w:t>acordo</w:t>
      </w:r>
      <w:proofErr w:type="spellEnd"/>
      <w:r w:rsidRPr="00B472C3">
        <w:rPr>
          <w:rFonts w:ascii="Calibri" w:eastAsia="Calibri" w:hAnsi="Calibri" w:cs="Tahoma"/>
          <w:sz w:val="22"/>
          <w:szCs w:val="22"/>
          <w:lang w:val="es-ES" w:eastAsia="zh-CN"/>
        </w:rPr>
        <w:t xml:space="preserve"> </w:t>
      </w:r>
      <w:proofErr w:type="spellStart"/>
      <w:r w:rsidRPr="00B472C3">
        <w:rPr>
          <w:rFonts w:ascii="Calibri" w:eastAsia="Calibri" w:hAnsi="Calibri" w:cs="Tahoma"/>
          <w:sz w:val="22"/>
          <w:szCs w:val="22"/>
          <w:lang w:val="es-ES" w:eastAsia="zh-CN"/>
        </w:rPr>
        <w:t>co</w:t>
      </w:r>
      <w:proofErr w:type="spellEnd"/>
      <w:r w:rsidRPr="00B472C3">
        <w:rPr>
          <w:rFonts w:ascii="Calibri" w:eastAsia="Calibri" w:hAnsi="Calibri" w:cs="Tahoma"/>
          <w:sz w:val="22"/>
          <w:szCs w:val="22"/>
          <w:lang w:val="es-ES" w:eastAsia="zh-CN"/>
        </w:rPr>
        <w:t xml:space="preserve"> artigo 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>3</w:t>
      </w:r>
      <w:r w:rsidRPr="00B472C3">
        <w:rPr>
          <w:rFonts w:ascii="Calibri" w:eastAsia="Calibri" w:hAnsi="Calibri" w:cs="Tahoma"/>
          <w:sz w:val="22"/>
          <w:szCs w:val="22"/>
          <w:lang w:val="es-ES" w:eastAsia="zh-CN"/>
        </w:rPr>
        <w:t xml:space="preserve"> das Bases Específicas </w:t>
      </w:r>
      <w:proofErr w:type="spellStart"/>
      <w:r w:rsidRPr="00B472C3">
        <w:rPr>
          <w:rFonts w:ascii="Calibri" w:eastAsia="Calibri" w:hAnsi="Calibri" w:cs="Tahoma"/>
          <w:sz w:val="22"/>
          <w:szCs w:val="22"/>
          <w:lang w:val="es-ES" w:eastAsia="zh-CN"/>
        </w:rPr>
        <w:t>deste</w:t>
      </w:r>
      <w:proofErr w:type="spellEnd"/>
      <w:r w:rsidRPr="00B472C3">
        <w:rPr>
          <w:rFonts w:ascii="Calibri" w:eastAsia="Calibri" w:hAnsi="Calibri" w:cs="Tahoma"/>
          <w:sz w:val="22"/>
          <w:szCs w:val="22"/>
          <w:lang w:val="es-ES" w:eastAsia="zh-CN"/>
        </w:rPr>
        <w:t xml:space="preserve"> proceso, PRESENTE a </w:t>
      </w:r>
      <w:proofErr w:type="spellStart"/>
      <w:r w:rsidRPr="00B472C3">
        <w:rPr>
          <w:rFonts w:ascii="Calibri" w:eastAsia="Calibri" w:hAnsi="Calibri" w:cs="Tahoma"/>
          <w:sz w:val="22"/>
          <w:szCs w:val="22"/>
          <w:lang w:val="es-ES" w:eastAsia="zh-CN"/>
        </w:rPr>
        <w:t>seguinte</w:t>
      </w:r>
      <w:proofErr w:type="spellEnd"/>
      <w:r w:rsidRPr="00B472C3">
        <w:rPr>
          <w:rFonts w:ascii="Calibri" w:eastAsia="Calibri" w:hAnsi="Calibri" w:cs="Tahoma"/>
          <w:sz w:val="22"/>
          <w:szCs w:val="22"/>
          <w:lang w:val="es-ES" w:eastAsia="zh-CN"/>
        </w:rPr>
        <w:t xml:space="preserve"> autovaloración dos méritos </w:t>
      </w:r>
      <w:proofErr w:type="spellStart"/>
      <w:r w:rsidRPr="00B472C3">
        <w:rPr>
          <w:rFonts w:ascii="Calibri" w:eastAsia="Calibri" w:hAnsi="Calibri" w:cs="Tahoma"/>
          <w:sz w:val="22"/>
          <w:szCs w:val="22"/>
          <w:lang w:val="es-ES" w:eastAsia="zh-CN"/>
        </w:rPr>
        <w:t>achegados</w:t>
      </w:r>
      <w:proofErr w:type="spellEnd"/>
      <w:r w:rsidRPr="00B472C3">
        <w:rPr>
          <w:rFonts w:ascii="Calibri" w:eastAsia="Calibri" w:hAnsi="Calibri" w:cs="Tahoma"/>
          <w:sz w:val="22"/>
          <w:szCs w:val="22"/>
          <w:lang w:val="es-ES" w:eastAsia="zh-CN"/>
        </w:rPr>
        <w:t>.</w:t>
      </w:r>
    </w:p>
    <w:p w14:paraId="496C2BBE" w14:textId="77777777" w:rsidR="00B156CE" w:rsidRPr="00B472C3" w:rsidRDefault="00B156CE" w:rsidP="00B156CE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tbl>
      <w:tblPr>
        <w:tblW w:w="482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160"/>
        <w:gridCol w:w="430"/>
        <w:gridCol w:w="430"/>
        <w:gridCol w:w="190"/>
        <w:gridCol w:w="62"/>
        <w:gridCol w:w="126"/>
        <w:gridCol w:w="128"/>
        <w:gridCol w:w="254"/>
        <w:gridCol w:w="802"/>
        <w:gridCol w:w="1029"/>
      </w:tblGrid>
      <w:tr w:rsidR="00B156CE" w:rsidRPr="00B472C3" w14:paraId="7AACB0E1" w14:textId="77777777" w:rsidTr="00067FE2">
        <w:trPr>
          <w:trHeight w:val="315"/>
        </w:trPr>
        <w:tc>
          <w:tcPr>
            <w:tcW w:w="3027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6E4D3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0155376" w14:textId="77777777" w:rsidR="00B156CE" w:rsidRPr="00B472C3" w:rsidRDefault="00B156CE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proofErr w:type="spellStart"/>
            <w:r w:rsidRPr="00B472C3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B472C3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D2FA36B" w14:textId="77777777" w:rsidR="00B156CE" w:rsidRPr="00B472C3" w:rsidRDefault="00B156CE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proofErr w:type="spellStart"/>
            <w:r w:rsidRPr="00B472C3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B472C3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  <w:r w:rsidRPr="00B472C3">
              <w:rPr>
                <w:rFonts w:ascii="Arial Narrow" w:hAnsi="Arial Narrow" w:cs="Calibri"/>
                <w:color w:val="000000"/>
                <w:sz w:val="20"/>
                <w:lang w:val="es-ES"/>
              </w:rPr>
              <w:br/>
              <w:t>contratos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79D19A2" w14:textId="77777777" w:rsidR="00B156CE" w:rsidRPr="00B472C3" w:rsidRDefault="00B156CE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r w:rsidRPr="00B472C3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0ED4CEC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Ptos</w:t>
            </w:r>
            <w:proofErr w:type="spellEnd"/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B156CE" w:rsidRPr="00B472C3" w14:paraId="2D6BFFA2" w14:textId="77777777" w:rsidTr="00067FE2">
        <w:trPr>
          <w:trHeight w:val="330"/>
        </w:trPr>
        <w:tc>
          <w:tcPr>
            <w:tcW w:w="3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A9BF4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 w:rsidRPr="00B472C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Autovaloración</w:t>
            </w:r>
            <w:proofErr w:type="spellEnd"/>
            <w:r w:rsidRPr="00B472C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experiencia profesional na Administración Pública. </w:t>
            </w:r>
            <w:proofErr w:type="spellStart"/>
            <w:r w:rsidRPr="00B472C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Maximo</w:t>
            </w:r>
            <w:proofErr w:type="spellEnd"/>
            <w:r w:rsidRPr="00B472C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100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80DAEFE" w14:textId="77777777" w:rsidR="00B156CE" w:rsidRPr="00B472C3" w:rsidRDefault="00B156CE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FFF0777" w14:textId="77777777" w:rsidR="00B156CE" w:rsidRPr="00B472C3" w:rsidRDefault="00B156CE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45CE14C1" w14:textId="77777777" w:rsidR="00B156CE" w:rsidRPr="00B472C3" w:rsidRDefault="00B156CE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0DFF169E" w14:textId="77777777" w:rsidR="00B156CE" w:rsidRPr="00B472C3" w:rsidRDefault="00B156CE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E137176" w14:textId="77777777" w:rsidR="00B156CE" w:rsidRPr="00B472C3" w:rsidRDefault="00B156CE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1AF468FA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100</w:t>
            </w:r>
          </w:p>
        </w:tc>
      </w:tr>
      <w:tr w:rsidR="00B156CE" w:rsidRPr="00B472C3" w14:paraId="56250D29" w14:textId="77777777" w:rsidTr="00067FE2">
        <w:trPr>
          <w:trHeight w:val="6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33AC843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B472C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B472C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ou funcións prestados no Concello de Tui como Profesor de instrumento e outras materias. Máximo 100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21218716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41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81B2E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F47726D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D9AB7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B156CE" w:rsidRPr="00B472C3" w14:paraId="604D5F54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676BDF4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B472C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B472C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prestados no Concello de Tui, noutros postos. Máximo 25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7462253C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0,25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3B68B4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2CAF9D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9D502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B156CE" w:rsidRPr="00B472C3" w14:paraId="5D590276" w14:textId="77777777" w:rsidTr="00067FE2">
        <w:trPr>
          <w:trHeight w:val="6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34EFCCC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B472C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B472C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 públicas en prazas iguais ou semellantes a convocada. Máximo 15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5844EB6F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0,15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08EC8B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678DED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C997D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B156CE" w:rsidRPr="00B472C3" w14:paraId="5158005E" w14:textId="77777777" w:rsidTr="00067FE2">
        <w:trPr>
          <w:trHeight w:val="6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AC04F98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B472C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B472C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administracións públicas noutros postos. Máximo 10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7EBA552E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0,10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D62B32E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E80D416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F552ACF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B156CE" w:rsidRPr="00B472C3" w14:paraId="3B211EE1" w14:textId="77777777" w:rsidTr="00067FE2">
        <w:trPr>
          <w:trHeight w:val="166"/>
        </w:trPr>
        <w:tc>
          <w:tcPr>
            <w:tcW w:w="3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81306B1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CF48765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BFB1863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AE380FB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4D7F00F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</w:tr>
      <w:tr w:rsidR="00B156CE" w:rsidRPr="00B472C3" w14:paraId="16EC759E" w14:textId="77777777" w:rsidTr="00067FE2">
        <w:trPr>
          <w:trHeight w:val="539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A76C2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69A9BDD" w14:textId="77777777" w:rsidR="00B156CE" w:rsidRPr="00B472C3" w:rsidRDefault="00B156CE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B472C3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B472C3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cursos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45A2749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B472C3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1A1CAC3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Ptos</w:t>
            </w:r>
            <w:proofErr w:type="spellEnd"/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B156CE" w:rsidRPr="00B472C3" w14:paraId="3DE59ABD" w14:textId="77777777" w:rsidTr="00067FE2">
        <w:trPr>
          <w:trHeight w:val="437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8F73C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472C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-</w:t>
            </w:r>
            <w:proofErr w:type="spellStart"/>
            <w:r w:rsidRPr="00B472C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Autovaloración</w:t>
            </w:r>
            <w:proofErr w:type="spellEnd"/>
            <w:r w:rsidRPr="00B472C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formación e docente . Máximo 10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3DE15B30" w14:textId="77777777" w:rsidR="00B156CE" w:rsidRPr="00B472C3" w:rsidRDefault="00B156CE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09742897" w14:textId="77777777" w:rsidR="00B156CE" w:rsidRPr="00B472C3" w:rsidRDefault="00B156CE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4845EEC3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10</w:t>
            </w:r>
          </w:p>
        </w:tc>
      </w:tr>
      <w:tr w:rsidR="00B156CE" w:rsidRPr="00B472C3" w14:paraId="77C4428A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C6E0DB7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472C3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1.a</w:t>
            </w:r>
            <w:r w:rsidRPr="00B472C3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 xml:space="preserve"> Cursos e outras  actividades de formación. </w:t>
            </w:r>
          </w:p>
        </w:tc>
        <w:tc>
          <w:tcPr>
            <w:tcW w:w="557" w:type="pct"/>
            <w:gridSpan w:val="3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15110325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54" w:type="pct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B257DD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E1A6AD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B156CE" w:rsidRPr="00B472C3" w14:paraId="1B197655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39A68A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B472C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400 ou mías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1B6C018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28E4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9A4F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B156CE" w:rsidRPr="00B472C3" w14:paraId="6F9293F6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DD661C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472C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300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AA301BC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60AA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2BA7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B156CE" w:rsidRPr="00B472C3" w14:paraId="22552205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432C97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472C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200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D12902B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1B05E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CB76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B156CE" w:rsidRPr="00B472C3" w14:paraId="3810CDA2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706DD7A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472C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D6B6BFC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3,5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A7425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81DD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B156CE" w:rsidRPr="00B472C3" w14:paraId="43890AE0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AD8B3A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472C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80 a 99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7C325EE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31105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ECCB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B156CE" w:rsidRPr="00B472C3" w14:paraId="2A1F672A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731920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472C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60 a 79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997D418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04CC0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25C9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B156CE" w:rsidRPr="00B472C3" w14:paraId="0F551D0C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C57341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472C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 a 59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EE3328B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6E599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2F607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B156CE" w:rsidRPr="00B472C3" w14:paraId="04ED342E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48192C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472C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 a 39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BFA863A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C1F5B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E06C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B156CE" w:rsidRPr="00B472C3" w14:paraId="196CF64C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AF76AE1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472C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1.b </w:t>
            </w:r>
            <w:r w:rsidRPr="00B472C3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Cursos Universitarios.</w:t>
            </w: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CC0CFC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1AF1D1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BBC9B3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35ABA5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06CE0E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1BC542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6B241A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550350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B156CE" w:rsidRPr="00B472C3" w14:paraId="6CA91D61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4317A1C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B472C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 de Adaptación Pedagóxica.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792635FF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9F26FD2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B8B29D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B156CE" w:rsidRPr="00B472C3" w14:paraId="49501336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ED90541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B472C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Grao Universitario.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56AB618F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7CA87B7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FC52602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B156CE" w:rsidRPr="00B472C3" w14:paraId="2AEABFFB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FFDDB75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B472C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Diplomaturas</w:t>
            </w:r>
            <w:proofErr w:type="spellEnd"/>
            <w:r w:rsidRPr="00B472C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Maxisterio.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8D8CD00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</w:tcPr>
          <w:p w14:paraId="603D6D5D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F9965FF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B156CE" w:rsidRPr="00B472C3" w14:paraId="51B570D2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AD3B995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472C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1.c </w:t>
            </w:r>
            <w:r w:rsidRPr="00B472C3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Formación relacionada co idioma galego.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8341D9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820EEF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8385EB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156CE" w:rsidRPr="00B472C3" w14:paraId="4FC20E94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B6159C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B472C3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B472C3">
              <w:rPr>
                <w:rFonts w:ascii="Arial Narrow" w:hAnsi="Arial Narrow" w:cs="Calibri"/>
                <w:i/>
                <w:iCs/>
                <w:szCs w:val="24"/>
              </w:rPr>
              <w:t xml:space="preserve"> 4,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C67DC09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7771215A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A1982F7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B156CE" w:rsidRPr="00B472C3" w14:paraId="64A7A265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B61D3A" w14:textId="77777777" w:rsidR="00B156CE" w:rsidRPr="00B472C3" w:rsidRDefault="00B156CE" w:rsidP="00067FE2">
            <w:pPr>
              <w:textAlignment w:val="baseline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proofErr w:type="spellStart"/>
            <w:r w:rsidRPr="00B472C3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B472C3">
              <w:rPr>
                <w:rFonts w:ascii="Arial Narrow" w:hAnsi="Arial Narrow" w:cs="Calibri"/>
                <w:i/>
                <w:iCs/>
                <w:szCs w:val="24"/>
              </w:rPr>
              <w:t xml:space="preserve"> 3,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7F8C35A0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sz w:val="22"/>
                <w:szCs w:val="22"/>
                <w:lang w:val="es-ES"/>
              </w:rPr>
              <w:t>3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40F2291F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520569E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B156CE" w:rsidRPr="00B472C3" w14:paraId="4C3CD2FB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DE2F9" w14:textId="77777777" w:rsidR="00B156CE" w:rsidRPr="00B472C3" w:rsidRDefault="00B156CE" w:rsidP="00067FE2">
            <w:pPr>
              <w:textAlignment w:val="baseline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proofErr w:type="spellStart"/>
            <w:r w:rsidRPr="00B472C3">
              <w:rPr>
                <w:rFonts w:ascii="Arial Narrow" w:hAnsi="Arial Narrow" w:cs="Calibri"/>
                <w:i/>
                <w:iCs/>
                <w:szCs w:val="24"/>
              </w:rPr>
              <w:lastRenderedPageBreak/>
              <w:t>Celga</w:t>
            </w:r>
            <w:proofErr w:type="spellEnd"/>
            <w:r w:rsidRPr="00B472C3">
              <w:rPr>
                <w:rFonts w:ascii="Arial Narrow" w:hAnsi="Arial Narrow" w:cs="Calibri"/>
                <w:i/>
                <w:iCs/>
                <w:szCs w:val="24"/>
              </w:rPr>
              <w:t xml:space="preserve"> 2,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5C91B9C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50F81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0ADEA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B156CE" w:rsidRPr="00B472C3" w14:paraId="68A52BD0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6D361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B472C3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B472C3">
              <w:rPr>
                <w:rFonts w:ascii="Arial Narrow" w:hAnsi="Arial Narrow" w:cs="Calibri"/>
                <w:i/>
                <w:iCs/>
                <w:szCs w:val="24"/>
              </w:rPr>
              <w:t xml:space="preserve"> 1,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6D98152A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0DFCB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6728B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B156CE" w:rsidRPr="00B472C3" w14:paraId="357970F4" w14:textId="77777777" w:rsidTr="00067FE2">
        <w:trPr>
          <w:trHeight w:val="58"/>
        </w:trPr>
        <w:tc>
          <w:tcPr>
            <w:tcW w:w="3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38ECB4B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819B1F8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CCD5A00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D0282D8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462984B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</w:tr>
      <w:tr w:rsidR="00B156CE" w:rsidRPr="00B472C3" w14:paraId="63FEE735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EEF1636" w14:textId="77777777" w:rsidR="00B156CE" w:rsidRPr="00B472C3" w:rsidRDefault="00B156CE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r w:rsidRPr="00B472C3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Total puntuación </w:t>
            </w:r>
            <w:proofErr w:type="spellStart"/>
            <w:r w:rsidRPr="00B472C3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autovaloración</w:t>
            </w:r>
            <w:proofErr w:type="spellEnd"/>
            <w:r w:rsidRPr="00B472C3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. Máximo 110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533D9BB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13492AE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8EBFC72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20407616" w14:textId="77777777" w:rsidR="00B156CE" w:rsidRPr="00B472C3" w:rsidRDefault="00B156CE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472C3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110</w:t>
            </w:r>
          </w:p>
        </w:tc>
      </w:tr>
    </w:tbl>
    <w:p w14:paraId="44F8C574" w14:textId="77777777" w:rsidR="00B156CE" w:rsidRPr="00B472C3" w:rsidRDefault="00B156CE" w:rsidP="00B156CE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16BBCDE2" w14:textId="77777777" w:rsidR="00B156CE" w:rsidRPr="00B472C3" w:rsidRDefault="00B156CE" w:rsidP="00B156CE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3DD6094E" w14:textId="77777777" w:rsidR="00B156CE" w:rsidRPr="00B472C3" w:rsidRDefault="00B156CE" w:rsidP="00B156CE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B472C3">
        <w:rPr>
          <w:rFonts w:ascii="Calibri" w:eastAsia="Calibri" w:hAnsi="Calibri" w:cs="Tahoma"/>
          <w:sz w:val="20"/>
          <w:lang w:val="es-ES" w:eastAsia="zh-CN"/>
        </w:rPr>
        <w:t xml:space="preserve">En____________, a _______ </w:t>
      </w:r>
      <w:proofErr w:type="spellStart"/>
      <w:r w:rsidRPr="00B472C3">
        <w:rPr>
          <w:rFonts w:ascii="Calibri" w:eastAsia="Calibri" w:hAnsi="Calibri" w:cs="Tahoma"/>
          <w:sz w:val="20"/>
          <w:lang w:val="es-ES" w:eastAsia="zh-CN"/>
        </w:rPr>
        <w:t>de</w:t>
      </w:r>
      <w:proofErr w:type="spellEnd"/>
      <w:r w:rsidRPr="00B472C3">
        <w:rPr>
          <w:rFonts w:ascii="Calibri" w:eastAsia="Calibri" w:hAnsi="Calibri" w:cs="Tahoma"/>
          <w:sz w:val="20"/>
          <w:lang w:val="es-ES" w:eastAsia="zh-CN"/>
        </w:rPr>
        <w:t xml:space="preserve"> _____________ </w:t>
      </w:r>
      <w:proofErr w:type="spellStart"/>
      <w:r w:rsidRPr="00B472C3">
        <w:rPr>
          <w:rFonts w:ascii="Calibri" w:eastAsia="Calibri" w:hAnsi="Calibri" w:cs="Tahoma"/>
          <w:sz w:val="20"/>
          <w:lang w:val="es-ES" w:eastAsia="zh-CN"/>
        </w:rPr>
        <w:t>de</w:t>
      </w:r>
      <w:proofErr w:type="spellEnd"/>
      <w:r w:rsidRPr="00B472C3">
        <w:rPr>
          <w:rFonts w:ascii="Calibri" w:eastAsia="Calibri" w:hAnsi="Calibri" w:cs="Tahoma"/>
          <w:sz w:val="20"/>
          <w:lang w:val="es-ES" w:eastAsia="zh-CN"/>
        </w:rPr>
        <w:t xml:space="preserve"> 202</w:t>
      </w:r>
      <w:r>
        <w:rPr>
          <w:rFonts w:ascii="Calibri" w:eastAsia="Calibri" w:hAnsi="Calibri" w:cs="Tahoma"/>
          <w:sz w:val="20"/>
          <w:lang w:val="es-ES" w:eastAsia="zh-CN"/>
        </w:rPr>
        <w:t>_</w:t>
      </w:r>
      <w:r w:rsidRPr="00B472C3">
        <w:rPr>
          <w:rFonts w:ascii="Calibri" w:eastAsia="Calibri" w:hAnsi="Calibri" w:cs="Tahoma"/>
          <w:sz w:val="20"/>
          <w:lang w:val="es-ES" w:eastAsia="zh-CN"/>
        </w:rPr>
        <w:t xml:space="preserve">. </w:t>
      </w:r>
    </w:p>
    <w:p w14:paraId="572FC3A3" w14:textId="77777777" w:rsidR="00B156CE" w:rsidRPr="00B472C3" w:rsidRDefault="00B156CE" w:rsidP="00B156CE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B472C3">
        <w:rPr>
          <w:rFonts w:ascii="Calibri" w:eastAsia="Calibri" w:hAnsi="Calibri" w:cs="Tahoma"/>
          <w:sz w:val="20"/>
          <w:lang w:val="es-ES" w:eastAsia="zh-CN"/>
        </w:rPr>
        <w:t xml:space="preserve">        </w:t>
      </w:r>
    </w:p>
    <w:p w14:paraId="5E7116EF" w14:textId="77777777" w:rsidR="00B156CE" w:rsidRPr="00C362D1" w:rsidRDefault="00B156CE" w:rsidP="00B156CE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B472C3">
        <w:rPr>
          <w:rFonts w:ascii="Calibri" w:eastAsia="Calibri" w:hAnsi="Calibri" w:cs="Tahoma"/>
          <w:sz w:val="20"/>
          <w:lang w:val="es-ES" w:eastAsia="zh-CN"/>
        </w:rPr>
        <w:t xml:space="preserve">  </w:t>
      </w:r>
      <w:proofErr w:type="spellStart"/>
      <w:r w:rsidRPr="00B472C3">
        <w:rPr>
          <w:rFonts w:ascii="Calibri" w:eastAsia="Calibri" w:hAnsi="Calibri" w:cs="Tahoma"/>
          <w:sz w:val="20"/>
          <w:lang w:val="es-ES" w:eastAsia="zh-CN"/>
        </w:rPr>
        <w:t>Sinatura</w:t>
      </w:r>
      <w:proofErr w:type="spellEnd"/>
      <w:r w:rsidRPr="00B472C3">
        <w:rPr>
          <w:rFonts w:ascii="Calibri" w:eastAsia="Calibri" w:hAnsi="Calibri" w:cs="Tahoma"/>
          <w:sz w:val="20"/>
          <w:lang w:val="es-ES" w:eastAsia="zh-CN"/>
        </w:rPr>
        <w:t xml:space="preserve"> da </w:t>
      </w:r>
      <w:proofErr w:type="spellStart"/>
      <w:r w:rsidRPr="00B472C3">
        <w:rPr>
          <w:rFonts w:ascii="Calibri" w:eastAsia="Calibri" w:hAnsi="Calibri" w:cs="Tahoma"/>
          <w:sz w:val="20"/>
          <w:lang w:val="es-ES" w:eastAsia="zh-CN"/>
        </w:rPr>
        <w:t>persoa</w:t>
      </w:r>
      <w:proofErr w:type="spellEnd"/>
      <w:r w:rsidRPr="00B472C3">
        <w:rPr>
          <w:rFonts w:ascii="Calibri" w:eastAsia="Calibri" w:hAnsi="Calibri" w:cs="Tahoma"/>
          <w:sz w:val="20"/>
          <w:lang w:val="es-ES" w:eastAsia="zh-CN"/>
        </w:rPr>
        <w:t xml:space="preserve"> interesada</w:t>
      </w:r>
    </w:p>
    <w:p w14:paraId="3389BD0B" w14:textId="77777777" w:rsidR="00B156CE" w:rsidRPr="00C362D1" w:rsidRDefault="00B156CE" w:rsidP="00B156CE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</w:p>
    <w:p w14:paraId="46263041" w14:textId="77777777" w:rsidR="00B156CE" w:rsidRPr="00C362D1" w:rsidRDefault="00B156CE" w:rsidP="00B156CE">
      <w:pPr>
        <w:widowControl w:val="0"/>
        <w:tabs>
          <w:tab w:val="left" w:pos="5605"/>
        </w:tabs>
        <w:suppressAutoHyphens/>
        <w:spacing w:before="87"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</w:p>
    <w:p w14:paraId="4215FE9C" w14:textId="77777777" w:rsidR="00B156CE" w:rsidRPr="00C362D1" w:rsidRDefault="00B156CE" w:rsidP="00B156CE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60D58E12" w14:textId="77777777" w:rsidR="00B156CE" w:rsidRPr="00C362D1" w:rsidRDefault="00B156CE" w:rsidP="00B156CE"/>
    <w:p w14:paraId="7BB83BDA" w14:textId="77777777" w:rsidR="00B156CE" w:rsidRPr="00126395" w:rsidRDefault="00B156CE" w:rsidP="00B156CE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Arial Narrow" w:hAnsi="Arial Narrow"/>
          <w:szCs w:val="24"/>
        </w:rPr>
      </w:pPr>
    </w:p>
    <w:p w14:paraId="1D01DDE4" w14:textId="760B990A" w:rsidR="000446BB" w:rsidRPr="00B156CE" w:rsidRDefault="000446BB" w:rsidP="00B156CE">
      <w:pPr>
        <w:rPr>
          <w:rFonts w:eastAsia="Trebuchet MS"/>
        </w:rPr>
      </w:pPr>
    </w:p>
    <w:sectPr w:rsidR="000446BB" w:rsidRPr="00B156CE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1"/>
  </w:num>
  <w:num w:numId="2" w16cid:durableId="1493981864">
    <w:abstractNumId w:val="0"/>
  </w:num>
  <w:num w:numId="3" w16cid:durableId="182092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11CD"/>
    <w:rsid w:val="000149F0"/>
    <w:rsid w:val="000446BB"/>
    <w:rsid w:val="00082E5E"/>
    <w:rsid w:val="000A065A"/>
    <w:rsid w:val="000A1C23"/>
    <w:rsid w:val="000F0649"/>
    <w:rsid w:val="000F6CB0"/>
    <w:rsid w:val="00100D79"/>
    <w:rsid w:val="00115F1D"/>
    <w:rsid w:val="0013680F"/>
    <w:rsid w:val="00152C26"/>
    <w:rsid w:val="001540BB"/>
    <w:rsid w:val="00160902"/>
    <w:rsid w:val="001674CD"/>
    <w:rsid w:val="00186603"/>
    <w:rsid w:val="00186CD8"/>
    <w:rsid w:val="001B037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33E3A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6F572A"/>
    <w:rsid w:val="00725998"/>
    <w:rsid w:val="007333B1"/>
    <w:rsid w:val="0075471A"/>
    <w:rsid w:val="00786D47"/>
    <w:rsid w:val="007B77A0"/>
    <w:rsid w:val="007D0866"/>
    <w:rsid w:val="00830484"/>
    <w:rsid w:val="008A707F"/>
    <w:rsid w:val="00914674"/>
    <w:rsid w:val="0094140C"/>
    <w:rsid w:val="00953460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3D9B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AF22CB"/>
    <w:rsid w:val="00AF3E87"/>
    <w:rsid w:val="00B15383"/>
    <w:rsid w:val="00B156CE"/>
    <w:rsid w:val="00B17D24"/>
    <w:rsid w:val="00B65EB7"/>
    <w:rsid w:val="00B663A4"/>
    <w:rsid w:val="00B70931"/>
    <w:rsid w:val="00B8677B"/>
    <w:rsid w:val="00BA11A5"/>
    <w:rsid w:val="00BA2DA4"/>
    <w:rsid w:val="00BA6CEB"/>
    <w:rsid w:val="00BC1104"/>
    <w:rsid w:val="00BD3486"/>
    <w:rsid w:val="00BD53DE"/>
    <w:rsid w:val="00BD5732"/>
    <w:rsid w:val="00BD6B25"/>
    <w:rsid w:val="00BE7F5F"/>
    <w:rsid w:val="00BF26E1"/>
    <w:rsid w:val="00C30C2D"/>
    <w:rsid w:val="00C466F9"/>
    <w:rsid w:val="00C64AFF"/>
    <w:rsid w:val="00C92CC9"/>
    <w:rsid w:val="00CA29E3"/>
    <w:rsid w:val="00CA7D70"/>
    <w:rsid w:val="00CC3C1F"/>
    <w:rsid w:val="00CD1A5E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F433B"/>
    <w:rsid w:val="00E12759"/>
    <w:rsid w:val="00E17B1A"/>
    <w:rsid w:val="00E66679"/>
    <w:rsid w:val="00E715FE"/>
    <w:rsid w:val="00E92456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2</Pages>
  <Words>286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2023-09-19T09:20:00Z</dcterms:created>
  <dcterms:modified xsi:type="dcterms:W3CDTF">2023-09-19T09:20:00Z</dcterms:modified>
</cp:coreProperties>
</file>