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7BDA" w14:textId="77777777" w:rsidR="00706F15" w:rsidRPr="001F1348" w:rsidRDefault="00706F15" w:rsidP="00706F15">
      <w:pPr>
        <w:widowControl w:val="0"/>
        <w:suppressAutoHyphens/>
        <w:textAlignment w:val="baseline"/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</w:pPr>
      <w:r w:rsidRPr="001F1348"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  <w:t>III- AUTOVALORACIÓN</w:t>
      </w:r>
    </w:p>
    <w:p w14:paraId="238A2BF2" w14:textId="77777777" w:rsidR="00706F15" w:rsidRPr="001F1348" w:rsidRDefault="00706F15" w:rsidP="00706F15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06C49CEA" w14:textId="77777777" w:rsidR="00706F15" w:rsidRPr="001F1348" w:rsidRDefault="00706F15" w:rsidP="00706F15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Don/a.  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>DNI núm.</w:t>
      </w:r>
    </w:p>
    <w:p w14:paraId="3FC460C0" w14:textId="77777777" w:rsidR="00706F15" w:rsidRPr="001F1348" w:rsidRDefault="00706F15" w:rsidP="00706F15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>EXPÓN:</w:t>
      </w:r>
    </w:p>
    <w:p w14:paraId="6BC071E0" w14:textId="0867198D" w:rsidR="00706F15" w:rsidRPr="001F1348" w:rsidRDefault="00706F15" w:rsidP="00706F15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Que publicada a convocatoria de </w:t>
      </w:r>
      <w:r w:rsidRPr="001F1348">
        <w:rPr>
          <w:rFonts w:ascii="Calibri" w:eastAsia="Calibri" w:hAnsi="Calibri" w:cs="Tahoma"/>
          <w:sz w:val="22"/>
          <w:szCs w:val="22"/>
          <w:u w:val="single"/>
          <w:lang w:val="es-ES" w:eastAsia="zh-CN"/>
        </w:rPr>
        <w:t xml:space="preserve">1 praza de Profesor/a </w:t>
      </w:r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de </w:t>
      </w: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Violín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</w:t>
      </w:r>
      <w:r w:rsidRPr="003B7535">
        <w:rPr>
          <w:rFonts w:ascii="Arial Narrow" w:eastAsia="Trebuchet MS" w:hAnsi="Arial Narrow" w:cs="Arial Narrow"/>
          <w:spacing w:val="-2"/>
          <w:szCs w:val="24"/>
          <w:lang w:eastAsia="zh-CN"/>
        </w:rPr>
        <w:t>6 horas a semana</w:t>
      </w:r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, con carácter de laboral </w:t>
      </w:r>
      <w:proofErr w:type="spellStart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>fixo</w:t>
      </w:r>
      <w:proofErr w:type="spellEnd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 mediante concurso de méritos, e de </w:t>
      </w:r>
      <w:proofErr w:type="spellStart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>acordo</w:t>
      </w:r>
      <w:proofErr w:type="spellEnd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 </w:t>
      </w:r>
      <w:proofErr w:type="spellStart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>co</w:t>
      </w:r>
      <w:proofErr w:type="spellEnd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 artigo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>3</w:t>
      </w:r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 das Bases Específicas </w:t>
      </w:r>
      <w:proofErr w:type="spellStart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>deste</w:t>
      </w:r>
      <w:proofErr w:type="spellEnd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 proceso, PRESENTE a </w:t>
      </w:r>
      <w:proofErr w:type="spellStart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>seguinte</w:t>
      </w:r>
      <w:proofErr w:type="spellEnd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 xml:space="preserve"> autovaloración dos méritos </w:t>
      </w:r>
      <w:proofErr w:type="spellStart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>achegados</w:t>
      </w:r>
      <w:proofErr w:type="spellEnd"/>
      <w:r w:rsidRPr="001F1348">
        <w:rPr>
          <w:rFonts w:ascii="Calibri" w:eastAsia="Calibri" w:hAnsi="Calibri" w:cs="Tahoma"/>
          <w:sz w:val="22"/>
          <w:szCs w:val="22"/>
          <w:lang w:val="es-ES" w:eastAsia="zh-CN"/>
        </w:rPr>
        <w:t>.</w:t>
      </w:r>
    </w:p>
    <w:p w14:paraId="50DD8D31" w14:textId="77777777" w:rsidR="00706F15" w:rsidRPr="001F1348" w:rsidRDefault="00706F15" w:rsidP="00706F15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tbl>
      <w:tblPr>
        <w:tblW w:w="482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160"/>
        <w:gridCol w:w="430"/>
        <w:gridCol w:w="430"/>
        <w:gridCol w:w="190"/>
        <w:gridCol w:w="62"/>
        <w:gridCol w:w="126"/>
        <w:gridCol w:w="128"/>
        <w:gridCol w:w="254"/>
        <w:gridCol w:w="802"/>
        <w:gridCol w:w="1029"/>
      </w:tblGrid>
      <w:tr w:rsidR="00706F15" w:rsidRPr="001F1348" w14:paraId="32CBE3C6" w14:textId="77777777" w:rsidTr="00067FE2">
        <w:trPr>
          <w:trHeight w:val="315"/>
        </w:trPr>
        <w:tc>
          <w:tcPr>
            <w:tcW w:w="3027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E8384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6883C51" w14:textId="77777777" w:rsidR="00706F15" w:rsidRPr="001F1348" w:rsidRDefault="00706F15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proofErr w:type="spellStart"/>
            <w:r w:rsidRPr="001F1348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1F1348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37EAF57" w14:textId="77777777" w:rsidR="00706F15" w:rsidRPr="001F1348" w:rsidRDefault="00706F15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proofErr w:type="spellStart"/>
            <w:r w:rsidRPr="001F1348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1F1348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  <w:r w:rsidRPr="001F1348">
              <w:rPr>
                <w:rFonts w:ascii="Arial Narrow" w:hAnsi="Arial Narrow" w:cs="Calibri"/>
                <w:color w:val="000000"/>
                <w:sz w:val="20"/>
                <w:lang w:val="es-ES"/>
              </w:rPr>
              <w:br/>
              <w:t>contratos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E19741F" w14:textId="77777777" w:rsidR="00706F15" w:rsidRPr="001F1348" w:rsidRDefault="00706F15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r w:rsidRPr="001F1348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88A918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Ptos</w:t>
            </w:r>
            <w:proofErr w:type="spellEnd"/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706F15" w:rsidRPr="001F1348" w14:paraId="1141CF4D" w14:textId="77777777" w:rsidTr="00067FE2">
        <w:trPr>
          <w:trHeight w:val="330"/>
        </w:trPr>
        <w:tc>
          <w:tcPr>
            <w:tcW w:w="3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DE58A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1F134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Autovaloración</w:t>
            </w:r>
            <w:proofErr w:type="spellEnd"/>
            <w:r w:rsidRPr="001F134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experiencia profesional na Administración Pública. </w:t>
            </w:r>
            <w:proofErr w:type="spellStart"/>
            <w:r w:rsidRPr="001F134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Maximo</w:t>
            </w:r>
            <w:proofErr w:type="spellEnd"/>
            <w:r w:rsidRPr="001F134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100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B8BCB55" w14:textId="77777777" w:rsidR="00706F15" w:rsidRPr="001F1348" w:rsidRDefault="00706F15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D043A73" w14:textId="77777777" w:rsidR="00706F15" w:rsidRPr="001F1348" w:rsidRDefault="00706F15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7642F496" w14:textId="77777777" w:rsidR="00706F15" w:rsidRPr="001F1348" w:rsidRDefault="00706F15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01AE2225" w14:textId="77777777" w:rsidR="00706F15" w:rsidRPr="001F1348" w:rsidRDefault="00706F15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0609E77" w14:textId="77777777" w:rsidR="00706F15" w:rsidRPr="001F1348" w:rsidRDefault="00706F15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65ABF779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100</w:t>
            </w:r>
          </w:p>
        </w:tc>
      </w:tr>
      <w:tr w:rsidR="00706F15" w:rsidRPr="001F1348" w14:paraId="7F46D47D" w14:textId="77777777" w:rsidTr="00067FE2">
        <w:trPr>
          <w:trHeight w:val="6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4BA777E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1F1348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1F1348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ou funcións prestados no Concello de Tui como Profesor de instrumento e outras materias. Máximo 100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2086F14B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41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39FE3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E79B8E7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7766C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706F15" w:rsidRPr="001F1348" w14:paraId="37859189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B52B5A5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1F1348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1F1348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Tui, noutros postos. Máximo 25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0F0F6D0F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0,25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D7A46D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CBCA7B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3A535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706F15" w:rsidRPr="001F1348" w14:paraId="03238EDD" w14:textId="77777777" w:rsidTr="00067FE2">
        <w:trPr>
          <w:trHeight w:val="6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A2CFFDA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 públicas en prazas iguais ou semellantes a convocada. Máximo 15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4B6001D2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0,15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32B4E6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52ACB3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8445D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706F15" w:rsidRPr="001F1348" w14:paraId="122796CE" w14:textId="77777777" w:rsidTr="00067FE2">
        <w:trPr>
          <w:trHeight w:val="6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62C570E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administracións públicas noutros postos. Máximo 10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6E14725A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0,10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173D55B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CCD98D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4C2D9BB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706F15" w:rsidRPr="001F1348" w14:paraId="170651CD" w14:textId="77777777" w:rsidTr="00067FE2">
        <w:trPr>
          <w:trHeight w:val="166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3D11556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72C3612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623225C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CEA0AC0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9AB2DBB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706F15" w:rsidRPr="001F1348" w14:paraId="11CF3710" w14:textId="77777777" w:rsidTr="00067FE2">
        <w:trPr>
          <w:trHeight w:val="539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CEA68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B3975D2" w14:textId="77777777" w:rsidR="00706F15" w:rsidRPr="001F1348" w:rsidRDefault="00706F15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1F1348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1F1348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cursos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669AB32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1F1348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ED94F98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Ptos</w:t>
            </w:r>
            <w:proofErr w:type="spellEnd"/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706F15" w:rsidRPr="001F1348" w14:paraId="1AA2A61A" w14:textId="77777777" w:rsidTr="00067FE2">
        <w:trPr>
          <w:trHeight w:val="437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0272B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-</w:t>
            </w:r>
            <w:proofErr w:type="spellStart"/>
            <w:r w:rsidRPr="001F134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Autovaloración</w:t>
            </w:r>
            <w:proofErr w:type="spellEnd"/>
            <w:r w:rsidRPr="001F134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formación e docente . Máximo 10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306B8BF7" w14:textId="77777777" w:rsidR="00706F15" w:rsidRPr="001F1348" w:rsidRDefault="00706F15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28E5596D" w14:textId="77777777" w:rsidR="00706F15" w:rsidRPr="001F1348" w:rsidRDefault="00706F15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01A46426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10</w:t>
            </w:r>
          </w:p>
        </w:tc>
      </w:tr>
      <w:tr w:rsidR="00706F15" w:rsidRPr="001F1348" w14:paraId="366B2A93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CAF1EF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1.a</w:t>
            </w:r>
            <w:r w:rsidRPr="001F1348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 xml:space="preserve"> Cursos e outras  actividades de formación. </w:t>
            </w:r>
          </w:p>
        </w:tc>
        <w:tc>
          <w:tcPr>
            <w:tcW w:w="557" w:type="pct"/>
            <w:gridSpan w:val="3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40B055E6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4" w:type="pct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DC225C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1EFA0A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706F15" w:rsidRPr="001F1348" w14:paraId="52F2ED39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84D142E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400 ou mías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00C0D30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DA87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630E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706F15" w:rsidRPr="001F1348" w14:paraId="29B2114D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837514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300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A2F6425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BE27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A86D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706F15" w:rsidRPr="001F1348" w14:paraId="02DF6030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F4E7730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200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03F3976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C5994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6A64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706F15" w:rsidRPr="001F1348" w14:paraId="64491C4F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E79CD74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1CBC7F1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22923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1395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706F15" w:rsidRPr="001F1348" w14:paraId="50201B6E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CFF317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80 a 99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BADA4E1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B1851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A754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706F15" w:rsidRPr="001F1348" w14:paraId="76F932EF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C92399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60 a 79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167A038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A2CBB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D81B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706F15" w:rsidRPr="001F1348" w14:paraId="3C2656C1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2404B1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 a 59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DD4DC88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D2C45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050B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706F15" w:rsidRPr="001F1348" w14:paraId="5C764778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DB0959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 a 39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F027000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F9394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7DF7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706F15" w:rsidRPr="001F1348" w14:paraId="293AFECB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0A09F29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1.b </w:t>
            </w:r>
            <w:r w:rsidRPr="001F1348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Cursos Universitarios.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06B631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886EE3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12C252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B5A50C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898E5C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272076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151BD2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D90FAC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706F15" w:rsidRPr="001F1348" w14:paraId="2334307B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74D8C42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 de Adaptación Pedagóxica.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550AAA00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5289CAB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0EF75B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706F15" w:rsidRPr="001F1348" w14:paraId="3288BD33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434B108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Grao Universitario.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14784B49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5ECFF04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00031F1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706F15" w:rsidRPr="001F1348" w14:paraId="4FD21EA4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CF0E6A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Diplomaturas</w:t>
            </w:r>
            <w:proofErr w:type="spellEnd"/>
            <w:r w:rsidRPr="001F1348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Maxisterio.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C68DDE3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</w:tcPr>
          <w:p w14:paraId="7E151E16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B301CEB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706F15" w:rsidRPr="001F1348" w14:paraId="15ABA62C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AEE470E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1F134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1.c </w:t>
            </w:r>
            <w:r w:rsidRPr="001F1348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Formación relacionada co idioma galego.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28B6E2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FCCAED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01C33C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706F15" w:rsidRPr="001F1348" w14:paraId="2232CD7C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12A37F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1F1348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1F1348">
              <w:rPr>
                <w:rFonts w:ascii="Arial Narrow" w:hAnsi="Arial Narrow" w:cs="Calibri"/>
                <w:i/>
                <w:iCs/>
                <w:szCs w:val="24"/>
              </w:rPr>
              <w:t xml:space="preserve"> 4,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7174435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02A095E0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5A26613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706F15" w:rsidRPr="001F1348" w14:paraId="11D2A148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201CBB7" w14:textId="77777777" w:rsidR="00706F15" w:rsidRPr="001F1348" w:rsidRDefault="00706F15" w:rsidP="00067FE2">
            <w:pPr>
              <w:textAlignment w:val="baseline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1F1348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1F1348">
              <w:rPr>
                <w:rFonts w:ascii="Arial Narrow" w:hAnsi="Arial Narrow" w:cs="Calibri"/>
                <w:i/>
                <w:iCs/>
                <w:szCs w:val="24"/>
              </w:rPr>
              <w:t xml:space="preserve"> 3,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69F0F1C3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5B77AE37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9634ECC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706F15" w:rsidRPr="001F1348" w14:paraId="5BE803D6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21156" w14:textId="77777777" w:rsidR="00706F15" w:rsidRPr="001F1348" w:rsidRDefault="00706F15" w:rsidP="00067FE2">
            <w:pPr>
              <w:textAlignment w:val="baseline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1F1348">
              <w:rPr>
                <w:rFonts w:ascii="Arial Narrow" w:hAnsi="Arial Narrow" w:cs="Calibri"/>
                <w:i/>
                <w:iCs/>
                <w:szCs w:val="24"/>
              </w:rPr>
              <w:lastRenderedPageBreak/>
              <w:t>Celga</w:t>
            </w:r>
            <w:proofErr w:type="spellEnd"/>
            <w:r w:rsidRPr="001F1348">
              <w:rPr>
                <w:rFonts w:ascii="Arial Narrow" w:hAnsi="Arial Narrow" w:cs="Calibri"/>
                <w:i/>
                <w:iCs/>
                <w:szCs w:val="24"/>
              </w:rPr>
              <w:t xml:space="preserve"> 2,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0DFE357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144F0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E9E34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706F15" w:rsidRPr="001F1348" w14:paraId="0AAF96A1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80580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1F1348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1F1348">
              <w:rPr>
                <w:rFonts w:ascii="Arial Narrow" w:hAnsi="Arial Narrow" w:cs="Calibri"/>
                <w:i/>
                <w:iCs/>
                <w:szCs w:val="24"/>
              </w:rPr>
              <w:t xml:space="preserve"> 1,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5627FAC2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BB6AC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BC84A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706F15" w:rsidRPr="001F1348" w14:paraId="30EA1DDC" w14:textId="77777777" w:rsidTr="00067FE2">
        <w:trPr>
          <w:trHeight w:val="58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D324681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CC77630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B0DF989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22ADE67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1A2E2F9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706F15" w:rsidRPr="001F1348" w14:paraId="3118646F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0884BA1" w14:textId="77777777" w:rsidR="00706F15" w:rsidRPr="001F1348" w:rsidRDefault="00706F15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r w:rsidRPr="001F1348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Total puntuación </w:t>
            </w:r>
            <w:proofErr w:type="spellStart"/>
            <w:r w:rsidRPr="001F1348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autovaloración</w:t>
            </w:r>
            <w:proofErr w:type="spellEnd"/>
            <w:r w:rsidRPr="001F1348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. Máximo 110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7CA16A3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ED33912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8411073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5320EC5C" w14:textId="77777777" w:rsidR="00706F15" w:rsidRPr="001F1348" w:rsidRDefault="00706F15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F1348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110</w:t>
            </w:r>
          </w:p>
        </w:tc>
      </w:tr>
    </w:tbl>
    <w:p w14:paraId="0FD1B617" w14:textId="77777777" w:rsidR="00706F15" w:rsidRPr="001F1348" w:rsidRDefault="00706F15" w:rsidP="00706F15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7B4359EF" w14:textId="77777777" w:rsidR="00706F15" w:rsidRPr="001F1348" w:rsidRDefault="00706F15" w:rsidP="00706F15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61DE0DE6" w14:textId="77777777" w:rsidR="00706F15" w:rsidRPr="001F1348" w:rsidRDefault="00706F15" w:rsidP="00706F15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1F1348">
        <w:rPr>
          <w:rFonts w:ascii="Calibri" w:eastAsia="Calibri" w:hAnsi="Calibri" w:cs="Tahoma"/>
          <w:sz w:val="20"/>
          <w:lang w:val="es-ES" w:eastAsia="zh-CN"/>
        </w:rPr>
        <w:t xml:space="preserve">En____________, a _______ </w:t>
      </w:r>
      <w:proofErr w:type="spellStart"/>
      <w:r w:rsidRPr="001F1348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1F1348">
        <w:rPr>
          <w:rFonts w:ascii="Calibri" w:eastAsia="Calibri" w:hAnsi="Calibri" w:cs="Tahoma"/>
          <w:sz w:val="20"/>
          <w:lang w:val="es-ES" w:eastAsia="zh-CN"/>
        </w:rPr>
        <w:t xml:space="preserve"> _____________ </w:t>
      </w:r>
      <w:proofErr w:type="spellStart"/>
      <w:r w:rsidRPr="001F1348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1F1348">
        <w:rPr>
          <w:rFonts w:ascii="Calibri" w:eastAsia="Calibri" w:hAnsi="Calibri" w:cs="Tahoma"/>
          <w:sz w:val="20"/>
          <w:lang w:val="es-ES" w:eastAsia="zh-CN"/>
        </w:rPr>
        <w:t xml:space="preserve"> 202</w:t>
      </w:r>
      <w:r>
        <w:rPr>
          <w:rFonts w:ascii="Calibri" w:eastAsia="Calibri" w:hAnsi="Calibri" w:cs="Tahoma"/>
          <w:sz w:val="20"/>
          <w:lang w:val="es-ES" w:eastAsia="zh-CN"/>
        </w:rPr>
        <w:t>_</w:t>
      </w:r>
      <w:r w:rsidRPr="001F1348">
        <w:rPr>
          <w:rFonts w:ascii="Calibri" w:eastAsia="Calibri" w:hAnsi="Calibri" w:cs="Tahoma"/>
          <w:sz w:val="20"/>
          <w:lang w:val="es-ES" w:eastAsia="zh-CN"/>
        </w:rPr>
        <w:t xml:space="preserve">. </w:t>
      </w:r>
    </w:p>
    <w:p w14:paraId="1EC815EF" w14:textId="77777777" w:rsidR="00706F15" w:rsidRPr="001F1348" w:rsidRDefault="00706F15" w:rsidP="00706F15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1F1348">
        <w:rPr>
          <w:rFonts w:ascii="Calibri" w:eastAsia="Calibri" w:hAnsi="Calibri" w:cs="Tahoma"/>
          <w:sz w:val="20"/>
          <w:lang w:val="es-ES" w:eastAsia="zh-CN"/>
        </w:rPr>
        <w:t xml:space="preserve">        </w:t>
      </w:r>
    </w:p>
    <w:p w14:paraId="7CFE4272" w14:textId="77777777" w:rsidR="00706F15" w:rsidRPr="00C362D1" w:rsidRDefault="00706F15" w:rsidP="00706F15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1F1348">
        <w:rPr>
          <w:rFonts w:ascii="Calibri" w:eastAsia="Calibri" w:hAnsi="Calibri" w:cs="Tahoma"/>
          <w:sz w:val="20"/>
          <w:lang w:val="es-ES" w:eastAsia="zh-CN"/>
        </w:rPr>
        <w:t xml:space="preserve">  </w:t>
      </w:r>
      <w:proofErr w:type="spellStart"/>
      <w:r w:rsidRPr="001F1348">
        <w:rPr>
          <w:rFonts w:ascii="Calibri" w:eastAsia="Calibri" w:hAnsi="Calibri" w:cs="Tahoma"/>
          <w:sz w:val="20"/>
          <w:lang w:val="es-ES" w:eastAsia="zh-CN"/>
        </w:rPr>
        <w:t>Sinatura</w:t>
      </w:r>
      <w:proofErr w:type="spellEnd"/>
      <w:r w:rsidRPr="001F1348">
        <w:rPr>
          <w:rFonts w:ascii="Calibri" w:eastAsia="Calibri" w:hAnsi="Calibri" w:cs="Tahoma"/>
          <w:sz w:val="20"/>
          <w:lang w:val="es-ES" w:eastAsia="zh-CN"/>
        </w:rPr>
        <w:t xml:space="preserve"> da </w:t>
      </w:r>
      <w:proofErr w:type="spellStart"/>
      <w:r w:rsidRPr="001F1348">
        <w:rPr>
          <w:rFonts w:ascii="Calibri" w:eastAsia="Calibri" w:hAnsi="Calibri" w:cs="Tahoma"/>
          <w:sz w:val="20"/>
          <w:lang w:val="es-ES" w:eastAsia="zh-CN"/>
        </w:rPr>
        <w:t>persoa</w:t>
      </w:r>
      <w:proofErr w:type="spellEnd"/>
      <w:r w:rsidRPr="001F1348">
        <w:rPr>
          <w:rFonts w:ascii="Calibri" w:eastAsia="Calibri" w:hAnsi="Calibri" w:cs="Tahoma"/>
          <w:sz w:val="20"/>
          <w:lang w:val="es-ES" w:eastAsia="zh-CN"/>
        </w:rPr>
        <w:t xml:space="preserve"> interesada</w:t>
      </w:r>
    </w:p>
    <w:p w14:paraId="4147FA56" w14:textId="77777777" w:rsidR="00706F15" w:rsidRPr="00C362D1" w:rsidRDefault="00706F15" w:rsidP="00706F15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</w:p>
    <w:p w14:paraId="015B96E1" w14:textId="77777777" w:rsidR="00706F15" w:rsidRPr="00C362D1" w:rsidRDefault="00706F15" w:rsidP="00706F15">
      <w:pPr>
        <w:widowControl w:val="0"/>
        <w:tabs>
          <w:tab w:val="left" w:pos="5605"/>
        </w:tabs>
        <w:suppressAutoHyphens/>
        <w:spacing w:before="87"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</w:p>
    <w:p w14:paraId="31B7DCDA" w14:textId="77777777" w:rsidR="00706F15" w:rsidRPr="00C362D1" w:rsidRDefault="00706F15" w:rsidP="00706F15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75A069FD" w14:textId="77777777" w:rsidR="00706F15" w:rsidRPr="00C362D1" w:rsidRDefault="00706F15" w:rsidP="00706F15"/>
    <w:p w14:paraId="260F0F9A" w14:textId="77777777" w:rsidR="00706F15" w:rsidRPr="00126395" w:rsidRDefault="00706F15" w:rsidP="00706F15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Arial Narrow" w:hAnsi="Arial Narrow"/>
          <w:szCs w:val="24"/>
        </w:rPr>
      </w:pPr>
    </w:p>
    <w:p w14:paraId="1D01DDE4" w14:textId="760B990A" w:rsidR="000446BB" w:rsidRPr="00706F15" w:rsidRDefault="000446BB" w:rsidP="00706F15">
      <w:pPr>
        <w:rPr>
          <w:rFonts w:eastAsia="Trebuchet MS"/>
        </w:rPr>
      </w:pPr>
    </w:p>
    <w:sectPr w:rsidR="000446BB" w:rsidRPr="00706F15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1"/>
  </w:num>
  <w:num w:numId="2" w16cid:durableId="1493981864">
    <w:abstractNumId w:val="0"/>
  </w:num>
  <w:num w:numId="3" w16cid:durableId="182092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11CD"/>
    <w:rsid w:val="000149F0"/>
    <w:rsid w:val="0004331B"/>
    <w:rsid w:val="000446BB"/>
    <w:rsid w:val="00082E5E"/>
    <w:rsid w:val="000A065A"/>
    <w:rsid w:val="000A1C23"/>
    <w:rsid w:val="000B3ABB"/>
    <w:rsid w:val="000F0649"/>
    <w:rsid w:val="000F6CB0"/>
    <w:rsid w:val="00100D79"/>
    <w:rsid w:val="00115F1D"/>
    <w:rsid w:val="0013680F"/>
    <w:rsid w:val="00152C26"/>
    <w:rsid w:val="001540BB"/>
    <w:rsid w:val="00160902"/>
    <w:rsid w:val="001674CD"/>
    <w:rsid w:val="00184918"/>
    <w:rsid w:val="00186603"/>
    <w:rsid w:val="00186CD8"/>
    <w:rsid w:val="001B037F"/>
    <w:rsid w:val="001C10C4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53CC0"/>
    <w:rsid w:val="00362A4B"/>
    <w:rsid w:val="00364C1E"/>
    <w:rsid w:val="00373A6A"/>
    <w:rsid w:val="003938EA"/>
    <w:rsid w:val="00396D31"/>
    <w:rsid w:val="0039774E"/>
    <w:rsid w:val="003A0415"/>
    <w:rsid w:val="003B0A8C"/>
    <w:rsid w:val="003F352B"/>
    <w:rsid w:val="00433E3A"/>
    <w:rsid w:val="0044331A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D3AEB"/>
    <w:rsid w:val="005E2D76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6F572A"/>
    <w:rsid w:val="00701560"/>
    <w:rsid w:val="00706F15"/>
    <w:rsid w:val="00725998"/>
    <w:rsid w:val="007333B1"/>
    <w:rsid w:val="007368D0"/>
    <w:rsid w:val="00741C0D"/>
    <w:rsid w:val="00742F3A"/>
    <w:rsid w:val="0075471A"/>
    <w:rsid w:val="0076605D"/>
    <w:rsid w:val="00786D47"/>
    <w:rsid w:val="007B77A0"/>
    <w:rsid w:val="007D0866"/>
    <w:rsid w:val="00830484"/>
    <w:rsid w:val="00851748"/>
    <w:rsid w:val="00861CA5"/>
    <w:rsid w:val="00862165"/>
    <w:rsid w:val="008A707F"/>
    <w:rsid w:val="008D178A"/>
    <w:rsid w:val="008E513B"/>
    <w:rsid w:val="00914674"/>
    <w:rsid w:val="0091775E"/>
    <w:rsid w:val="0094140C"/>
    <w:rsid w:val="00953460"/>
    <w:rsid w:val="00975E73"/>
    <w:rsid w:val="00976AE6"/>
    <w:rsid w:val="00990EBE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178E"/>
    <w:rsid w:val="009F3D9B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B5ADA"/>
    <w:rsid w:val="00AE2959"/>
    <w:rsid w:val="00AF22CB"/>
    <w:rsid w:val="00AF3E87"/>
    <w:rsid w:val="00AF55B1"/>
    <w:rsid w:val="00B15383"/>
    <w:rsid w:val="00B156CE"/>
    <w:rsid w:val="00B17D24"/>
    <w:rsid w:val="00B65EB7"/>
    <w:rsid w:val="00B663A4"/>
    <w:rsid w:val="00B70931"/>
    <w:rsid w:val="00B8677B"/>
    <w:rsid w:val="00BA11A5"/>
    <w:rsid w:val="00BA2DA4"/>
    <w:rsid w:val="00BA6CEB"/>
    <w:rsid w:val="00BC1104"/>
    <w:rsid w:val="00BD3486"/>
    <w:rsid w:val="00BD53DE"/>
    <w:rsid w:val="00BD5732"/>
    <w:rsid w:val="00BD6B25"/>
    <w:rsid w:val="00BE7F5F"/>
    <w:rsid w:val="00BF26E1"/>
    <w:rsid w:val="00C038D8"/>
    <w:rsid w:val="00C04943"/>
    <w:rsid w:val="00C30C2D"/>
    <w:rsid w:val="00C466F9"/>
    <w:rsid w:val="00C52972"/>
    <w:rsid w:val="00C64AFF"/>
    <w:rsid w:val="00C7548C"/>
    <w:rsid w:val="00C92CC9"/>
    <w:rsid w:val="00CA29E3"/>
    <w:rsid w:val="00CA7D70"/>
    <w:rsid w:val="00CC3C1F"/>
    <w:rsid w:val="00CD1A5E"/>
    <w:rsid w:val="00CD53DF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1831"/>
    <w:rsid w:val="00DB45D0"/>
    <w:rsid w:val="00DE213D"/>
    <w:rsid w:val="00DE2E2A"/>
    <w:rsid w:val="00DE4819"/>
    <w:rsid w:val="00DE5DBB"/>
    <w:rsid w:val="00DF433B"/>
    <w:rsid w:val="00E12759"/>
    <w:rsid w:val="00E17B1A"/>
    <w:rsid w:val="00E66679"/>
    <w:rsid w:val="00E715FE"/>
    <w:rsid w:val="00E92456"/>
    <w:rsid w:val="00E94B08"/>
    <w:rsid w:val="00EA0955"/>
    <w:rsid w:val="00EF5975"/>
    <w:rsid w:val="00F105C8"/>
    <w:rsid w:val="00F63B26"/>
    <w:rsid w:val="00F670DF"/>
    <w:rsid w:val="00F74BA6"/>
    <w:rsid w:val="00F758CC"/>
    <w:rsid w:val="00F807E7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2</Pages>
  <Words>287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2023-09-19T09:45:00Z</dcterms:created>
  <dcterms:modified xsi:type="dcterms:W3CDTF">2023-09-19T09:45:00Z</dcterms:modified>
</cp:coreProperties>
</file>