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B694" w14:textId="77777777" w:rsidR="00C629CC" w:rsidRPr="001F1348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09BE17AC" w14:textId="77777777" w:rsidR="00C629CC" w:rsidRPr="001F1348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5C9ED509" w14:textId="77777777" w:rsidR="00C629CC" w:rsidRPr="001F1348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545F92E9" w14:textId="77777777" w:rsidR="00C629CC" w:rsidRPr="001F1348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7193C9E9" w14:textId="42E05598" w:rsidR="00C629CC" w:rsidRPr="001F1348" w:rsidRDefault="00C629CC" w:rsidP="00C629CC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1F1348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</w:t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de </w:t>
      </w: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Violín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(30 horas semanais)</w:t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4DB5E49B" w14:textId="77777777" w:rsidR="00C629CC" w:rsidRPr="001F1348" w:rsidRDefault="00C629CC" w:rsidP="00C629CC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C629CC" w:rsidRPr="001F1348" w14:paraId="4772702D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FFCFA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E68E786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986DE50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0B8CB7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22004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629CC" w:rsidRPr="001F1348" w14:paraId="7F03FE65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63EE6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DE7BB24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E03601F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28B4B79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54DB1C00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4CE0AEE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1F8651F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C629CC" w:rsidRPr="001F1348" w14:paraId="456111F0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7435E54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E869D3F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B66D6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0B4D743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160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3C0B53E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FA06A5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DDDB559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82BCCD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1B10D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242D9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629CC" w:rsidRPr="001F1348" w14:paraId="1D266729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9D9870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DEDAEEB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5C49F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8F0F82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2A23B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629CC" w:rsidRPr="001F1348" w14:paraId="3C0BB7A2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5504C6F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4913589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1BFA23B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BFACF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5C53E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629CC" w:rsidRPr="001F1348" w14:paraId="2BA65C79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8909F37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F38C0E5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F4CE8B5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4884796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2F2B8C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C629CC" w:rsidRPr="001F1348" w14:paraId="6E4180CC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653CB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7395150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CF1373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CE0FC72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629CC" w:rsidRPr="001F1348" w14:paraId="3B3C2342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6F4B7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A16EBD1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C619AE0" w14:textId="77777777" w:rsidR="00C629CC" w:rsidRPr="001F1348" w:rsidRDefault="00C629CC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77F5713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C629CC" w:rsidRPr="001F1348" w14:paraId="37ED45F4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216D07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1F1348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5660550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B8D5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A3697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C629CC" w:rsidRPr="001F1348" w14:paraId="14E13CA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A1684D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F2B1076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6B71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8917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6AA60565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E0B1E7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A15BF97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C111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B8BD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666DAC45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29F29E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A4D8C10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149B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7380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7E787C54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76CACE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04EFE5B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0A16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DD0A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2FD8EDB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46AF74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5C5E89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958B4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B56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2783641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254F04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25520C0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6267D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60DA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381FB48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A27D9F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2BA255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82A24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7A3F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392BC173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5E741E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9997625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3BB7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9FE4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614AEF39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A92787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1F1348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5E3C37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38B91D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24AA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7B115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712B1F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9042D0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01DD3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64EFA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3611E8CA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2C84CD4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93822C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9BFEB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8AAE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3AB76B0D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1C6B0B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54360C9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4E4C60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8EC20D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629CC" w:rsidRPr="001F1348" w14:paraId="1E87DE5D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92B527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C3C746D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364B82F1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EB2F72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629CC" w:rsidRPr="001F1348" w14:paraId="14C4970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6A673B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1F1348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072D4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0FDB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35304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C629CC" w:rsidRPr="001F1348" w14:paraId="711460A1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E1869B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AF5DD92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75420E24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256EB2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3CA739C3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CBE2A6" w14:textId="77777777" w:rsidR="00C629CC" w:rsidRPr="001F1348" w:rsidRDefault="00C629CC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9C2C2E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FBC3EDB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C44C13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63A49EFD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FC4E7" w14:textId="77777777" w:rsidR="00C629CC" w:rsidRPr="001F1348" w:rsidRDefault="00C629CC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311D4AB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7C9C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15A5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0AB743F9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43DC1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2F71F9E5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856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7B27E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629CC" w:rsidRPr="001F1348" w14:paraId="41777F3A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3B763C6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D7B853D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6B334A0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3F6B232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A1EFA5C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C629CC" w:rsidRPr="001F1348" w14:paraId="615AC054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58ABD0" w14:textId="77777777" w:rsidR="00C629CC" w:rsidRPr="001F1348" w:rsidRDefault="00C629CC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4C418F1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1FD88E0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678E37A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6BB7A98" w14:textId="77777777" w:rsidR="00C629CC" w:rsidRPr="001F1348" w:rsidRDefault="00C629CC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71914FAC" w14:textId="77777777" w:rsidR="00C629CC" w:rsidRPr="001F1348" w:rsidRDefault="00C629CC" w:rsidP="00C629CC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6EAA6EAB" w14:textId="77777777" w:rsidR="00C629CC" w:rsidRPr="001F1348" w:rsidRDefault="00C629CC" w:rsidP="00C629CC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1B64999F" w14:textId="77777777" w:rsidR="00C629CC" w:rsidRPr="001F1348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1F1348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1F1348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7D663A35" w14:textId="77777777" w:rsidR="00C629CC" w:rsidRPr="001F1348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1F1348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55D3EE1A" w14:textId="77777777" w:rsidR="00C629CC" w:rsidRPr="00C362D1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1F1348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3E62362F" w14:textId="77777777" w:rsidR="00C629CC" w:rsidRPr="00C362D1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58C581A3" w14:textId="77777777" w:rsidR="00C629CC" w:rsidRPr="00C362D1" w:rsidRDefault="00C629CC" w:rsidP="00C629CC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2C0B3EE1" w14:textId="77777777" w:rsidR="00C629CC" w:rsidRPr="00C362D1" w:rsidRDefault="00C629CC" w:rsidP="00C629CC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46781076" w14:textId="77777777" w:rsidR="00C629CC" w:rsidRPr="00C362D1" w:rsidRDefault="00C629CC" w:rsidP="00C629CC"/>
    <w:p w14:paraId="071C46BA" w14:textId="77777777" w:rsidR="00C629CC" w:rsidRPr="00126395" w:rsidRDefault="00C629CC" w:rsidP="00C629CC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760B990A" w:rsidR="000446BB" w:rsidRPr="00C629CC" w:rsidRDefault="000446BB" w:rsidP="00C629CC">
      <w:pPr>
        <w:rPr>
          <w:rFonts w:eastAsia="Trebuchet MS"/>
        </w:rPr>
      </w:pPr>
    </w:p>
    <w:sectPr w:rsidR="000446BB" w:rsidRPr="00C629C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331B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53CC0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2D76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01560"/>
    <w:rsid w:val="00706F15"/>
    <w:rsid w:val="00725998"/>
    <w:rsid w:val="007333B1"/>
    <w:rsid w:val="007368D0"/>
    <w:rsid w:val="00741C0D"/>
    <w:rsid w:val="00742F3A"/>
    <w:rsid w:val="0075471A"/>
    <w:rsid w:val="0076605D"/>
    <w:rsid w:val="00786D47"/>
    <w:rsid w:val="007B77A0"/>
    <w:rsid w:val="007D0866"/>
    <w:rsid w:val="00830484"/>
    <w:rsid w:val="00851748"/>
    <w:rsid w:val="00861CA5"/>
    <w:rsid w:val="00862165"/>
    <w:rsid w:val="008A707F"/>
    <w:rsid w:val="008D178A"/>
    <w:rsid w:val="008E513B"/>
    <w:rsid w:val="00914674"/>
    <w:rsid w:val="0091775E"/>
    <w:rsid w:val="0094140C"/>
    <w:rsid w:val="00953460"/>
    <w:rsid w:val="00975E73"/>
    <w:rsid w:val="00976AE6"/>
    <w:rsid w:val="00990EBE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12C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29CC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637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E5DBB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7E7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286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2023-09-19T09:48:00Z</dcterms:created>
  <dcterms:modified xsi:type="dcterms:W3CDTF">2023-09-19T09:48:00Z</dcterms:modified>
</cp:coreProperties>
</file>