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7120A" w14:textId="77777777" w:rsidR="00C52972" w:rsidRPr="00763AF5" w:rsidRDefault="00C52972" w:rsidP="00C52972">
      <w:pPr>
        <w:widowControl w:val="0"/>
        <w:suppressAutoHyphens/>
        <w:textAlignment w:val="baseline"/>
        <w:rPr>
          <w:rFonts w:ascii="Calibri" w:eastAsia="Calibri" w:hAnsi="Calibri" w:cs="Tahoma"/>
          <w:b/>
          <w:bCs/>
          <w:sz w:val="22"/>
          <w:szCs w:val="22"/>
          <w:lang w:val="es-ES" w:eastAsia="zh-CN"/>
        </w:rPr>
      </w:pPr>
      <w:r w:rsidRPr="00763AF5">
        <w:rPr>
          <w:rFonts w:ascii="Calibri" w:eastAsia="Calibri" w:hAnsi="Calibri" w:cs="Tahoma"/>
          <w:b/>
          <w:bCs/>
          <w:sz w:val="22"/>
          <w:szCs w:val="22"/>
          <w:lang w:val="es-ES" w:eastAsia="zh-CN"/>
        </w:rPr>
        <w:t xml:space="preserve">                                                                      III- AUTOVALORACIÓN</w:t>
      </w:r>
    </w:p>
    <w:p w14:paraId="39DBCC05" w14:textId="77777777" w:rsidR="00C52972" w:rsidRPr="00763AF5" w:rsidRDefault="00C52972" w:rsidP="00C52972">
      <w:pPr>
        <w:widowControl w:val="0"/>
        <w:suppressAutoHyphens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</w:p>
    <w:p w14:paraId="402EB31C" w14:textId="77777777" w:rsidR="00C52972" w:rsidRPr="00763AF5" w:rsidRDefault="00C52972" w:rsidP="00C52972">
      <w:pPr>
        <w:widowControl w:val="0"/>
        <w:suppressAutoHyphens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  <w:r w:rsidRPr="00763AF5">
        <w:rPr>
          <w:rFonts w:ascii="Calibri" w:eastAsia="Calibri" w:hAnsi="Calibri" w:cs="Tahoma"/>
          <w:sz w:val="22"/>
          <w:szCs w:val="22"/>
          <w:lang w:val="es-ES" w:eastAsia="zh-CN"/>
        </w:rPr>
        <w:t xml:space="preserve">Don/a.   </w:t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 w:rsidRPr="00763AF5">
        <w:rPr>
          <w:rFonts w:ascii="Calibri" w:eastAsia="Calibri" w:hAnsi="Calibri" w:cs="Tahoma"/>
          <w:sz w:val="22"/>
          <w:szCs w:val="22"/>
          <w:lang w:val="es-ES" w:eastAsia="zh-CN"/>
        </w:rPr>
        <w:t>DNI núm.</w:t>
      </w:r>
    </w:p>
    <w:p w14:paraId="5A9A0419" w14:textId="77777777" w:rsidR="00C52972" w:rsidRPr="00763AF5" w:rsidRDefault="00C52972" w:rsidP="00C52972">
      <w:pPr>
        <w:widowControl w:val="0"/>
        <w:suppressAutoHyphens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  <w:r w:rsidRPr="00763AF5">
        <w:rPr>
          <w:rFonts w:ascii="Calibri" w:eastAsia="Calibri" w:hAnsi="Calibri" w:cs="Tahoma"/>
          <w:sz w:val="22"/>
          <w:szCs w:val="22"/>
          <w:lang w:val="es-ES" w:eastAsia="zh-CN"/>
        </w:rPr>
        <w:t>EXPÓN:</w:t>
      </w:r>
    </w:p>
    <w:p w14:paraId="619C257F" w14:textId="6150AB9B" w:rsidR="00C52972" w:rsidRPr="00763AF5" w:rsidRDefault="00C52972" w:rsidP="00C52972">
      <w:pPr>
        <w:widowControl w:val="0"/>
        <w:suppressAutoHyphens/>
        <w:jc w:val="both"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  <w:r w:rsidRPr="00763AF5">
        <w:rPr>
          <w:rFonts w:ascii="Calibri" w:eastAsia="Calibri" w:hAnsi="Calibri" w:cs="Tahoma"/>
          <w:sz w:val="22"/>
          <w:szCs w:val="22"/>
          <w:lang w:val="es-ES" w:eastAsia="zh-CN"/>
        </w:rPr>
        <w:t xml:space="preserve">Que publicada a convocatoria de </w:t>
      </w:r>
      <w:r w:rsidRPr="00763AF5">
        <w:rPr>
          <w:rFonts w:ascii="Calibri" w:eastAsia="Calibri" w:hAnsi="Calibri" w:cs="Tahoma"/>
          <w:sz w:val="22"/>
          <w:szCs w:val="22"/>
          <w:u w:val="single"/>
          <w:lang w:val="es-ES" w:eastAsia="zh-CN"/>
        </w:rPr>
        <w:t xml:space="preserve">1 praza de Profesor/a de </w:t>
      </w:r>
      <w:r w:rsidRPr="00763AF5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Trompeta</w:t>
      </w:r>
      <w:r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 xml:space="preserve"> (17 horas semanais)</w:t>
      </w:r>
      <w:r w:rsidRPr="00763AF5">
        <w:rPr>
          <w:rFonts w:ascii="Calibri" w:eastAsia="Calibri" w:hAnsi="Calibri" w:cs="Tahoma"/>
          <w:sz w:val="22"/>
          <w:szCs w:val="22"/>
          <w:lang w:val="es-ES" w:eastAsia="zh-CN"/>
        </w:rPr>
        <w:t xml:space="preserve">, con carácter de laboral </w:t>
      </w:r>
      <w:proofErr w:type="spellStart"/>
      <w:r w:rsidRPr="00763AF5">
        <w:rPr>
          <w:rFonts w:ascii="Calibri" w:eastAsia="Calibri" w:hAnsi="Calibri" w:cs="Tahoma"/>
          <w:sz w:val="22"/>
          <w:szCs w:val="22"/>
          <w:lang w:val="es-ES" w:eastAsia="zh-CN"/>
        </w:rPr>
        <w:t>fixo</w:t>
      </w:r>
      <w:proofErr w:type="spellEnd"/>
      <w:r w:rsidRPr="00763AF5">
        <w:rPr>
          <w:rFonts w:ascii="Calibri" w:eastAsia="Calibri" w:hAnsi="Calibri" w:cs="Tahoma"/>
          <w:sz w:val="22"/>
          <w:szCs w:val="22"/>
          <w:lang w:val="es-ES" w:eastAsia="zh-CN"/>
        </w:rPr>
        <w:t xml:space="preserve"> mediante concurso de méritos, e de </w:t>
      </w:r>
      <w:proofErr w:type="spellStart"/>
      <w:r w:rsidRPr="00763AF5">
        <w:rPr>
          <w:rFonts w:ascii="Calibri" w:eastAsia="Calibri" w:hAnsi="Calibri" w:cs="Tahoma"/>
          <w:sz w:val="22"/>
          <w:szCs w:val="22"/>
          <w:lang w:val="es-ES" w:eastAsia="zh-CN"/>
        </w:rPr>
        <w:t>acordo</w:t>
      </w:r>
      <w:proofErr w:type="spellEnd"/>
      <w:r w:rsidRPr="00763AF5">
        <w:rPr>
          <w:rFonts w:ascii="Calibri" w:eastAsia="Calibri" w:hAnsi="Calibri" w:cs="Tahoma"/>
          <w:sz w:val="22"/>
          <w:szCs w:val="22"/>
          <w:lang w:val="es-ES" w:eastAsia="zh-CN"/>
        </w:rPr>
        <w:t xml:space="preserve"> </w:t>
      </w:r>
      <w:proofErr w:type="spellStart"/>
      <w:r w:rsidRPr="00763AF5">
        <w:rPr>
          <w:rFonts w:ascii="Calibri" w:eastAsia="Calibri" w:hAnsi="Calibri" w:cs="Tahoma"/>
          <w:sz w:val="22"/>
          <w:szCs w:val="22"/>
          <w:lang w:val="es-ES" w:eastAsia="zh-CN"/>
        </w:rPr>
        <w:t>co</w:t>
      </w:r>
      <w:proofErr w:type="spellEnd"/>
      <w:r w:rsidRPr="00763AF5">
        <w:rPr>
          <w:rFonts w:ascii="Calibri" w:eastAsia="Calibri" w:hAnsi="Calibri" w:cs="Tahoma"/>
          <w:sz w:val="22"/>
          <w:szCs w:val="22"/>
          <w:lang w:val="es-ES" w:eastAsia="zh-CN"/>
        </w:rPr>
        <w:t xml:space="preserve"> artigo </w:t>
      </w:r>
      <w:r>
        <w:rPr>
          <w:rFonts w:ascii="Calibri" w:eastAsia="Calibri" w:hAnsi="Calibri" w:cs="Tahoma"/>
          <w:sz w:val="22"/>
          <w:szCs w:val="22"/>
          <w:lang w:val="es-ES" w:eastAsia="zh-CN"/>
        </w:rPr>
        <w:t>3</w:t>
      </w:r>
      <w:r w:rsidRPr="00763AF5">
        <w:rPr>
          <w:rFonts w:ascii="Calibri" w:eastAsia="Calibri" w:hAnsi="Calibri" w:cs="Tahoma"/>
          <w:sz w:val="22"/>
          <w:szCs w:val="22"/>
          <w:lang w:val="es-ES" w:eastAsia="zh-CN"/>
        </w:rPr>
        <w:t xml:space="preserve"> das Bases Específicas </w:t>
      </w:r>
      <w:proofErr w:type="spellStart"/>
      <w:r w:rsidRPr="00763AF5">
        <w:rPr>
          <w:rFonts w:ascii="Calibri" w:eastAsia="Calibri" w:hAnsi="Calibri" w:cs="Tahoma"/>
          <w:sz w:val="22"/>
          <w:szCs w:val="22"/>
          <w:lang w:val="es-ES" w:eastAsia="zh-CN"/>
        </w:rPr>
        <w:t>deste</w:t>
      </w:r>
      <w:proofErr w:type="spellEnd"/>
      <w:r w:rsidRPr="00763AF5">
        <w:rPr>
          <w:rFonts w:ascii="Calibri" w:eastAsia="Calibri" w:hAnsi="Calibri" w:cs="Tahoma"/>
          <w:sz w:val="22"/>
          <w:szCs w:val="22"/>
          <w:lang w:val="es-ES" w:eastAsia="zh-CN"/>
        </w:rPr>
        <w:t xml:space="preserve"> proceso, PRESENTE a </w:t>
      </w:r>
      <w:proofErr w:type="spellStart"/>
      <w:r w:rsidRPr="00763AF5">
        <w:rPr>
          <w:rFonts w:ascii="Calibri" w:eastAsia="Calibri" w:hAnsi="Calibri" w:cs="Tahoma"/>
          <w:sz w:val="22"/>
          <w:szCs w:val="22"/>
          <w:lang w:val="es-ES" w:eastAsia="zh-CN"/>
        </w:rPr>
        <w:t>seguinte</w:t>
      </w:r>
      <w:proofErr w:type="spellEnd"/>
      <w:r w:rsidRPr="00763AF5">
        <w:rPr>
          <w:rFonts w:ascii="Calibri" w:eastAsia="Calibri" w:hAnsi="Calibri" w:cs="Tahoma"/>
          <w:sz w:val="22"/>
          <w:szCs w:val="22"/>
          <w:lang w:val="es-ES" w:eastAsia="zh-CN"/>
        </w:rPr>
        <w:t xml:space="preserve"> autovaloración dos méritos </w:t>
      </w:r>
      <w:proofErr w:type="spellStart"/>
      <w:r w:rsidRPr="00763AF5">
        <w:rPr>
          <w:rFonts w:ascii="Calibri" w:eastAsia="Calibri" w:hAnsi="Calibri" w:cs="Tahoma"/>
          <w:sz w:val="22"/>
          <w:szCs w:val="22"/>
          <w:lang w:val="es-ES" w:eastAsia="zh-CN"/>
        </w:rPr>
        <w:t>achegados</w:t>
      </w:r>
      <w:proofErr w:type="spellEnd"/>
      <w:r w:rsidRPr="00763AF5">
        <w:rPr>
          <w:rFonts w:ascii="Calibri" w:eastAsia="Calibri" w:hAnsi="Calibri" w:cs="Tahoma"/>
          <w:sz w:val="22"/>
          <w:szCs w:val="22"/>
          <w:lang w:val="es-ES" w:eastAsia="zh-CN"/>
        </w:rPr>
        <w:t>.</w:t>
      </w:r>
    </w:p>
    <w:p w14:paraId="3E5760FD" w14:textId="77777777" w:rsidR="00C52972" w:rsidRPr="00763AF5" w:rsidRDefault="00C52972" w:rsidP="00C52972">
      <w:pPr>
        <w:widowControl w:val="0"/>
        <w:suppressAutoHyphens/>
        <w:jc w:val="both"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</w:p>
    <w:tbl>
      <w:tblPr>
        <w:tblW w:w="482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0"/>
        <w:gridCol w:w="160"/>
        <w:gridCol w:w="430"/>
        <w:gridCol w:w="430"/>
        <w:gridCol w:w="190"/>
        <w:gridCol w:w="62"/>
        <w:gridCol w:w="126"/>
        <w:gridCol w:w="128"/>
        <w:gridCol w:w="254"/>
        <w:gridCol w:w="802"/>
        <w:gridCol w:w="1029"/>
      </w:tblGrid>
      <w:tr w:rsidR="00C52972" w:rsidRPr="00763AF5" w14:paraId="71CF9F8A" w14:textId="77777777" w:rsidTr="00067FE2">
        <w:trPr>
          <w:trHeight w:val="315"/>
        </w:trPr>
        <w:tc>
          <w:tcPr>
            <w:tcW w:w="3027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09A4F" w14:textId="77777777" w:rsidR="00C52972" w:rsidRPr="00763AF5" w:rsidRDefault="00C52972" w:rsidP="00067FE2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89C9EB8" w14:textId="77777777" w:rsidR="00C52972" w:rsidRPr="00763AF5" w:rsidRDefault="00C52972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  <w:lang w:val="es-ES"/>
              </w:rPr>
            </w:pPr>
            <w:proofErr w:type="spellStart"/>
            <w:r w:rsidRPr="00763AF5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  <w:r w:rsidRPr="00763AF5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por mes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B81C066" w14:textId="77777777" w:rsidR="00C52972" w:rsidRPr="00763AF5" w:rsidRDefault="00C52972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  <w:lang w:val="es-ES"/>
              </w:rPr>
            </w:pPr>
            <w:proofErr w:type="spellStart"/>
            <w:r w:rsidRPr="00763AF5">
              <w:rPr>
                <w:rFonts w:ascii="Arial Narrow" w:hAnsi="Arial Narrow" w:cs="Calibri"/>
                <w:color w:val="000000"/>
                <w:sz w:val="20"/>
                <w:lang w:val="es-ES"/>
              </w:rPr>
              <w:t>Núm</w:t>
            </w:r>
            <w:proofErr w:type="spellEnd"/>
            <w:r w:rsidRPr="00763AF5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</w:t>
            </w:r>
            <w:r w:rsidRPr="00763AF5">
              <w:rPr>
                <w:rFonts w:ascii="Arial Narrow" w:hAnsi="Arial Narrow" w:cs="Calibri"/>
                <w:color w:val="000000"/>
                <w:sz w:val="20"/>
                <w:lang w:val="es-ES"/>
              </w:rPr>
              <w:br/>
              <w:t>contratos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BBEF4CD" w14:textId="77777777" w:rsidR="00C52972" w:rsidRPr="00763AF5" w:rsidRDefault="00C52972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  <w:lang w:val="es-ES"/>
              </w:rPr>
            </w:pPr>
            <w:r w:rsidRPr="00763AF5">
              <w:rPr>
                <w:rFonts w:ascii="Arial Narrow" w:hAnsi="Arial Narrow" w:cs="Calibri"/>
                <w:color w:val="000000"/>
                <w:sz w:val="20"/>
                <w:lang w:val="es-ES"/>
              </w:rPr>
              <w:t>Meses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7C23DF4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763AF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Ptos</w:t>
            </w:r>
            <w:proofErr w:type="spellEnd"/>
            <w:r w:rsidRPr="00763AF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C52972" w:rsidRPr="00763AF5" w14:paraId="1E4A9264" w14:textId="77777777" w:rsidTr="00067FE2">
        <w:trPr>
          <w:trHeight w:val="330"/>
        </w:trPr>
        <w:tc>
          <w:tcPr>
            <w:tcW w:w="3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87289" w14:textId="77777777" w:rsidR="00C52972" w:rsidRPr="00763AF5" w:rsidRDefault="00C52972" w:rsidP="00067FE2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</w:pPr>
            <w:proofErr w:type="spellStart"/>
            <w:r w:rsidRPr="00763AF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Autovaloración</w:t>
            </w:r>
            <w:proofErr w:type="spellEnd"/>
            <w:r w:rsidRPr="00763AF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experiencia profesional na Administración Pública. </w:t>
            </w:r>
            <w:proofErr w:type="spellStart"/>
            <w:r w:rsidRPr="00763AF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Maximo</w:t>
            </w:r>
            <w:proofErr w:type="spellEnd"/>
            <w:r w:rsidRPr="00763AF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100 puntos.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BBEBFEC" w14:textId="77777777" w:rsidR="00C52972" w:rsidRPr="00763AF5" w:rsidRDefault="00C52972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763AF5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1FD58585" w14:textId="77777777" w:rsidR="00C52972" w:rsidRPr="00763AF5" w:rsidRDefault="00C52972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763AF5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</w:tcBorders>
            <w:shd w:val="clear" w:color="auto" w:fill="E7E6E6"/>
            <w:vAlign w:val="bottom"/>
          </w:tcPr>
          <w:p w14:paraId="5D700F6A" w14:textId="77777777" w:rsidR="00C52972" w:rsidRPr="00763AF5" w:rsidRDefault="00C52972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9" w:type="pct"/>
            <w:tcBorders>
              <w:top w:val="single" w:sz="4" w:space="0" w:color="auto"/>
            </w:tcBorders>
            <w:shd w:val="clear" w:color="auto" w:fill="E7E6E6"/>
            <w:vAlign w:val="bottom"/>
          </w:tcPr>
          <w:p w14:paraId="2F0C3604" w14:textId="77777777" w:rsidR="00C52972" w:rsidRPr="00763AF5" w:rsidRDefault="00C52972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8" w:type="pct"/>
            <w:tcBorders>
              <w:top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02810F7F" w14:textId="77777777" w:rsidR="00C52972" w:rsidRPr="00763AF5" w:rsidRDefault="00C52972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763AF5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</w:tcPr>
          <w:p w14:paraId="2C3C3F06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763A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100</w:t>
            </w:r>
          </w:p>
        </w:tc>
      </w:tr>
      <w:tr w:rsidR="00C52972" w:rsidRPr="00763AF5" w14:paraId="09CD9DCD" w14:textId="77777777" w:rsidTr="00067FE2">
        <w:trPr>
          <w:trHeight w:val="6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DDEBC34" w14:textId="77777777" w:rsidR="00C52972" w:rsidRPr="00763AF5" w:rsidRDefault="00C52972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763AF5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</w:t>
            </w:r>
            <w:proofErr w:type="spellEnd"/>
            <w:r w:rsidRPr="00763AF5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 xml:space="preserve"> dos servizos ou funcións prestados no Concello de Tui como Profesor de instrumento e outras materias. Máximo 100 puntos.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54E6E15E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763AF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0,50</w:t>
            </w:r>
          </w:p>
        </w:tc>
        <w:tc>
          <w:tcPr>
            <w:tcW w:w="416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0C21E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763AF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303D31C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6CDAF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C52972" w:rsidRPr="00763AF5" w14:paraId="61424556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02B7241" w14:textId="77777777" w:rsidR="00C52972" w:rsidRPr="00763AF5" w:rsidRDefault="00C52972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763AF5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</w:t>
            </w:r>
            <w:proofErr w:type="spellEnd"/>
            <w:r w:rsidRPr="00763AF5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 xml:space="preserve"> dos servizos prestados no Concello de Tui, noutros postos. Máximo 25 puntos.</w:t>
            </w:r>
          </w:p>
        </w:tc>
        <w:tc>
          <w:tcPr>
            <w:tcW w:w="5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0DCAE49C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763AF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0,25</w:t>
            </w:r>
          </w:p>
        </w:tc>
        <w:tc>
          <w:tcPr>
            <w:tcW w:w="41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B0E29A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763AF5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F2150D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763AF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1E44CD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C52972" w:rsidRPr="00763AF5" w14:paraId="0BEF240E" w14:textId="77777777" w:rsidTr="00067FE2">
        <w:trPr>
          <w:trHeight w:val="615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66ADE6A" w14:textId="77777777" w:rsidR="00C52972" w:rsidRPr="00763AF5" w:rsidRDefault="00C52972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763AF5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Autovaloración</w:t>
            </w:r>
            <w:proofErr w:type="spellEnd"/>
            <w:r w:rsidRPr="00763AF5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 xml:space="preserve"> dos servizos prestados noutras administración públicas en prazas iguais ou semellantes a convocada. Máximo 15 puntos.</w:t>
            </w:r>
          </w:p>
        </w:tc>
        <w:tc>
          <w:tcPr>
            <w:tcW w:w="5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0CE3711C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763AF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0,15</w:t>
            </w:r>
          </w:p>
        </w:tc>
        <w:tc>
          <w:tcPr>
            <w:tcW w:w="41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770888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763AF5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8EF636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763AF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88674A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C52972" w:rsidRPr="00763AF5" w14:paraId="65B3E5CA" w14:textId="77777777" w:rsidTr="00067FE2">
        <w:trPr>
          <w:trHeight w:val="6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046D9F7" w14:textId="77777777" w:rsidR="00C52972" w:rsidRPr="00763AF5" w:rsidRDefault="00C52972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763AF5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Autovaloración</w:t>
            </w:r>
            <w:proofErr w:type="spellEnd"/>
            <w:r w:rsidRPr="00763AF5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 xml:space="preserve"> dos servizos prestados noutras administracións públicas noutros postos. Máximo 10 puntos.</w:t>
            </w:r>
          </w:p>
        </w:tc>
        <w:tc>
          <w:tcPr>
            <w:tcW w:w="5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6924DCDD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763AF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0,10</w:t>
            </w:r>
          </w:p>
        </w:tc>
        <w:tc>
          <w:tcPr>
            <w:tcW w:w="4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63A03BE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763AF5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AAE7AB9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763AF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2A6D7DC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C52972" w:rsidRPr="00763AF5" w14:paraId="67D212AF" w14:textId="77777777" w:rsidTr="00067FE2">
        <w:trPr>
          <w:trHeight w:val="166"/>
        </w:trPr>
        <w:tc>
          <w:tcPr>
            <w:tcW w:w="30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183728A" w14:textId="77777777" w:rsidR="00C52972" w:rsidRPr="00763AF5" w:rsidRDefault="00C52972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6ACDF125" w14:textId="77777777" w:rsidR="00C52972" w:rsidRPr="00763AF5" w:rsidRDefault="00C52972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9A9108C" w14:textId="77777777" w:rsidR="00C52972" w:rsidRPr="00763AF5" w:rsidRDefault="00C52972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65ECD1A7" w14:textId="77777777" w:rsidR="00C52972" w:rsidRPr="00763AF5" w:rsidRDefault="00C52972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933EB2E" w14:textId="77777777" w:rsidR="00C52972" w:rsidRPr="00763AF5" w:rsidRDefault="00C52972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</w:tr>
      <w:tr w:rsidR="00C52972" w:rsidRPr="00763AF5" w14:paraId="2B36C352" w14:textId="77777777" w:rsidTr="00067FE2">
        <w:trPr>
          <w:trHeight w:val="539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23AEA7" w14:textId="77777777" w:rsidR="00C52972" w:rsidRPr="00763AF5" w:rsidRDefault="00C52972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50EFDF6F" w14:textId="77777777" w:rsidR="00C52972" w:rsidRPr="00763AF5" w:rsidRDefault="00C52972" w:rsidP="00067FE2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763AF5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  <w:r w:rsidRPr="00763AF5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por cursos</w:t>
            </w:r>
          </w:p>
        </w:tc>
        <w:tc>
          <w:tcPr>
            <w:tcW w:w="8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D5B89F5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763AF5">
              <w:rPr>
                <w:rFonts w:ascii="Arial Narrow" w:hAnsi="Arial Narrow" w:cs="Calibri"/>
                <w:color w:val="000000"/>
                <w:sz w:val="20"/>
                <w:lang w:val="es-ES"/>
              </w:rPr>
              <w:t>Cantidade</w:t>
            </w:r>
            <w:proofErr w:type="spellEnd"/>
            <w:r w:rsidRPr="00763AF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BC838C5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763AF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Ptos</w:t>
            </w:r>
            <w:proofErr w:type="spellEnd"/>
            <w:r w:rsidRPr="00763AF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C52972" w:rsidRPr="00763AF5" w14:paraId="15E7AE6A" w14:textId="77777777" w:rsidTr="00067FE2">
        <w:trPr>
          <w:trHeight w:val="437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FEDE3" w14:textId="77777777" w:rsidR="00C52972" w:rsidRPr="00763AF5" w:rsidRDefault="00C52972" w:rsidP="00067FE2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63AF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-</w:t>
            </w:r>
            <w:proofErr w:type="spellStart"/>
            <w:r w:rsidRPr="00763AF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Autovaloración</w:t>
            </w:r>
            <w:proofErr w:type="spellEnd"/>
            <w:r w:rsidRPr="00763AF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formación e docente . Máximo 10 puntos.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05861A26" w14:textId="77777777" w:rsidR="00C52972" w:rsidRPr="00763AF5" w:rsidRDefault="00C52972" w:rsidP="00067FE2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8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04A5E0E0" w14:textId="77777777" w:rsidR="00C52972" w:rsidRPr="00763AF5" w:rsidRDefault="00C52972" w:rsidP="00067FE2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6AB0A646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763A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10</w:t>
            </w:r>
          </w:p>
        </w:tc>
      </w:tr>
      <w:tr w:rsidR="00C52972" w:rsidRPr="00763AF5" w14:paraId="0B16EE5D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1AC9F5" w14:textId="77777777" w:rsidR="00C52972" w:rsidRPr="00763AF5" w:rsidRDefault="00C52972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763AF5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>1.a</w:t>
            </w:r>
            <w:r w:rsidRPr="00763AF5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 xml:space="preserve"> Cursos e outras  actividades de formación. </w:t>
            </w:r>
          </w:p>
        </w:tc>
        <w:tc>
          <w:tcPr>
            <w:tcW w:w="557" w:type="pct"/>
            <w:gridSpan w:val="3"/>
            <w:tcBorders>
              <w:bottom w:val="single" w:sz="4" w:space="0" w:color="000000"/>
            </w:tcBorders>
            <w:shd w:val="clear" w:color="auto" w:fill="FFFFFF"/>
            <w:noWrap/>
            <w:vAlign w:val="bottom"/>
          </w:tcPr>
          <w:p w14:paraId="42C2B7B6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54" w:type="pct"/>
            <w:gridSpan w:val="6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0E96C3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BA81EC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="00C52972" w:rsidRPr="00763AF5" w14:paraId="2806AAD0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9C31F09" w14:textId="77777777" w:rsidR="00C52972" w:rsidRPr="00763AF5" w:rsidRDefault="00C52972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763AF5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400 ou mías horas.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1D8A470E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763AF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B30F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63185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C52972" w:rsidRPr="00763AF5" w14:paraId="059EF300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2D3ABD4" w14:textId="77777777" w:rsidR="00C52972" w:rsidRPr="00763AF5" w:rsidRDefault="00C52972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763AF5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300 ou máis horas.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2D73BBAF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763AF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3EFFB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A4DFE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C52972" w:rsidRPr="00763AF5" w14:paraId="6FA2EB04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DDD05CA" w14:textId="77777777" w:rsidR="00C52972" w:rsidRPr="00763AF5" w:rsidRDefault="00C52972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763AF5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200 ou máis horas.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6333F876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763AF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FBE27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BE9A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C52972" w:rsidRPr="00763AF5" w14:paraId="0A6CFE3D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81EE6D2" w14:textId="77777777" w:rsidR="00C52972" w:rsidRPr="00763AF5" w:rsidRDefault="00C52972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763AF5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100 ou máis horas.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3489F58F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763AF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3,5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E3EAD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73083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C52972" w:rsidRPr="00763AF5" w14:paraId="7D5FFA17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2622C53" w14:textId="77777777" w:rsidR="00C52972" w:rsidRPr="00763AF5" w:rsidRDefault="00C52972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763AF5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80 a 99 horas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B4B2E8A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763AF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53B6C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8F86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C52972" w:rsidRPr="00763AF5" w14:paraId="33164A18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60A52A4" w14:textId="77777777" w:rsidR="00C52972" w:rsidRPr="00763AF5" w:rsidRDefault="00C52972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763AF5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60 a 79 horas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35115B62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763AF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B9777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E9A67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C52972" w:rsidRPr="00763AF5" w14:paraId="72AF7278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9254B0A" w14:textId="77777777" w:rsidR="00C52972" w:rsidRPr="00763AF5" w:rsidRDefault="00C52972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763AF5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40 a 59 horas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26BCB40C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763AF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3FC1D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BB084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C52972" w:rsidRPr="00763AF5" w14:paraId="64F7C30B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FC7607A" w14:textId="77777777" w:rsidR="00C52972" w:rsidRPr="00763AF5" w:rsidRDefault="00C52972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763AF5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10 a 39 horas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2ECCFDF7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763AF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0,5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7B7D0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35A30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C52972" w:rsidRPr="00763AF5" w14:paraId="5C84176E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0027483" w14:textId="77777777" w:rsidR="00C52972" w:rsidRPr="00763AF5" w:rsidRDefault="00C52972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763AF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1.b </w:t>
            </w:r>
            <w:r w:rsidRPr="00763AF5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>Cursos Universitarios.</w:t>
            </w:r>
          </w:p>
        </w:tc>
        <w:tc>
          <w:tcPr>
            <w:tcW w:w="87" w:type="pct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3C6E33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763AF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5C859A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7E2E14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04" w:type="pct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BA7388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763AF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0EF0013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BE2A050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2CD483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763AF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E168F3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C52972" w:rsidRPr="00763AF5" w14:paraId="0B36ABA7" w14:textId="77777777" w:rsidTr="00067FE2">
        <w:trPr>
          <w:trHeight w:val="315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283B90B" w14:textId="77777777" w:rsidR="00C52972" w:rsidRPr="00763AF5" w:rsidRDefault="00C52972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763AF5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 de Adaptación Pedagóxica.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225EABEC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763AF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4F636CE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A14DE9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C52972" w:rsidRPr="00763AF5" w14:paraId="69663D11" w14:textId="77777777" w:rsidTr="00067FE2">
        <w:trPr>
          <w:trHeight w:val="315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B63EE7F" w14:textId="77777777" w:rsidR="00C52972" w:rsidRPr="00763AF5" w:rsidRDefault="00C52972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763AF5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Grao Universitario.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53C16D41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763AF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3E893EC4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763AF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239AB1D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C52972" w:rsidRPr="00763AF5" w14:paraId="1FD9D71B" w14:textId="77777777" w:rsidTr="00067FE2">
        <w:trPr>
          <w:trHeight w:val="315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241A499" w14:textId="77777777" w:rsidR="00C52972" w:rsidRPr="00763AF5" w:rsidRDefault="00C52972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763AF5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Diplomaturas</w:t>
            </w:r>
            <w:proofErr w:type="spellEnd"/>
            <w:r w:rsidRPr="00763AF5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 xml:space="preserve"> Maxisterio.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7B5438E0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763AF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center"/>
          </w:tcPr>
          <w:p w14:paraId="6916EB86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F566127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C52972" w:rsidRPr="00763AF5" w14:paraId="2704CB00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31DFAA8" w14:textId="77777777" w:rsidR="00C52972" w:rsidRPr="00763AF5" w:rsidRDefault="00C52972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763AF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1.c </w:t>
            </w:r>
            <w:r w:rsidRPr="00763AF5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>Formación relacionada co idioma galego.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25BC53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763AF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854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B685F6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763AF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3DF5A0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763AF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C52972" w:rsidRPr="00763AF5" w14:paraId="62FE9EFC" w14:textId="77777777" w:rsidTr="00067FE2">
        <w:trPr>
          <w:trHeight w:val="30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DEC8A99" w14:textId="77777777" w:rsidR="00C52972" w:rsidRPr="00763AF5" w:rsidRDefault="00C52972" w:rsidP="00067FE2">
            <w:pPr>
              <w:textAlignment w:val="baseline"/>
              <w:rPr>
                <w:rFonts w:ascii="Arial Narrow" w:hAnsi="Arial Narrow" w:cs="Calibri"/>
                <w:i/>
                <w:iCs/>
                <w:szCs w:val="24"/>
              </w:rPr>
            </w:pPr>
            <w:proofErr w:type="spellStart"/>
            <w:r w:rsidRPr="00763AF5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763AF5">
              <w:rPr>
                <w:rFonts w:ascii="Arial Narrow" w:hAnsi="Arial Narrow" w:cs="Calibri"/>
                <w:i/>
                <w:iCs/>
                <w:szCs w:val="24"/>
              </w:rPr>
              <w:t xml:space="preserve"> 4, ou equivalentes oficias.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768E1A59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763AF5">
              <w:rPr>
                <w:rFonts w:ascii="Calibri" w:hAnsi="Calibri" w:cs="Calibri"/>
                <w:sz w:val="22"/>
                <w:szCs w:val="22"/>
                <w:lang w:val="es-ES"/>
              </w:rPr>
              <w:t>4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4495B175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DC5A959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C52972" w:rsidRPr="00763AF5" w14:paraId="14D49B7C" w14:textId="77777777" w:rsidTr="00067FE2">
        <w:trPr>
          <w:trHeight w:val="30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D2619B7" w14:textId="77777777" w:rsidR="00C52972" w:rsidRPr="00763AF5" w:rsidRDefault="00C52972" w:rsidP="00067FE2">
            <w:pPr>
              <w:textAlignment w:val="baseline"/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proofErr w:type="spellStart"/>
            <w:r w:rsidRPr="00763AF5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763AF5">
              <w:rPr>
                <w:rFonts w:ascii="Arial Narrow" w:hAnsi="Arial Narrow" w:cs="Calibri"/>
                <w:i/>
                <w:iCs/>
                <w:szCs w:val="24"/>
              </w:rPr>
              <w:t xml:space="preserve"> 3, ou equivalentes oficias.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19B5581A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763AF5">
              <w:rPr>
                <w:rFonts w:ascii="Calibri" w:hAnsi="Calibri" w:cs="Calibri"/>
                <w:sz w:val="22"/>
                <w:szCs w:val="22"/>
                <w:lang w:val="es-ES"/>
              </w:rPr>
              <w:t>3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5D019005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FFF00F6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C52972" w:rsidRPr="00763AF5" w14:paraId="340DC9B0" w14:textId="77777777" w:rsidTr="00067FE2">
        <w:trPr>
          <w:trHeight w:val="30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DADC7" w14:textId="77777777" w:rsidR="00C52972" w:rsidRPr="00763AF5" w:rsidRDefault="00C52972" w:rsidP="00067FE2">
            <w:pPr>
              <w:textAlignment w:val="baseline"/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proofErr w:type="spellStart"/>
            <w:r w:rsidRPr="00763AF5">
              <w:rPr>
                <w:rFonts w:ascii="Arial Narrow" w:hAnsi="Arial Narrow" w:cs="Calibri"/>
                <w:i/>
                <w:iCs/>
                <w:szCs w:val="24"/>
              </w:rPr>
              <w:lastRenderedPageBreak/>
              <w:t>Celga</w:t>
            </w:r>
            <w:proofErr w:type="spellEnd"/>
            <w:r w:rsidRPr="00763AF5">
              <w:rPr>
                <w:rFonts w:ascii="Arial Narrow" w:hAnsi="Arial Narrow" w:cs="Calibri"/>
                <w:i/>
                <w:iCs/>
                <w:szCs w:val="24"/>
              </w:rPr>
              <w:t xml:space="preserve"> 2, ou equivalentes oficias.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13E07AF2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763AF5">
              <w:rPr>
                <w:rFonts w:ascii="Calibri" w:hAnsi="Calibri" w:cs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8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94C9D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CED71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C52972" w:rsidRPr="00763AF5" w14:paraId="540B1A4D" w14:textId="77777777" w:rsidTr="00067FE2">
        <w:trPr>
          <w:trHeight w:val="30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F4347" w14:textId="77777777" w:rsidR="00C52972" w:rsidRPr="00763AF5" w:rsidRDefault="00C52972" w:rsidP="00067FE2">
            <w:pPr>
              <w:textAlignment w:val="baseline"/>
              <w:rPr>
                <w:rFonts w:ascii="Arial Narrow" w:hAnsi="Arial Narrow" w:cs="Calibri"/>
                <w:i/>
                <w:iCs/>
                <w:szCs w:val="24"/>
              </w:rPr>
            </w:pPr>
            <w:proofErr w:type="spellStart"/>
            <w:r w:rsidRPr="00763AF5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763AF5">
              <w:rPr>
                <w:rFonts w:ascii="Arial Narrow" w:hAnsi="Arial Narrow" w:cs="Calibri"/>
                <w:i/>
                <w:iCs/>
                <w:szCs w:val="24"/>
              </w:rPr>
              <w:t xml:space="preserve"> 1, ou equivalentes oficias.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4EC4A234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763AF5">
              <w:rPr>
                <w:rFonts w:ascii="Calibri" w:hAnsi="Calibri" w:cs="Calibri"/>
                <w:sz w:val="22"/>
                <w:szCs w:val="22"/>
                <w:lang w:val="es-ES"/>
              </w:rPr>
              <w:t>1</w:t>
            </w:r>
          </w:p>
        </w:tc>
        <w:tc>
          <w:tcPr>
            <w:tcW w:w="8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F938F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CB9A7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C52972" w:rsidRPr="00763AF5" w14:paraId="6C1BCBF9" w14:textId="77777777" w:rsidTr="00067FE2">
        <w:trPr>
          <w:trHeight w:val="58"/>
        </w:trPr>
        <w:tc>
          <w:tcPr>
            <w:tcW w:w="30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8FCE59F" w14:textId="77777777" w:rsidR="00C52972" w:rsidRPr="00763AF5" w:rsidRDefault="00C52972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2901E2F3" w14:textId="77777777" w:rsidR="00C52972" w:rsidRPr="00763AF5" w:rsidRDefault="00C52972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86C441E" w14:textId="77777777" w:rsidR="00C52972" w:rsidRPr="00763AF5" w:rsidRDefault="00C52972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C7E0371" w14:textId="77777777" w:rsidR="00C52972" w:rsidRPr="00763AF5" w:rsidRDefault="00C52972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957105F" w14:textId="77777777" w:rsidR="00C52972" w:rsidRPr="00763AF5" w:rsidRDefault="00C52972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</w:tr>
      <w:tr w:rsidR="00C52972" w:rsidRPr="00763AF5" w14:paraId="034668AE" w14:textId="77777777" w:rsidTr="00067FE2">
        <w:trPr>
          <w:trHeight w:val="30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016D09E5" w14:textId="77777777" w:rsidR="00C52972" w:rsidRPr="00763AF5" w:rsidRDefault="00C52972" w:rsidP="00067FE2">
            <w:pPr>
              <w:textAlignment w:val="baseline"/>
              <w:rPr>
                <w:rFonts w:ascii="Arial Narrow" w:hAnsi="Arial Narrow" w:cs="Calibri"/>
                <w:i/>
                <w:iCs/>
                <w:szCs w:val="24"/>
              </w:rPr>
            </w:pPr>
            <w:r w:rsidRPr="00763AF5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 xml:space="preserve">Total puntuación </w:t>
            </w:r>
            <w:proofErr w:type="spellStart"/>
            <w:r w:rsidRPr="00763AF5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>autovaloración</w:t>
            </w:r>
            <w:proofErr w:type="spellEnd"/>
            <w:r w:rsidRPr="00763AF5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 xml:space="preserve"> . Máximo 110 puntos.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4F21422C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1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49F483BA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446E5189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573ABBE0" w14:textId="77777777" w:rsidR="00C52972" w:rsidRPr="00763AF5" w:rsidRDefault="00C52972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763AF5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110</w:t>
            </w:r>
          </w:p>
        </w:tc>
      </w:tr>
    </w:tbl>
    <w:p w14:paraId="3F2A88B1" w14:textId="77777777" w:rsidR="00C52972" w:rsidRPr="00763AF5" w:rsidRDefault="00C52972" w:rsidP="00C52972">
      <w:pPr>
        <w:widowControl w:val="0"/>
        <w:suppressAutoHyphens/>
        <w:jc w:val="both"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</w:p>
    <w:p w14:paraId="5DCAD1F5" w14:textId="77777777" w:rsidR="00C52972" w:rsidRPr="00763AF5" w:rsidRDefault="00C52972" w:rsidP="00C52972">
      <w:pPr>
        <w:widowControl w:val="0"/>
        <w:suppressAutoHyphens/>
        <w:jc w:val="both"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</w:p>
    <w:p w14:paraId="48E584D0" w14:textId="77777777" w:rsidR="00C52972" w:rsidRPr="00763AF5" w:rsidRDefault="00C52972" w:rsidP="00C52972">
      <w:pPr>
        <w:widowControl w:val="0"/>
        <w:suppressAutoHyphens/>
        <w:textAlignment w:val="baseline"/>
        <w:rPr>
          <w:rFonts w:ascii="Calibri" w:eastAsia="Calibri" w:hAnsi="Calibri" w:cs="Tahoma"/>
          <w:sz w:val="20"/>
          <w:lang w:val="es-ES" w:eastAsia="zh-CN"/>
        </w:rPr>
      </w:pPr>
      <w:r w:rsidRPr="00763AF5">
        <w:rPr>
          <w:rFonts w:ascii="Calibri" w:eastAsia="Calibri" w:hAnsi="Calibri" w:cs="Tahoma"/>
          <w:sz w:val="20"/>
          <w:lang w:val="es-ES" w:eastAsia="zh-CN"/>
        </w:rPr>
        <w:t xml:space="preserve">En____________, a _______ </w:t>
      </w:r>
      <w:proofErr w:type="spellStart"/>
      <w:r w:rsidRPr="00763AF5">
        <w:rPr>
          <w:rFonts w:ascii="Calibri" w:eastAsia="Calibri" w:hAnsi="Calibri" w:cs="Tahoma"/>
          <w:sz w:val="20"/>
          <w:lang w:val="es-ES" w:eastAsia="zh-CN"/>
        </w:rPr>
        <w:t>de</w:t>
      </w:r>
      <w:proofErr w:type="spellEnd"/>
      <w:r w:rsidRPr="00763AF5">
        <w:rPr>
          <w:rFonts w:ascii="Calibri" w:eastAsia="Calibri" w:hAnsi="Calibri" w:cs="Tahoma"/>
          <w:sz w:val="20"/>
          <w:lang w:val="es-ES" w:eastAsia="zh-CN"/>
        </w:rPr>
        <w:t xml:space="preserve"> _____________ </w:t>
      </w:r>
      <w:proofErr w:type="spellStart"/>
      <w:r w:rsidRPr="00763AF5">
        <w:rPr>
          <w:rFonts w:ascii="Calibri" w:eastAsia="Calibri" w:hAnsi="Calibri" w:cs="Tahoma"/>
          <w:sz w:val="20"/>
          <w:lang w:val="es-ES" w:eastAsia="zh-CN"/>
        </w:rPr>
        <w:t>de</w:t>
      </w:r>
      <w:proofErr w:type="spellEnd"/>
      <w:r w:rsidRPr="00763AF5">
        <w:rPr>
          <w:rFonts w:ascii="Calibri" w:eastAsia="Calibri" w:hAnsi="Calibri" w:cs="Tahoma"/>
          <w:sz w:val="20"/>
          <w:lang w:val="es-ES" w:eastAsia="zh-CN"/>
        </w:rPr>
        <w:t xml:space="preserve"> 202</w:t>
      </w:r>
      <w:r>
        <w:rPr>
          <w:rFonts w:ascii="Calibri" w:eastAsia="Calibri" w:hAnsi="Calibri" w:cs="Tahoma"/>
          <w:sz w:val="20"/>
          <w:lang w:val="es-ES" w:eastAsia="zh-CN"/>
        </w:rPr>
        <w:t>_</w:t>
      </w:r>
      <w:r w:rsidRPr="00763AF5">
        <w:rPr>
          <w:rFonts w:ascii="Calibri" w:eastAsia="Calibri" w:hAnsi="Calibri" w:cs="Tahoma"/>
          <w:sz w:val="20"/>
          <w:lang w:val="es-ES" w:eastAsia="zh-CN"/>
        </w:rPr>
        <w:t xml:space="preserve">. </w:t>
      </w:r>
    </w:p>
    <w:p w14:paraId="2824ED1D" w14:textId="77777777" w:rsidR="00C52972" w:rsidRPr="00763AF5" w:rsidRDefault="00C52972" w:rsidP="00C52972">
      <w:pPr>
        <w:widowControl w:val="0"/>
        <w:suppressAutoHyphens/>
        <w:textAlignment w:val="baseline"/>
        <w:rPr>
          <w:rFonts w:ascii="Calibri" w:eastAsia="Calibri" w:hAnsi="Calibri" w:cs="Tahoma"/>
          <w:sz w:val="20"/>
          <w:lang w:val="es-ES" w:eastAsia="zh-CN"/>
        </w:rPr>
      </w:pPr>
      <w:r w:rsidRPr="00763AF5">
        <w:rPr>
          <w:rFonts w:ascii="Calibri" w:eastAsia="Calibri" w:hAnsi="Calibri" w:cs="Tahoma"/>
          <w:sz w:val="20"/>
          <w:lang w:val="es-ES" w:eastAsia="zh-CN"/>
        </w:rPr>
        <w:t xml:space="preserve">        </w:t>
      </w:r>
    </w:p>
    <w:p w14:paraId="2BA94B4D" w14:textId="77777777" w:rsidR="00C52972" w:rsidRPr="00C362D1" w:rsidRDefault="00C52972" w:rsidP="00C52972">
      <w:pPr>
        <w:widowControl w:val="0"/>
        <w:suppressAutoHyphens/>
        <w:textAlignment w:val="baseline"/>
        <w:rPr>
          <w:rFonts w:ascii="Calibri" w:eastAsia="Calibri" w:hAnsi="Calibri" w:cs="Tahoma"/>
          <w:sz w:val="20"/>
          <w:lang w:val="es-ES" w:eastAsia="zh-CN"/>
        </w:rPr>
      </w:pPr>
      <w:r w:rsidRPr="00763AF5">
        <w:rPr>
          <w:rFonts w:ascii="Calibri" w:eastAsia="Calibri" w:hAnsi="Calibri" w:cs="Tahoma"/>
          <w:sz w:val="20"/>
          <w:lang w:val="es-ES" w:eastAsia="zh-CN"/>
        </w:rPr>
        <w:t xml:space="preserve">  </w:t>
      </w:r>
      <w:proofErr w:type="spellStart"/>
      <w:r w:rsidRPr="00763AF5">
        <w:rPr>
          <w:rFonts w:ascii="Calibri" w:eastAsia="Calibri" w:hAnsi="Calibri" w:cs="Tahoma"/>
          <w:sz w:val="20"/>
          <w:lang w:val="es-ES" w:eastAsia="zh-CN"/>
        </w:rPr>
        <w:t>Sinatura</w:t>
      </w:r>
      <w:proofErr w:type="spellEnd"/>
      <w:r w:rsidRPr="00763AF5">
        <w:rPr>
          <w:rFonts w:ascii="Calibri" w:eastAsia="Calibri" w:hAnsi="Calibri" w:cs="Tahoma"/>
          <w:sz w:val="20"/>
          <w:lang w:val="es-ES" w:eastAsia="zh-CN"/>
        </w:rPr>
        <w:t xml:space="preserve"> da </w:t>
      </w:r>
      <w:proofErr w:type="spellStart"/>
      <w:r w:rsidRPr="00763AF5">
        <w:rPr>
          <w:rFonts w:ascii="Calibri" w:eastAsia="Calibri" w:hAnsi="Calibri" w:cs="Tahoma"/>
          <w:sz w:val="20"/>
          <w:lang w:val="es-ES" w:eastAsia="zh-CN"/>
        </w:rPr>
        <w:t>persoa</w:t>
      </w:r>
      <w:proofErr w:type="spellEnd"/>
      <w:r w:rsidRPr="00763AF5">
        <w:rPr>
          <w:rFonts w:ascii="Calibri" w:eastAsia="Calibri" w:hAnsi="Calibri" w:cs="Tahoma"/>
          <w:sz w:val="20"/>
          <w:lang w:val="es-ES" w:eastAsia="zh-CN"/>
        </w:rPr>
        <w:t xml:space="preserve"> interesada</w:t>
      </w:r>
    </w:p>
    <w:p w14:paraId="18BA93AE" w14:textId="77777777" w:rsidR="00C52972" w:rsidRPr="00C362D1" w:rsidRDefault="00C52972" w:rsidP="00C52972">
      <w:pPr>
        <w:widowControl w:val="0"/>
        <w:suppressAutoHyphens/>
        <w:textAlignment w:val="baseline"/>
        <w:rPr>
          <w:rFonts w:ascii="Calibri" w:eastAsia="Calibri" w:hAnsi="Calibri" w:cs="Tahoma"/>
          <w:sz w:val="20"/>
          <w:lang w:val="es-ES" w:eastAsia="zh-CN"/>
        </w:rPr>
      </w:pPr>
    </w:p>
    <w:p w14:paraId="48C0315C" w14:textId="77777777" w:rsidR="00C52972" w:rsidRPr="00C362D1" w:rsidRDefault="00C52972" w:rsidP="00C52972">
      <w:pPr>
        <w:widowControl w:val="0"/>
        <w:tabs>
          <w:tab w:val="left" w:pos="5605"/>
        </w:tabs>
        <w:suppressAutoHyphens/>
        <w:spacing w:before="87" w:line="276" w:lineRule="auto"/>
        <w:ind w:left="4956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</w:p>
    <w:p w14:paraId="1D01DDE4" w14:textId="760B990A" w:rsidR="000446BB" w:rsidRPr="00C52972" w:rsidRDefault="000446BB" w:rsidP="00C52972">
      <w:pPr>
        <w:rPr>
          <w:rFonts w:eastAsia="Trebuchet MS"/>
        </w:rPr>
      </w:pPr>
    </w:p>
    <w:sectPr w:rsidR="000446BB" w:rsidRPr="00C52972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C5EF0"/>
    <w:multiLevelType w:val="hybridMultilevel"/>
    <w:tmpl w:val="B7C69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D63E5"/>
    <w:multiLevelType w:val="hybridMultilevel"/>
    <w:tmpl w:val="1E96A7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199464">
    <w:abstractNumId w:val="1"/>
  </w:num>
  <w:num w:numId="2" w16cid:durableId="1493981864">
    <w:abstractNumId w:val="0"/>
  </w:num>
  <w:num w:numId="3" w16cid:durableId="1820926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011CD"/>
    <w:rsid w:val="000149F0"/>
    <w:rsid w:val="000446BB"/>
    <w:rsid w:val="00082E5E"/>
    <w:rsid w:val="000A065A"/>
    <w:rsid w:val="000A1C23"/>
    <w:rsid w:val="000B3ABB"/>
    <w:rsid w:val="000F0649"/>
    <w:rsid w:val="000F6CB0"/>
    <w:rsid w:val="00100D79"/>
    <w:rsid w:val="00115F1D"/>
    <w:rsid w:val="0013680F"/>
    <w:rsid w:val="00152C26"/>
    <w:rsid w:val="001540BB"/>
    <w:rsid w:val="00160902"/>
    <w:rsid w:val="001674CD"/>
    <w:rsid w:val="00184918"/>
    <w:rsid w:val="00186603"/>
    <w:rsid w:val="00186CD8"/>
    <w:rsid w:val="001B037F"/>
    <w:rsid w:val="001C7771"/>
    <w:rsid w:val="001D6A5D"/>
    <w:rsid w:val="001E4305"/>
    <w:rsid w:val="002056AB"/>
    <w:rsid w:val="00214E4E"/>
    <w:rsid w:val="002449E7"/>
    <w:rsid w:val="00246EE2"/>
    <w:rsid w:val="00256AB8"/>
    <w:rsid w:val="00280ED7"/>
    <w:rsid w:val="002B0DA8"/>
    <w:rsid w:val="002E5B42"/>
    <w:rsid w:val="00316C9E"/>
    <w:rsid w:val="00330936"/>
    <w:rsid w:val="00330A73"/>
    <w:rsid w:val="003315A8"/>
    <w:rsid w:val="003340E6"/>
    <w:rsid w:val="00342762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33E3A"/>
    <w:rsid w:val="0044331A"/>
    <w:rsid w:val="00497537"/>
    <w:rsid w:val="004B0EC8"/>
    <w:rsid w:val="004B1230"/>
    <w:rsid w:val="004B3B0F"/>
    <w:rsid w:val="004B7D75"/>
    <w:rsid w:val="004C43B8"/>
    <w:rsid w:val="004C7185"/>
    <w:rsid w:val="004D74BE"/>
    <w:rsid w:val="004F6D70"/>
    <w:rsid w:val="005068B6"/>
    <w:rsid w:val="0052600C"/>
    <w:rsid w:val="00530ECC"/>
    <w:rsid w:val="00553C8C"/>
    <w:rsid w:val="00591DE3"/>
    <w:rsid w:val="005A101A"/>
    <w:rsid w:val="005D0769"/>
    <w:rsid w:val="005D1BAF"/>
    <w:rsid w:val="005D2D79"/>
    <w:rsid w:val="005E372E"/>
    <w:rsid w:val="00612FB5"/>
    <w:rsid w:val="006149D3"/>
    <w:rsid w:val="00617865"/>
    <w:rsid w:val="00634BFF"/>
    <w:rsid w:val="00651872"/>
    <w:rsid w:val="0065757B"/>
    <w:rsid w:val="006B646F"/>
    <w:rsid w:val="006B77F7"/>
    <w:rsid w:val="006D0DA6"/>
    <w:rsid w:val="006F424A"/>
    <w:rsid w:val="006F572A"/>
    <w:rsid w:val="00725998"/>
    <w:rsid w:val="007333B1"/>
    <w:rsid w:val="007368D0"/>
    <w:rsid w:val="0075471A"/>
    <w:rsid w:val="0076605D"/>
    <w:rsid w:val="00786D47"/>
    <w:rsid w:val="007B77A0"/>
    <w:rsid w:val="007D0866"/>
    <w:rsid w:val="00830484"/>
    <w:rsid w:val="00862165"/>
    <w:rsid w:val="008A707F"/>
    <w:rsid w:val="008D178A"/>
    <w:rsid w:val="00914674"/>
    <w:rsid w:val="0091775E"/>
    <w:rsid w:val="0094140C"/>
    <w:rsid w:val="00953460"/>
    <w:rsid w:val="00975E73"/>
    <w:rsid w:val="00976AE6"/>
    <w:rsid w:val="009A0A8F"/>
    <w:rsid w:val="009A5A0D"/>
    <w:rsid w:val="009B05FC"/>
    <w:rsid w:val="009D0465"/>
    <w:rsid w:val="009D054C"/>
    <w:rsid w:val="009D4DFE"/>
    <w:rsid w:val="009D709E"/>
    <w:rsid w:val="009D79F9"/>
    <w:rsid w:val="009E0C16"/>
    <w:rsid w:val="009F178E"/>
    <w:rsid w:val="009F3D9B"/>
    <w:rsid w:val="009F7F60"/>
    <w:rsid w:val="00A0048C"/>
    <w:rsid w:val="00A06219"/>
    <w:rsid w:val="00A068C1"/>
    <w:rsid w:val="00A07072"/>
    <w:rsid w:val="00A2117E"/>
    <w:rsid w:val="00A32A7C"/>
    <w:rsid w:val="00A366CE"/>
    <w:rsid w:val="00A4527B"/>
    <w:rsid w:val="00A459F9"/>
    <w:rsid w:val="00A57E98"/>
    <w:rsid w:val="00A80444"/>
    <w:rsid w:val="00A83633"/>
    <w:rsid w:val="00AB0E89"/>
    <w:rsid w:val="00AB178D"/>
    <w:rsid w:val="00AB5ADA"/>
    <w:rsid w:val="00AE2959"/>
    <w:rsid w:val="00AF22CB"/>
    <w:rsid w:val="00AF3E87"/>
    <w:rsid w:val="00AF55B1"/>
    <w:rsid w:val="00B15383"/>
    <w:rsid w:val="00B156CE"/>
    <w:rsid w:val="00B17D24"/>
    <w:rsid w:val="00B65EB7"/>
    <w:rsid w:val="00B663A4"/>
    <w:rsid w:val="00B70931"/>
    <w:rsid w:val="00B8677B"/>
    <w:rsid w:val="00BA11A5"/>
    <w:rsid w:val="00BA2DA4"/>
    <w:rsid w:val="00BA6CEB"/>
    <w:rsid w:val="00BC1104"/>
    <w:rsid w:val="00BD3486"/>
    <w:rsid w:val="00BD53DE"/>
    <w:rsid w:val="00BD5732"/>
    <w:rsid w:val="00BD6B25"/>
    <w:rsid w:val="00BE7F5F"/>
    <w:rsid w:val="00BF26E1"/>
    <w:rsid w:val="00C038D8"/>
    <w:rsid w:val="00C30C2D"/>
    <w:rsid w:val="00C466F9"/>
    <w:rsid w:val="00C52972"/>
    <w:rsid w:val="00C64AFF"/>
    <w:rsid w:val="00C92CC9"/>
    <w:rsid w:val="00CA29E3"/>
    <w:rsid w:val="00CA7D70"/>
    <w:rsid w:val="00CC3C1F"/>
    <w:rsid w:val="00CD1A5E"/>
    <w:rsid w:val="00CE300D"/>
    <w:rsid w:val="00CF4F58"/>
    <w:rsid w:val="00D21880"/>
    <w:rsid w:val="00D22D1B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311C"/>
    <w:rsid w:val="00D836D3"/>
    <w:rsid w:val="00D9263C"/>
    <w:rsid w:val="00DA318D"/>
    <w:rsid w:val="00DB45D0"/>
    <w:rsid w:val="00DE213D"/>
    <w:rsid w:val="00DE2E2A"/>
    <w:rsid w:val="00DE4819"/>
    <w:rsid w:val="00DF433B"/>
    <w:rsid w:val="00E12759"/>
    <w:rsid w:val="00E17B1A"/>
    <w:rsid w:val="00E66679"/>
    <w:rsid w:val="00E715FE"/>
    <w:rsid w:val="00E92456"/>
    <w:rsid w:val="00E94B08"/>
    <w:rsid w:val="00EA0955"/>
    <w:rsid w:val="00EF5975"/>
    <w:rsid w:val="00F105C8"/>
    <w:rsid w:val="00F63B26"/>
    <w:rsid w:val="00F670DF"/>
    <w:rsid w:val="00F74BA6"/>
    <w:rsid w:val="00F758CC"/>
    <w:rsid w:val="00F80E73"/>
    <w:rsid w:val="00FD1C06"/>
    <w:rsid w:val="00FF0104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2</Pages>
  <Words>286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2023-09-19T09:26:00Z</dcterms:created>
  <dcterms:modified xsi:type="dcterms:W3CDTF">2023-09-19T09:26:00Z</dcterms:modified>
</cp:coreProperties>
</file>