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694C" w14:textId="77777777" w:rsidR="00DE213D" w:rsidRPr="00212EBB" w:rsidRDefault="00DE213D" w:rsidP="00DE213D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ANEXO III- AUTOVALORACIÓN</w:t>
      </w:r>
    </w:p>
    <w:p w14:paraId="4C4E63CC" w14:textId="77777777" w:rsidR="00DE213D" w:rsidRPr="00212EBB" w:rsidRDefault="00DE213D" w:rsidP="00DE213D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7657651E" w14:textId="77777777" w:rsidR="00DE213D" w:rsidRPr="00212EBB" w:rsidRDefault="00DE213D" w:rsidP="00DE213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________________________________________________,con DNI núm.   ______________________,</w:t>
      </w:r>
    </w:p>
    <w:p w14:paraId="11CF3234" w14:textId="77777777" w:rsidR="00DE213D" w:rsidRPr="00212EBB" w:rsidRDefault="00DE213D" w:rsidP="00DE213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54C5A392" w14:textId="77777777" w:rsidR="00DE213D" w:rsidRPr="00212EBB" w:rsidRDefault="00DE213D" w:rsidP="00DE213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12EBB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EXPÓN:</w:t>
      </w:r>
    </w:p>
    <w:p w14:paraId="3D20F819" w14:textId="77777777" w:rsidR="00DE213D" w:rsidRPr="00212EBB" w:rsidRDefault="00DE213D" w:rsidP="00DE213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Que publicada a convocatoria de 1 PRAZA DE TÉCNICO/A DE INFORMACIÓN E ORIENTACIÓN DE EMPREGO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das Bases Específicas deste proceso, presento a seguinte </w:t>
      </w:r>
      <w:proofErr w:type="spellStart"/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autovaloración</w:t>
      </w:r>
      <w:proofErr w:type="spellEnd"/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dos méritos achegados: (Escriba só nas casas en branco)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DE213D" w:rsidRPr="00212EBB" w14:paraId="5EFCEEA1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BAD" w14:textId="77777777" w:rsidR="00DE213D" w:rsidRPr="00212EBB" w:rsidRDefault="00DE213D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876" w14:textId="77777777" w:rsidR="00DE213D" w:rsidRPr="00212EBB" w:rsidRDefault="00DE213D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DD3" w14:textId="77777777" w:rsidR="00DE213D" w:rsidRPr="00212EBB" w:rsidRDefault="00DE213D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204" w14:textId="77777777" w:rsidR="00DE213D" w:rsidRPr="00212EBB" w:rsidRDefault="00DE213D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2792CF8B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630C40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57DD847B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8303C25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D805300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DE213D" w:rsidRPr="00212EBB" w14:paraId="529273BA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8935" w14:textId="77777777" w:rsidR="00DE213D" w:rsidRPr="00212EBB" w:rsidRDefault="00DE213D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5AAB6D40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D8B1686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BEC108F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0A441DC9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723767B5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DE213D" w:rsidRPr="00212EBB" w14:paraId="77983D31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92D7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como técnico/a de información e orientación de emprego.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8042E0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A56B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D78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4583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5083F8D0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887F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631482D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D09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46C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578B2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375AE58F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2D95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servizos prestados noutras administración públicas como técnico/a de información e orientación de emprego. 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2FAAE2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064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B22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4C4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4AA6E79C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6768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6FCCD0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8ED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B894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4E3E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05B58D30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102058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2F4B516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2D47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F33BED3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1F2C779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7F50559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DDAD5DC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DE213D" w:rsidRPr="00212EBB" w14:paraId="51780CDE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DF9D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9558C42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1F2B47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7030A8F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AB8E00C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DE213D" w:rsidRPr="00212EBB" w14:paraId="4C4AE0F9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278B1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F2CE22F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7EE14A4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639AC32C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33E68E5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DE213D" w:rsidRPr="00212EBB" w14:paraId="1863D71C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58ABE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CC8968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2B9E3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2304C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00E823D3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1E9E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BE37E3F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F117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FE3FF3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5BE7FD2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0142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244363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1B1B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C182A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52A126DE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82266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D7CA3B4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12BF3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FD0FD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1B70F0C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CEBE4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6D24A1F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234E5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4006B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2428A1E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2997A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856AF3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CBF46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2C8A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44E866A4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8290F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0ABEDE2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1AAE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540EC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54EC9BA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714E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</w:rPr>
              <w:t>B.2 Formación relacionada co galego.</w:t>
            </w:r>
          </w:p>
        </w:tc>
        <w:tc>
          <w:tcPr>
            <w:tcW w:w="1979" w:type="pct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C257B00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DE213D" w:rsidRPr="00212EBB" w14:paraId="463A2190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BF152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r w:rsidRPr="00212EBB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F058B3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B82B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91B0D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178BC491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67C03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2704BB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68AE4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0DB48FD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7E9E658E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9A0F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A2311C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EFC4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2D20889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784876BB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AE71C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070CDA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E4726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74C6195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7D88751C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FC977" w14:textId="77777777" w:rsidR="00DE213D" w:rsidRPr="00212EBB" w:rsidRDefault="00DE213D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212EBB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212EBB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5E09281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12227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067E9FE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15E6CBA9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1AA14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E213D" w:rsidRPr="00212EBB" w14:paraId="4F8DC869" w14:textId="77777777" w:rsidTr="00AE379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21FD8C0" w14:textId="77777777" w:rsidR="00DE213D" w:rsidRPr="00212EBB" w:rsidRDefault="00DE213D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12EBB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212EBB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212EBB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B2D18" w14:textId="77777777" w:rsidR="00DE213D" w:rsidRPr="00212EBB" w:rsidRDefault="00DE213D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0D4E440E" w14:textId="77777777" w:rsidR="00DE213D" w:rsidRPr="00212EBB" w:rsidRDefault="00DE213D" w:rsidP="00DE213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de</w:t>
      </w:r>
      <w:proofErr w:type="spellEnd"/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202___</w:t>
      </w:r>
    </w:p>
    <w:p w14:paraId="0E9593BF" w14:textId="77777777" w:rsidR="00DE213D" w:rsidRPr="005C1D23" w:rsidRDefault="00DE213D" w:rsidP="00DE213D">
      <w:pPr>
        <w:widowControl w:val="0"/>
        <w:suppressAutoHyphens/>
        <w:spacing w:line="276" w:lineRule="auto"/>
        <w:jc w:val="both"/>
        <w:textAlignment w:val="baseline"/>
      </w:pPr>
      <w:r w:rsidRPr="00212EBB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Sinatura da persoa interesada</w:t>
      </w:r>
    </w:p>
    <w:p w14:paraId="191478E1" w14:textId="012406A8" w:rsidR="001E4305" w:rsidRPr="00C30C2D" w:rsidRDefault="001E4305" w:rsidP="00C30C2D"/>
    <w:sectPr w:rsidR="001E4305" w:rsidRPr="00C30C2D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213D"/>
    <w:rsid w:val="00DE4819"/>
    <w:rsid w:val="00DF433B"/>
    <w:rsid w:val="00E12759"/>
    <w:rsid w:val="00E17B1A"/>
    <w:rsid w:val="00E715FE"/>
    <w:rsid w:val="00E94B08"/>
    <w:rsid w:val="00EA0955"/>
    <w:rsid w:val="00F63B26"/>
    <w:rsid w:val="00F670DF"/>
    <w:rsid w:val="00F74BA6"/>
    <w:rsid w:val="00F80E73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2023-09-19T08:02:00Z</dcterms:created>
  <dcterms:modified xsi:type="dcterms:W3CDTF">2023-09-19T08:02:00Z</dcterms:modified>
</cp:coreProperties>
</file>