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1D1D" w14:textId="77777777" w:rsidR="00861CA5" w:rsidRPr="002D2845" w:rsidRDefault="00861CA5" w:rsidP="00861CA5">
      <w:pPr>
        <w:widowControl w:val="0"/>
        <w:suppressAutoHyphens/>
        <w:textAlignment w:val="baseline"/>
        <w:rPr>
          <w:rFonts w:ascii="Calibri" w:eastAsia="Calibri" w:hAnsi="Calibri" w:cs="Tahoma"/>
          <w:b/>
          <w:bCs/>
          <w:sz w:val="22"/>
          <w:szCs w:val="22"/>
          <w:lang w:val="es-ES" w:eastAsia="zh-CN"/>
        </w:rPr>
      </w:pPr>
      <w:r w:rsidRPr="002D2845">
        <w:rPr>
          <w:rFonts w:ascii="Calibri" w:eastAsia="Calibri" w:hAnsi="Calibri" w:cs="Tahoma"/>
          <w:b/>
          <w:bCs/>
          <w:sz w:val="22"/>
          <w:szCs w:val="22"/>
          <w:lang w:val="es-ES" w:eastAsia="zh-CN"/>
        </w:rPr>
        <w:t xml:space="preserve">                                                                      III- AUTOVALORACIÓN</w:t>
      </w:r>
    </w:p>
    <w:p w14:paraId="51D9DB5E" w14:textId="77777777" w:rsidR="00861CA5" w:rsidRPr="002D2845" w:rsidRDefault="00861CA5" w:rsidP="00861CA5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2DC18C7A" w14:textId="77777777" w:rsidR="00861CA5" w:rsidRPr="002D2845" w:rsidRDefault="00861CA5" w:rsidP="00861CA5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2D2845">
        <w:rPr>
          <w:rFonts w:ascii="Calibri" w:eastAsia="Calibri" w:hAnsi="Calibri" w:cs="Tahoma"/>
          <w:sz w:val="22"/>
          <w:szCs w:val="22"/>
          <w:lang w:val="es-ES" w:eastAsia="zh-CN"/>
        </w:rPr>
        <w:t xml:space="preserve">Don/a.   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 w:rsidRPr="002D2845">
        <w:rPr>
          <w:rFonts w:ascii="Calibri" w:eastAsia="Calibri" w:hAnsi="Calibri" w:cs="Tahoma"/>
          <w:sz w:val="22"/>
          <w:szCs w:val="22"/>
          <w:lang w:val="es-ES" w:eastAsia="zh-CN"/>
        </w:rPr>
        <w:t>DNI núm.</w:t>
      </w:r>
    </w:p>
    <w:p w14:paraId="7536EA4D" w14:textId="77777777" w:rsidR="00861CA5" w:rsidRPr="002D2845" w:rsidRDefault="00861CA5" w:rsidP="00861CA5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2D2845">
        <w:rPr>
          <w:rFonts w:ascii="Calibri" w:eastAsia="Calibri" w:hAnsi="Calibri" w:cs="Tahoma"/>
          <w:sz w:val="22"/>
          <w:szCs w:val="22"/>
          <w:lang w:val="es-ES" w:eastAsia="zh-CN"/>
        </w:rPr>
        <w:t>EXPÓN:</w:t>
      </w:r>
    </w:p>
    <w:p w14:paraId="56C77ED6" w14:textId="343624C5" w:rsidR="00861CA5" w:rsidRPr="002D2845" w:rsidRDefault="00861CA5" w:rsidP="00861CA5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2D2845">
        <w:rPr>
          <w:rFonts w:ascii="Calibri" w:eastAsia="Calibri" w:hAnsi="Calibri" w:cs="Tahoma"/>
          <w:sz w:val="22"/>
          <w:szCs w:val="22"/>
          <w:lang w:val="es-ES" w:eastAsia="zh-CN"/>
        </w:rPr>
        <w:t xml:space="preserve">Que publicada a convocatoria de </w:t>
      </w:r>
      <w:r w:rsidRPr="002D2845">
        <w:rPr>
          <w:rFonts w:ascii="Calibri" w:eastAsia="Calibri" w:hAnsi="Calibri" w:cs="Tahoma"/>
          <w:sz w:val="22"/>
          <w:szCs w:val="22"/>
          <w:u w:val="single"/>
          <w:lang w:val="es-ES" w:eastAsia="zh-CN"/>
        </w:rPr>
        <w:t xml:space="preserve">1 praza de Profesor/a de </w:t>
      </w:r>
      <w:r w:rsidRPr="002D2845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Saxofón</w:t>
      </w:r>
      <w:r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 xml:space="preserve"> (24 horas semanais)</w:t>
      </w:r>
      <w:r w:rsidRPr="002D2845">
        <w:rPr>
          <w:rFonts w:ascii="Calibri" w:eastAsia="Calibri" w:hAnsi="Calibri" w:cs="Tahoma"/>
          <w:sz w:val="22"/>
          <w:szCs w:val="22"/>
          <w:lang w:val="es-ES" w:eastAsia="zh-CN"/>
        </w:rPr>
        <w:t xml:space="preserve">, con carácter de laboral </w:t>
      </w:r>
      <w:proofErr w:type="spellStart"/>
      <w:r w:rsidRPr="002D2845">
        <w:rPr>
          <w:rFonts w:ascii="Calibri" w:eastAsia="Calibri" w:hAnsi="Calibri" w:cs="Tahoma"/>
          <w:sz w:val="22"/>
          <w:szCs w:val="22"/>
          <w:lang w:val="es-ES" w:eastAsia="zh-CN"/>
        </w:rPr>
        <w:t>fixo</w:t>
      </w:r>
      <w:proofErr w:type="spellEnd"/>
      <w:r w:rsidRPr="002D2845">
        <w:rPr>
          <w:rFonts w:ascii="Calibri" w:eastAsia="Calibri" w:hAnsi="Calibri" w:cs="Tahoma"/>
          <w:sz w:val="22"/>
          <w:szCs w:val="22"/>
          <w:lang w:val="es-ES" w:eastAsia="zh-CN"/>
        </w:rPr>
        <w:t xml:space="preserve"> mediante concurso de méritos, e de </w:t>
      </w:r>
      <w:proofErr w:type="spellStart"/>
      <w:r w:rsidRPr="002D2845">
        <w:rPr>
          <w:rFonts w:ascii="Calibri" w:eastAsia="Calibri" w:hAnsi="Calibri" w:cs="Tahoma"/>
          <w:sz w:val="22"/>
          <w:szCs w:val="22"/>
          <w:lang w:val="es-ES" w:eastAsia="zh-CN"/>
        </w:rPr>
        <w:t>acordo</w:t>
      </w:r>
      <w:proofErr w:type="spellEnd"/>
      <w:r w:rsidRPr="002D2845">
        <w:rPr>
          <w:rFonts w:ascii="Calibri" w:eastAsia="Calibri" w:hAnsi="Calibri" w:cs="Tahoma"/>
          <w:sz w:val="22"/>
          <w:szCs w:val="22"/>
          <w:lang w:val="es-ES" w:eastAsia="zh-CN"/>
        </w:rPr>
        <w:t xml:space="preserve"> </w:t>
      </w:r>
      <w:proofErr w:type="spellStart"/>
      <w:r w:rsidRPr="002D2845">
        <w:rPr>
          <w:rFonts w:ascii="Calibri" w:eastAsia="Calibri" w:hAnsi="Calibri" w:cs="Tahoma"/>
          <w:sz w:val="22"/>
          <w:szCs w:val="22"/>
          <w:lang w:val="es-ES" w:eastAsia="zh-CN"/>
        </w:rPr>
        <w:t>co</w:t>
      </w:r>
      <w:proofErr w:type="spellEnd"/>
      <w:r w:rsidRPr="002D2845">
        <w:rPr>
          <w:rFonts w:ascii="Calibri" w:eastAsia="Calibri" w:hAnsi="Calibri" w:cs="Tahoma"/>
          <w:sz w:val="22"/>
          <w:szCs w:val="22"/>
          <w:lang w:val="es-ES" w:eastAsia="zh-CN"/>
        </w:rPr>
        <w:t xml:space="preserve"> artigo 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>3</w:t>
      </w:r>
      <w:r w:rsidRPr="002D2845">
        <w:rPr>
          <w:rFonts w:ascii="Calibri" w:eastAsia="Calibri" w:hAnsi="Calibri" w:cs="Tahoma"/>
          <w:sz w:val="22"/>
          <w:szCs w:val="22"/>
          <w:lang w:val="es-ES" w:eastAsia="zh-CN"/>
        </w:rPr>
        <w:t xml:space="preserve"> das Bases Específicas </w:t>
      </w:r>
      <w:proofErr w:type="spellStart"/>
      <w:r w:rsidRPr="002D2845">
        <w:rPr>
          <w:rFonts w:ascii="Calibri" w:eastAsia="Calibri" w:hAnsi="Calibri" w:cs="Tahoma"/>
          <w:sz w:val="22"/>
          <w:szCs w:val="22"/>
          <w:lang w:val="es-ES" w:eastAsia="zh-CN"/>
        </w:rPr>
        <w:t>deste</w:t>
      </w:r>
      <w:proofErr w:type="spellEnd"/>
      <w:r w:rsidRPr="002D2845">
        <w:rPr>
          <w:rFonts w:ascii="Calibri" w:eastAsia="Calibri" w:hAnsi="Calibri" w:cs="Tahoma"/>
          <w:sz w:val="22"/>
          <w:szCs w:val="22"/>
          <w:lang w:val="es-ES" w:eastAsia="zh-CN"/>
        </w:rPr>
        <w:t xml:space="preserve"> proceso, PRESENTE a </w:t>
      </w:r>
      <w:proofErr w:type="spellStart"/>
      <w:r w:rsidRPr="002D2845">
        <w:rPr>
          <w:rFonts w:ascii="Calibri" w:eastAsia="Calibri" w:hAnsi="Calibri" w:cs="Tahoma"/>
          <w:sz w:val="22"/>
          <w:szCs w:val="22"/>
          <w:lang w:val="es-ES" w:eastAsia="zh-CN"/>
        </w:rPr>
        <w:t>seguinte</w:t>
      </w:r>
      <w:proofErr w:type="spellEnd"/>
      <w:r w:rsidRPr="002D2845">
        <w:rPr>
          <w:rFonts w:ascii="Calibri" w:eastAsia="Calibri" w:hAnsi="Calibri" w:cs="Tahoma"/>
          <w:sz w:val="22"/>
          <w:szCs w:val="22"/>
          <w:lang w:val="es-ES" w:eastAsia="zh-CN"/>
        </w:rPr>
        <w:t xml:space="preserve"> autovaloración dos méritos </w:t>
      </w:r>
      <w:proofErr w:type="spellStart"/>
      <w:r w:rsidRPr="002D2845">
        <w:rPr>
          <w:rFonts w:ascii="Calibri" w:eastAsia="Calibri" w:hAnsi="Calibri" w:cs="Tahoma"/>
          <w:sz w:val="22"/>
          <w:szCs w:val="22"/>
          <w:lang w:val="es-ES" w:eastAsia="zh-CN"/>
        </w:rPr>
        <w:t>achegados</w:t>
      </w:r>
      <w:proofErr w:type="spellEnd"/>
      <w:r w:rsidRPr="002D2845">
        <w:rPr>
          <w:rFonts w:ascii="Calibri" w:eastAsia="Calibri" w:hAnsi="Calibri" w:cs="Tahoma"/>
          <w:sz w:val="22"/>
          <w:szCs w:val="22"/>
          <w:lang w:val="es-ES" w:eastAsia="zh-CN"/>
        </w:rPr>
        <w:t>.</w:t>
      </w:r>
    </w:p>
    <w:p w14:paraId="3E59C31D" w14:textId="77777777" w:rsidR="00861CA5" w:rsidRPr="002D2845" w:rsidRDefault="00861CA5" w:rsidP="00861CA5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tbl>
      <w:tblPr>
        <w:tblW w:w="482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160"/>
        <w:gridCol w:w="430"/>
        <w:gridCol w:w="430"/>
        <w:gridCol w:w="190"/>
        <w:gridCol w:w="62"/>
        <w:gridCol w:w="126"/>
        <w:gridCol w:w="128"/>
        <w:gridCol w:w="254"/>
        <w:gridCol w:w="802"/>
        <w:gridCol w:w="1029"/>
      </w:tblGrid>
      <w:tr w:rsidR="00861CA5" w:rsidRPr="002D2845" w14:paraId="2241F3D0" w14:textId="77777777" w:rsidTr="00067FE2">
        <w:trPr>
          <w:trHeight w:val="315"/>
        </w:trPr>
        <w:tc>
          <w:tcPr>
            <w:tcW w:w="3027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F148B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5E3C647" w14:textId="77777777" w:rsidR="00861CA5" w:rsidRPr="002D2845" w:rsidRDefault="00861CA5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proofErr w:type="spellStart"/>
            <w:r w:rsidRPr="002D2845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2D2845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E3A6AF4" w14:textId="77777777" w:rsidR="00861CA5" w:rsidRPr="002D2845" w:rsidRDefault="00861CA5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proofErr w:type="spellStart"/>
            <w:r w:rsidRPr="002D2845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2D2845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  <w:r w:rsidRPr="002D2845">
              <w:rPr>
                <w:rFonts w:ascii="Arial Narrow" w:hAnsi="Arial Narrow" w:cs="Calibri"/>
                <w:color w:val="000000"/>
                <w:sz w:val="20"/>
                <w:lang w:val="es-ES"/>
              </w:rPr>
              <w:br/>
              <w:t>contratos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22618B1" w14:textId="77777777" w:rsidR="00861CA5" w:rsidRPr="002D2845" w:rsidRDefault="00861CA5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r w:rsidRPr="002D2845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8DF021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Ptos</w:t>
            </w:r>
            <w:proofErr w:type="spellEnd"/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861CA5" w:rsidRPr="002D2845" w14:paraId="2FE4F876" w14:textId="77777777" w:rsidTr="00067FE2">
        <w:trPr>
          <w:trHeight w:val="330"/>
        </w:trPr>
        <w:tc>
          <w:tcPr>
            <w:tcW w:w="3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33386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 w:rsidRPr="002D284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Autovaloración</w:t>
            </w:r>
            <w:proofErr w:type="spellEnd"/>
            <w:r w:rsidRPr="002D284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experiencia profesional na Administración Pública. </w:t>
            </w:r>
            <w:proofErr w:type="spellStart"/>
            <w:r w:rsidRPr="002D284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Maximo</w:t>
            </w:r>
            <w:proofErr w:type="spellEnd"/>
            <w:r w:rsidRPr="002D284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100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24C8806" w14:textId="77777777" w:rsidR="00861CA5" w:rsidRPr="002D2845" w:rsidRDefault="00861CA5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D0B410C" w14:textId="77777777" w:rsidR="00861CA5" w:rsidRPr="002D2845" w:rsidRDefault="00861CA5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23CB2E4C" w14:textId="77777777" w:rsidR="00861CA5" w:rsidRPr="002D2845" w:rsidRDefault="00861CA5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44BBD148" w14:textId="77777777" w:rsidR="00861CA5" w:rsidRPr="002D2845" w:rsidRDefault="00861CA5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4588F6B" w14:textId="77777777" w:rsidR="00861CA5" w:rsidRPr="002D2845" w:rsidRDefault="00861CA5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0482FB07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100</w:t>
            </w:r>
          </w:p>
        </w:tc>
      </w:tr>
      <w:tr w:rsidR="00861CA5" w:rsidRPr="002D2845" w14:paraId="1C841338" w14:textId="77777777" w:rsidTr="00067FE2">
        <w:trPr>
          <w:trHeight w:val="6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E1C9431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D284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2D284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ou funcións prestados no Concello de Tui como Profesor de instrumento e outras materias. Máximo 100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296E0706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41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04851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4B35524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640E3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861CA5" w:rsidRPr="002D2845" w14:paraId="0BE04728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1E1FB27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D284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2D284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prestados no Concello de Tui, noutros postos. Máximo 25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256CB64D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0,25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9A651D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25EBC3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29D10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61CA5" w:rsidRPr="002D2845" w14:paraId="44E5CD77" w14:textId="77777777" w:rsidTr="00067FE2">
        <w:trPr>
          <w:trHeight w:val="6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61682ED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2D284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2D284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 públicas en prazas iguais ou semellantes a convocada. Máximo 15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18A99D2F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0,15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FFDACF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79FCA9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EA17C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61CA5" w:rsidRPr="002D2845" w14:paraId="73F5C2B3" w14:textId="77777777" w:rsidTr="00067FE2">
        <w:trPr>
          <w:trHeight w:val="6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F0829A5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2D284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2D284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administracións públicas noutros postos. Máximo 10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732697F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0,10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405FCB6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4BCA836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48DEE25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61CA5" w:rsidRPr="002D2845" w14:paraId="68136E5A" w14:textId="77777777" w:rsidTr="00067FE2">
        <w:trPr>
          <w:trHeight w:val="166"/>
        </w:trPr>
        <w:tc>
          <w:tcPr>
            <w:tcW w:w="3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63B553F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D42346B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FE1C13E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2BF2F3A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B83BDC1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</w:tr>
      <w:tr w:rsidR="00861CA5" w:rsidRPr="002D2845" w14:paraId="177AC5A6" w14:textId="77777777" w:rsidTr="00067FE2">
        <w:trPr>
          <w:trHeight w:val="539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D5959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FD97F53" w14:textId="77777777" w:rsidR="00861CA5" w:rsidRPr="002D2845" w:rsidRDefault="00861CA5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2D2845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2D2845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cursos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5F684BE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2D2845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D4F54F2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Ptos</w:t>
            </w:r>
            <w:proofErr w:type="spellEnd"/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861CA5" w:rsidRPr="002D2845" w14:paraId="1F744F9B" w14:textId="77777777" w:rsidTr="00067FE2">
        <w:trPr>
          <w:trHeight w:val="437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D1CFD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D284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-</w:t>
            </w:r>
            <w:proofErr w:type="spellStart"/>
            <w:r w:rsidRPr="002D284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Autovaloración</w:t>
            </w:r>
            <w:proofErr w:type="spellEnd"/>
            <w:r w:rsidRPr="002D284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formación e docente . Máximo 10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184DEBC8" w14:textId="77777777" w:rsidR="00861CA5" w:rsidRPr="002D2845" w:rsidRDefault="00861CA5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005B1148" w14:textId="77777777" w:rsidR="00861CA5" w:rsidRPr="002D2845" w:rsidRDefault="00861CA5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40B29E6B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10</w:t>
            </w:r>
          </w:p>
        </w:tc>
      </w:tr>
      <w:tr w:rsidR="00861CA5" w:rsidRPr="002D2845" w14:paraId="007E7FBE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1EC247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2D2845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1.a</w:t>
            </w:r>
            <w:r w:rsidRPr="002D2845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 xml:space="preserve"> Cursos e outras  actividades de formación. </w:t>
            </w:r>
          </w:p>
        </w:tc>
        <w:tc>
          <w:tcPr>
            <w:tcW w:w="557" w:type="pct"/>
            <w:gridSpan w:val="3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530FF6E2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54" w:type="pct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7F14D2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4E7229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861CA5" w:rsidRPr="002D2845" w14:paraId="12316449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FF73E6B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2D284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400 ou mías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B2250A9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34CF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9704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861CA5" w:rsidRPr="002D2845" w14:paraId="37A97C88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E10F14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2D284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300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40C1B7A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ED69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CA09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861CA5" w:rsidRPr="002D2845" w14:paraId="0F244082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1B4F42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2D284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200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EBC9FB9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842B6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3D66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861CA5" w:rsidRPr="002D2845" w14:paraId="35E7141F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CB7584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2D284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468554C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3,5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D0054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6771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861CA5" w:rsidRPr="002D2845" w14:paraId="3C6208A5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FBBA55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2D284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80 a 99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0283D3F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28929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9340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861CA5" w:rsidRPr="002D2845" w14:paraId="0AFF87F5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7F27F3B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2D284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60 a 79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4D07B361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96BE0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4FD6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861CA5" w:rsidRPr="002D2845" w14:paraId="7A1A4333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0F72DC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2D284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 a 59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3B625E2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81F47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A7E8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861CA5" w:rsidRPr="002D2845" w14:paraId="7334155F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C90E626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2D284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 a 39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DDA2BED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4010E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6DBF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861CA5" w:rsidRPr="002D2845" w14:paraId="41286CE2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024C750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2D284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1.b </w:t>
            </w:r>
            <w:r w:rsidRPr="002D2845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Cursos Universitarios.</w:t>
            </w: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FF0DD3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C20F41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CFDB8D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2666C5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417666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67F0F0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92DE69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6B36F7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861CA5" w:rsidRPr="002D2845" w14:paraId="0B865983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6E5FB0F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2D284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 de Adaptación Pedagóxica.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7FDD49EF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76A4DB5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340A91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861CA5" w:rsidRPr="002D2845" w14:paraId="4A2B1941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C249B61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2D284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Grao Universitario.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6369B932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9F28EA6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9576E31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61CA5" w:rsidRPr="002D2845" w14:paraId="6F785F26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74A914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2D284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Diplomaturas</w:t>
            </w:r>
            <w:proofErr w:type="spellEnd"/>
            <w:r w:rsidRPr="002D284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Maxisterio.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08755A3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</w:tcPr>
          <w:p w14:paraId="62ECFAF2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64009D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61CA5" w:rsidRPr="002D2845" w14:paraId="1F97BB7F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E72605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2D284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1.c </w:t>
            </w:r>
            <w:r w:rsidRPr="002D2845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Formación relacionada co idioma galego.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AA7956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FDCB42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B75EB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861CA5" w:rsidRPr="002D2845" w14:paraId="641DA92F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B00CC2F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2D2845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2D2845">
              <w:rPr>
                <w:rFonts w:ascii="Arial Narrow" w:hAnsi="Arial Narrow" w:cs="Calibri"/>
                <w:i/>
                <w:iCs/>
                <w:szCs w:val="24"/>
              </w:rPr>
              <w:t xml:space="preserve"> 4,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8A5E0C6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5EACBA29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36E9382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861CA5" w:rsidRPr="002D2845" w14:paraId="42E3B052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0F04A70" w14:textId="77777777" w:rsidR="00861CA5" w:rsidRPr="002D2845" w:rsidRDefault="00861CA5" w:rsidP="00067FE2">
            <w:pPr>
              <w:textAlignment w:val="baseline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proofErr w:type="spellStart"/>
            <w:r w:rsidRPr="002D2845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2D2845">
              <w:rPr>
                <w:rFonts w:ascii="Arial Narrow" w:hAnsi="Arial Narrow" w:cs="Calibri"/>
                <w:i/>
                <w:iCs/>
                <w:szCs w:val="24"/>
              </w:rPr>
              <w:t xml:space="preserve"> 3,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7D6486C5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sz w:val="22"/>
                <w:szCs w:val="22"/>
                <w:lang w:val="es-ES"/>
              </w:rPr>
              <w:t>3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14933CD7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F91AE96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861CA5" w:rsidRPr="002D2845" w14:paraId="6E27A1FF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00F22" w14:textId="77777777" w:rsidR="00861CA5" w:rsidRPr="002D2845" w:rsidRDefault="00861CA5" w:rsidP="00067FE2">
            <w:pPr>
              <w:textAlignment w:val="baseline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proofErr w:type="spellStart"/>
            <w:r w:rsidRPr="002D2845">
              <w:rPr>
                <w:rFonts w:ascii="Arial Narrow" w:hAnsi="Arial Narrow" w:cs="Calibri"/>
                <w:i/>
                <w:iCs/>
                <w:szCs w:val="24"/>
              </w:rPr>
              <w:lastRenderedPageBreak/>
              <w:t>Celga</w:t>
            </w:r>
            <w:proofErr w:type="spellEnd"/>
            <w:r w:rsidRPr="002D2845">
              <w:rPr>
                <w:rFonts w:ascii="Arial Narrow" w:hAnsi="Arial Narrow" w:cs="Calibri"/>
                <w:i/>
                <w:iCs/>
                <w:szCs w:val="24"/>
              </w:rPr>
              <w:t xml:space="preserve"> 2,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B8160EC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001D8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39994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861CA5" w:rsidRPr="002D2845" w14:paraId="2079E242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EAEAC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2D2845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2D2845">
              <w:rPr>
                <w:rFonts w:ascii="Arial Narrow" w:hAnsi="Arial Narrow" w:cs="Calibri"/>
                <w:i/>
                <w:iCs/>
                <w:szCs w:val="24"/>
              </w:rPr>
              <w:t xml:space="preserve"> 1,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73FFB9D9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9B0F8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6F822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861CA5" w:rsidRPr="002D2845" w14:paraId="1546C4B5" w14:textId="77777777" w:rsidTr="00067FE2">
        <w:trPr>
          <w:trHeight w:val="58"/>
        </w:trPr>
        <w:tc>
          <w:tcPr>
            <w:tcW w:w="3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EE9B066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621429F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505BA7C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7CFF006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F38133D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</w:tr>
      <w:tr w:rsidR="00861CA5" w:rsidRPr="002D2845" w14:paraId="1ADFE2C1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6F51A69" w14:textId="77777777" w:rsidR="00861CA5" w:rsidRPr="002D2845" w:rsidRDefault="00861CA5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r w:rsidRPr="002D2845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Total puntuación </w:t>
            </w:r>
            <w:proofErr w:type="spellStart"/>
            <w:r w:rsidRPr="002D2845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autovaloración</w:t>
            </w:r>
            <w:proofErr w:type="spellEnd"/>
            <w:r w:rsidRPr="002D2845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. Máximo 110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4031300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4FCAD35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C8DABA8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61FF5154" w14:textId="77777777" w:rsidR="00861CA5" w:rsidRPr="002D2845" w:rsidRDefault="00861CA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845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110</w:t>
            </w:r>
          </w:p>
        </w:tc>
      </w:tr>
    </w:tbl>
    <w:p w14:paraId="1A0AB46C" w14:textId="77777777" w:rsidR="00861CA5" w:rsidRPr="002D2845" w:rsidRDefault="00861CA5" w:rsidP="00861CA5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27B85074" w14:textId="77777777" w:rsidR="00861CA5" w:rsidRPr="002D2845" w:rsidRDefault="00861CA5" w:rsidP="00861CA5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64F334FA" w14:textId="77777777" w:rsidR="00861CA5" w:rsidRPr="002D2845" w:rsidRDefault="00861CA5" w:rsidP="00861CA5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2D2845">
        <w:rPr>
          <w:rFonts w:ascii="Calibri" w:eastAsia="Calibri" w:hAnsi="Calibri" w:cs="Tahoma"/>
          <w:sz w:val="20"/>
          <w:lang w:val="es-ES" w:eastAsia="zh-CN"/>
        </w:rPr>
        <w:t xml:space="preserve">En____________, a _______ </w:t>
      </w:r>
      <w:proofErr w:type="spellStart"/>
      <w:r w:rsidRPr="002D2845">
        <w:rPr>
          <w:rFonts w:ascii="Calibri" w:eastAsia="Calibri" w:hAnsi="Calibri" w:cs="Tahoma"/>
          <w:sz w:val="20"/>
          <w:lang w:val="es-ES" w:eastAsia="zh-CN"/>
        </w:rPr>
        <w:t>de</w:t>
      </w:r>
      <w:proofErr w:type="spellEnd"/>
      <w:r w:rsidRPr="002D2845">
        <w:rPr>
          <w:rFonts w:ascii="Calibri" w:eastAsia="Calibri" w:hAnsi="Calibri" w:cs="Tahoma"/>
          <w:sz w:val="20"/>
          <w:lang w:val="es-ES" w:eastAsia="zh-CN"/>
        </w:rPr>
        <w:t xml:space="preserve"> _____________ </w:t>
      </w:r>
      <w:proofErr w:type="spellStart"/>
      <w:r w:rsidRPr="002D2845">
        <w:rPr>
          <w:rFonts w:ascii="Calibri" w:eastAsia="Calibri" w:hAnsi="Calibri" w:cs="Tahoma"/>
          <w:sz w:val="20"/>
          <w:lang w:val="es-ES" w:eastAsia="zh-CN"/>
        </w:rPr>
        <w:t>de</w:t>
      </w:r>
      <w:proofErr w:type="spellEnd"/>
      <w:r w:rsidRPr="002D2845">
        <w:rPr>
          <w:rFonts w:ascii="Calibri" w:eastAsia="Calibri" w:hAnsi="Calibri" w:cs="Tahoma"/>
          <w:sz w:val="20"/>
          <w:lang w:val="es-ES" w:eastAsia="zh-CN"/>
        </w:rPr>
        <w:t xml:space="preserve"> 202</w:t>
      </w:r>
      <w:r>
        <w:rPr>
          <w:rFonts w:ascii="Calibri" w:eastAsia="Calibri" w:hAnsi="Calibri" w:cs="Tahoma"/>
          <w:sz w:val="20"/>
          <w:lang w:val="es-ES" w:eastAsia="zh-CN"/>
        </w:rPr>
        <w:t>_</w:t>
      </w:r>
      <w:r w:rsidRPr="002D2845">
        <w:rPr>
          <w:rFonts w:ascii="Calibri" w:eastAsia="Calibri" w:hAnsi="Calibri" w:cs="Tahoma"/>
          <w:sz w:val="20"/>
          <w:lang w:val="es-ES" w:eastAsia="zh-CN"/>
        </w:rPr>
        <w:t xml:space="preserve">. </w:t>
      </w:r>
    </w:p>
    <w:p w14:paraId="6144358F" w14:textId="77777777" w:rsidR="00861CA5" w:rsidRPr="002D2845" w:rsidRDefault="00861CA5" w:rsidP="00861CA5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2D2845">
        <w:rPr>
          <w:rFonts w:ascii="Calibri" w:eastAsia="Calibri" w:hAnsi="Calibri" w:cs="Tahoma"/>
          <w:sz w:val="20"/>
          <w:lang w:val="es-ES" w:eastAsia="zh-CN"/>
        </w:rPr>
        <w:t xml:space="preserve">        </w:t>
      </w:r>
    </w:p>
    <w:p w14:paraId="10C78785" w14:textId="77777777" w:rsidR="00861CA5" w:rsidRPr="00C362D1" w:rsidRDefault="00861CA5" w:rsidP="00861CA5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2D2845">
        <w:rPr>
          <w:rFonts w:ascii="Calibri" w:eastAsia="Calibri" w:hAnsi="Calibri" w:cs="Tahoma"/>
          <w:sz w:val="20"/>
          <w:lang w:val="es-ES" w:eastAsia="zh-CN"/>
        </w:rPr>
        <w:t xml:space="preserve">  </w:t>
      </w:r>
      <w:proofErr w:type="spellStart"/>
      <w:r w:rsidRPr="002D2845">
        <w:rPr>
          <w:rFonts w:ascii="Calibri" w:eastAsia="Calibri" w:hAnsi="Calibri" w:cs="Tahoma"/>
          <w:sz w:val="20"/>
          <w:lang w:val="es-ES" w:eastAsia="zh-CN"/>
        </w:rPr>
        <w:t>Sinatura</w:t>
      </w:r>
      <w:proofErr w:type="spellEnd"/>
      <w:r w:rsidRPr="002D2845">
        <w:rPr>
          <w:rFonts w:ascii="Calibri" w:eastAsia="Calibri" w:hAnsi="Calibri" w:cs="Tahoma"/>
          <w:sz w:val="20"/>
          <w:lang w:val="es-ES" w:eastAsia="zh-CN"/>
        </w:rPr>
        <w:t xml:space="preserve"> da </w:t>
      </w:r>
      <w:proofErr w:type="spellStart"/>
      <w:r w:rsidRPr="002D2845">
        <w:rPr>
          <w:rFonts w:ascii="Calibri" w:eastAsia="Calibri" w:hAnsi="Calibri" w:cs="Tahoma"/>
          <w:sz w:val="20"/>
          <w:lang w:val="es-ES" w:eastAsia="zh-CN"/>
        </w:rPr>
        <w:t>persoa</w:t>
      </w:r>
      <w:proofErr w:type="spellEnd"/>
      <w:r w:rsidRPr="002D2845">
        <w:rPr>
          <w:rFonts w:ascii="Calibri" w:eastAsia="Calibri" w:hAnsi="Calibri" w:cs="Tahoma"/>
          <w:sz w:val="20"/>
          <w:lang w:val="es-ES" w:eastAsia="zh-CN"/>
        </w:rPr>
        <w:t xml:space="preserve"> interesada</w:t>
      </w:r>
    </w:p>
    <w:p w14:paraId="51A6A141" w14:textId="77777777" w:rsidR="00861CA5" w:rsidRPr="00C362D1" w:rsidRDefault="00861CA5" w:rsidP="00861CA5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</w:p>
    <w:p w14:paraId="00850D57" w14:textId="77777777" w:rsidR="00861CA5" w:rsidRPr="00C362D1" w:rsidRDefault="00861CA5" w:rsidP="00861CA5">
      <w:pPr>
        <w:widowControl w:val="0"/>
        <w:tabs>
          <w:tab w:val="left" w:pos="5605"/>
        </w:tabs>
        <w:suppressAutoHyphens/>
        <w:spacing w:before="87"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</w:p>
    <w:p w14:paraId="0B5D641A" w14:textId="77777777" w:rsidR="00861CA5" w:rsidRPr="00C362D1" w:rsidRDefault="00861CA5" w:rsidP="00861CA5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18D5F458" w14:textId="77777777" w:rsidR="00861CA5" w:rsidRPr="00C362D1" w:rsidRDefault="00861CA5" w:rsidP="00861CA5"/>
    <w:p w14:paraId="630B8A1A" w14:textId="77777777" w:rsidR="00861CA5" w:rsidRPr="00126395" w:rsidRDefault="00861CA5" w:rsidP="00861CA5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Arial Narrow" w:hAnsi="Arial Narrow"/>
          <w:szCs w:val="24"/>
        </w:rPr>
      </w:pPr>
    </w:p>
    <w:p w14:paraId="1D01DDE4" w14:textId="760B990A" w:rsidR="000446BB" w:rsidRPr="00861CA5" w:rsidRDefault="000446BB" w:rsidP="00861CA5">
      <w:pPr>
        <w:rPr>
          <w:rFonts w:eastAsia="Trebuchet MS"/>
        </w:rPr>
      </w:pPr>
    </w:p>
    <w:sectPr w:rsidR="000446BB" w:rsidRPr="00861CA5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1"/>
  </w:num>
  <w:num w:numId="2" w16cid:durableId="1493981864">
    <w:abstractNumId w:val="0"/>
  </w:num>
  <w:num w:numId="3" w16cid:durableId="182092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11CD"/>
    <w:rsid w:val="000149F0"/>
    <w:rsid w:val="0004331B"/>
    <w:rsid w:val="000446BB"/>
    <w:rsid w:val="00082E5E"/>
    <w:rsid w:val="000A065A"/>
    <w:rsid w:val="000A1C23"/>
    <w:rsid w:val="000B3ABB"/>
    <w:rsid w:val="000F0649"/>
    <w:rsid w:val="000F6CB0"/>
    <w:rsid w:val="00100D79"/>
    <w:rsid w:val="00115F1D"/>
    <w:rsid w:val="0013680F"/>
    <w:rsid w:val="00152C26"/>
    <w:rsid w:val="001540BB"/>
    <w:rsid w:val="00160902"/>
    <w:rsid w:val="001674CD"/>
    <w:rsid w:val="00184918"/>
    <w:rsid w:val="00186603"/>
    <w:rsid w:val="00186CD8"/>
    <w:rsid w:val="001B037F"/>
    <w:rsid w:val="001C10C4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64C1E"/>
    <w:rsid w:val="00373A6A"/>
    <w:rsid w:val="003938EA"/>
    <w:rsid w:val="00396D31"/>
    <w:rsid w:val="0039774E"/>
    <w:rsid w:val="003A0415"/>
    <w:rsid w:val="003B0A8C"/>
    <w:rsid w:val="003F352B"/>
    <w:rsid w:val="00433E3A"/>
    <w:rsid w:val="0044331A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D3AEB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6F572A"/>
    <w:rsid w:val="00701560"/>
    <w:rsid w:val="00725998"/>
    <w:rsid w:val="007333B1"/>
    <w:rsid w:val="007368D0"/>
    <w:rsid w:val="00741C0D"/>
    <w:rsid w:val="00742F3A"/>
    <w:rsid w:val="0075471A"/>
    <w:rsid w:val="0076605D"/>
    <w:rsid w:val="00786D47"/>
    <w:rsid w:val="007B77A0"/>
    <w:rsid w:val="007D0866"/>
    <w:rsid w:val="00830484"/>
    <w:rsid w:val="00851748"/>
    <w:rsid w:val="00861CA5"/>
    <w:rsid w:val="00862165"/>
    <w:rsid w:val="008A707F"/>
    <w:rsid w:val="008D178A"/>
    <w:rsid w:val="00914674"/>
    <w:rsid w:val="0091775E"/>
    <w:rsid w:val="0094140C"/>
    <w:rsid w:val="00953460"/>
    <w:rsid w:val="00975E73"/>
    <w:rsid w:val="00976AE6"/>
    <w:rsid w:val="00990EBE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178E"/>
    <w:rsid w:val="009F3D9B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B5ADA"/>
    <w:rsid w:val="00AE2959"/>
    <w:rsid w:val="00AF22CB"/>
    <w:rsid w:val="00AF3E87"/>
    <w:rsid w:val="00AF55B1"/>
    <w:rsid w:val="00B15383"/>
    <w:rsid w:val="00B156CE"/>
    <w:rsid w:val="00B17D24"/>
    <w:rsid w:val="00B65EB7"/>
    <w:rsid w:val="00B663A4"/>
    <w:rsid w:val="00B70931"/>
    <w:rsid w:val="00B8677B"/>
    <w:rsid w:val="00BA11A5"/>
    <w:rsid w:val="00BA2DA4"/>
    <w:rsid w:val="00BA6CEB"/>
    <w:rsid w:val="00BC1104"/>
    <w:rsid w:val="00BD3486"/>
    <w:rsid w:val="00BD53DE"/>
    <w:rsid w:val="00BD5732"/>
    <w:rsid w:val="00BD6B25"/>
    <w:rsid w:val="00BE7F5F"/>
    <w:rsid w:val="00BF26E1"/>
    <w:rsid w:val="00C038D8"/>
    <w:rsid w:val="00C04943"/>
    <w:rsid w:val="00C30C2D"/>
    <w:rsid w:val="00C466F9"/>
    <w:rsid w:val="00C52972"/>
    <w:rsid w:val="00C64AFF"/>
    <w:rsid w:val="00C7548C"/>
    <w:rsid w:val="00C92CC9"/>
    <w:rsid w:val="00CA29E3"/>
    <w:rsid w:val="00CA7D70"/>
    <w:rsid w:val="00CC3C1F"/>
    <w:rsid w:val="00CD1A5E"/>
    <w:rsid w:val="00CD53DF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1831"/>
    <w:rsid w:val="00DB45D0"/>
    <w:rsid w:val="00DE213D"/>
    <w:rsid w:val="00DE2E2A"/>
    <w:rsid w:val="00DE4819"/>
    <w:rsid w:val="00DE5DBB"/>
    <w:rsid w:val="00DF433B"/>
    <w:rsid w:val="00E12759"/>
    <w:rsid w:val="00E17B1A"/>
    <w:rsid w:val="00E66679"/>
    <w:rsid w:val="00E715FE"/>
    <w:rsid w:val="00E92456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2</Pages>
  <Words>286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2023-09-19T09:44:00Z</dcterms:created>
  <dcterms:modified xsi:type="dcterms:W3CDTF">2023-09-19T09:44:00Z</dcterms:modified>
</cp:coreProperties>
</file>