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F259" w14:textId="77777777" w:rsidR="004C43B8" w:rsidRPr="009131A1" w:rsidRDefault="004C43B8" w:rsidP="004C43B8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4C27FEE6" w14:textId="77777777" w:rsidR="004C43B8" w:rsidRPr="009131A1" w:rsidRDefault="004C43B8" w:rsidP="004C43B8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356A8ABB" w14:textId="77777777" w:rsidR="004C43B8" w:rsidRPr="009131A1" w:rsidRDefault="004C43B8" w:rsidP="004C43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_____________________________________________________,con DNI núm.   ______________________,</w:t>
      </w:r>
    </w:p>
    <w:p w14:paraId="53590538" w14:textId="77777777" w:rsidR="004C43B8" w:rsidRPr="009131A1" w:rsidRDefault="004C43B8" w:rsidP="004C43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192A14A8" w14:textId="77777777" w:rsidR="004C43B8" w:rsidRPr="009131A1" w:rsidRDefault="004C43B8" w:rsidP="004C43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9131A1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7E67264D" w14:textId="77777777" w:rsidR="004C43B8" w:rsidRPr="009131A1" w:rsidRDefault="004C43B8" w:rsidP="004C43B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PRESENTADOR/A MEDIOS DE COMUNICACIÓN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</w:t>
      </w:r>
      <w:proofErr w:type="spellStart"/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>autovaloración</w:t>
      </w:r>
      <w:proofErr w:type="spellEnd"/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dos méritos achegados: (Escriba só nas </w:t>
      </w:r>
      <w:proofErr w:type="spellStart"/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>casillas</w:t>
      </w:r>
      <w:proofErr w:type="spellEnd"/>
      <w:r w:rsidRPr="009131A1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brancas)</w:t>
      </w:r>
    </w:p>
    <w:tbl>
      <w:tblPr>
        <w:tblW w:w="459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763"/>
        <w:gridCol w:w="636"/>
        <w:gridCol w:w="761"/>
      </w:tblGrid>
      <w:tr w:rsidR="004C43B8" w:rsidRPr="009131A1" w14:paraId="784CEB62" w14:textId="77777777" w:rsidTr="00AE3799">
        <w:trPr>
          <w:trHeight w:val="315"/>
        </w:trPr>
        <w:tc>
          <w:tcPr>
            <w:tcW w:w="3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5DCB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85C1E78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109C6B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F1A6F78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331F8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4C43B8" w:rsidRPr="009131A1" w14:paraId="6317EC58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060A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-A) </w:t>
            </w:r>
            <w:proofErr w:type="spellStart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experiencia profesional na Administración Pública. </w:t>
            </w:r>
            <w:proofErr w:type="spellStart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Max</w:t>
            </w:r>
            <w:proofErr w:type="spellEnd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100 puntos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1C775C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BFE9D25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1DFA1AE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B4A7930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4C43B8" w:rsidRPr="009131A1" w14:paraId="2EB81618" w14:textId="77777777" w:rsidTr="00AE3799">
        <w:trPr>
          <w:trHeight w:val="6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D2D7DE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ou funcións prestados no Concello de Tui como  1 PRAZA DE PRESENTADOR/A MEDIOS DE COMUNICACIÓN Máximo 100 puntos.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EB028B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5F0E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495183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D59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29C6A4E2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346EAF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18712D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B28E3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C515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8B439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4C43B8" w:rsidRPr="009131A1" w14:paraId="29551466" w14:textId="77777777" w:rsidTr="00AE3799">
        <w:trPr>
          <w:trHeight w:val="6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B03217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 públicas como  1 PRAZA DE PRESENTADOR/A MEDIOS DE COMUNICACIÓN. Máximo 15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67E7AD7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B65D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DE95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E0726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4C43B8" w:rsidRPr="009131A1" w14:paraId="2AD2C9BA" w14:textId="77777777" w:rsidTr="00AE3799">
        <w:trPr>
          <w:trHeight w:val="6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FFC4D7E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D35BCB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952EBE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2EF155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ED4090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4C43B8" w:rsidRPr="009131A1" w14:paraId="52FBD635" w14:textId="77777777" w:rsidTr="00AE3799">
        <w:trPr>
          <w:trHeight w:val="166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391B052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7262C21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E77CF05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54DD545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FBABD4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4C43B8" w:rsidRPr="009131A1" w14:paraId="1F847D59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58234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570BB4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cursos/ horas doce.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0CDDAC8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44ED66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4C43B8" w:rsidRPr="009131A1" w14:paraId="665309BB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74D5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B) </w:t>
            </w:r>
            <w:proofErr w:type="spellStart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formación. Máximo 10 puntos.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393DD6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AA0AF7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177A71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4C43B8" w:rsidRPr="009131A1" w14:paraId="2EFC0E84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A930FD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</w:rPr>
              <w:t>B.1 Cursos e outras  actividades de formación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67C927FC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FD2B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3FDCB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4C43B8" w:rsidRPr="009131A1" w14:paraId="440561EA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C5B985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A6AD57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3DB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9F3B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5B81F9BB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A32CA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9CB2E9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6F4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871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7FAA3F0A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565D3E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 200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043D2FD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07F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FA6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54EEDB47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4160BD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429011D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6FD5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FDFE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0FBF2FA8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5F231C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ED2CDB9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294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0799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2A114E67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9406EA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DDA1268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D9A1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B1A9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04674A4A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F98D1F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4A7D7F2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3827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16D1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181EFCDB" w14:textId="77777777" w:rsidTr="00AE3799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999DC0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</w:rPr>
              <w:t>B.2 Formación relacionada co idioma galego.</w:t>
            </w:r>
            <w:r w:rsidRPr="009131A1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45904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E246E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861DB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4C43B8" w:rsidRPr="009131A1" w14:paraId="519230AC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D71F6B" w14:textId="77777777" w:rsidR="004C43B8" w:rsidRPr="009131A1" w:rsidRDefault="004C43B8" w:rsidP="00AE3799">
            <w:pPr>
              <w:jc w:val="right"/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9131A1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2DD3F1D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AFD19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7F73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50A12B79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6224C7" w14:textId="77777777" w:rsidR="004C43B8" w:rsidRPr="009131A1" w:rsidRDefault="004C43B8" w:rsidP="00AE3799">
            <w:pPr>
              <w:jc w:val="right"/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029CE86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EE4914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A5CC7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02484CD9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0D96AD" w14:textId="77777777" w:rsidR="004C43B8" w:rsidRPr="009131A1" w:rsidRDefault="004C43B8" w:rsidP="00AE3799">
            <w:pPr>
              <w:jc w:val="right"/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E5A485B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896BF46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34AFC7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13422FCC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D55C" w14:textId="77777777" w:rsidR="004C43B8" w:rsidRPr="009131A1" w:rsidRDefault="004C43B8" w:rsidP="00AE3799">
            <w:pPr>
              <w:jc w:val="right"/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FDDEA91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735F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2F447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107328F4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5D14" w14:textId="77777777" w:rsidR="004C43B8" w:rsidRPr="009131A1" w:rsidRDefault="004C43B8" w:rsidP="00AE3799">
            <w:pPr>
              <w:jc w:val="right"/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9131A1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9131A1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736FBC67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9131A1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AA3D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B284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4C43B8" w:rsidRPr="009131A1" w14:paraId="08705740" w14:textId="77777777" w:rsidTr="00AE3799">
        <w:trPr>
          <w:trHeight w:val="5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CF6D88E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4DE971B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A57A047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EACA9D8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FCAC71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4C43B8" w:rsidRPr="009131A1" w14:paraId="7C12E86D" w14:textId="77777777" w:rsidTr="00AE3799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8CFF0D0" w14:textId="77777777" w:rsidR="004C43B8" w:rsidRPr="009131A1" w:rsidRDefault="004C43B8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9131A1">
              <w:rPr>
                <w:rFonts w:ascii="Arial Narrow" w:hAnsi="Arial Narrow" w:cs="Calibri"/>
                <w:b/>
                <w:bCs/>
                <w:sz w:val="20"/>
              </w:rPr>
              <w:t xml:space="preserve">Total puntuación </w:t>
            </w:r>
            <w:proofErr w:type="spellStart"/>
            <w:r w:rsidRPr="009131A1">
              <w:rPr>
                <w:rFonts w:ascii="Arial Narrow" w:hAnsi="Arial Narrow" w:cs="Calibri"/>
                <w:b/>
                <w:bCs/>
                <w:sz w:val="20"/>
              </w:rPr>
              <w:t>Autovaloración</w:t>
            </w:r>
            <w:proofErr w:type="spellEnd"/>
            <w:r w:rsidRPr="009131A1">
              <w:rPr>
                <w:rFonts w:ascii="Arial Narrow" w:hAnsi="Arial Narrow" w:cs="Calibri"/>
                <w:b/>
                <w:bCs/>
                <w:sz w:val="20"/>
              </w:rPr>
              <w:t>. MAX. 110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C564F1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62575BB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622663D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342A" w14:textId="77777777" w:rsidR="004C43B8" w:rsidRPr="009131A1" w:rsidRDefault="004C43B8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7C6B8E23" w14:textId="77777777" w:rsidR="004C43B8" w:rsidRPr="009131A1" w:rsidRDefault="004C43B8" w:rsidP="004C43B8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9131A1">
        <w:rPr>
          <w:rFonts w:ascii="Arial Narrow" w:eastAsia="Calibri" w:hAnsi="Arial Narrow" w:cs="Tahoma"/>
          <w:sz w:val="20"/>
          <w:lang w:val="es-ES" w:eastAsia="zh-CN"/>
        </w:rPr>
        <w:t xml:space="preserve">En____________, a _______ </w:t>
      </w:r>
      <w:proofErr w:type="spellStart"/>
      <w:r w:rsidRPr="009131A1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9131A1">
        <w:rPr>
          <w:rFonts w:ascii="Arial Narrow" w:eastAsia="Calibri" w:hAnsi="Arial Narrow" w:cs="Tahoma"/>
          <w:sz w:val="20"/>
          <w:lang w:val="es-ES" w:eastAsia="zh-CN"/>
        </w:rPr>
        <w:t xml:space="preserve"> _____________ </w:t>
      </w:r>
      <w:proofErr w:type="spellStart"/>
      <w:r w:rsidRPr="009131A1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9131A1">
        <w:rPr>
          <w:rFonts w:ascii="Arial Narrow" w:eastAsia="Calibri" w:hAnsi="Arial Narrow" w:cs="Tahoma"/>
          <w:sz w:val="20"/>
          <w:lang w:val="es-ES" w:eastAsia="zh-CN"/>
        </w:rPr>
        <w:t xml:space="preserve"> 202__.</w:t>
      </w:r>
    </w:p>
    <w:p w14:paraId="1D01DDE4" w14:textId="2E69EBB3" w:rsidR="000446BB" w:rsidRPr="009131A1" w:rsidRDefault="004C43B8" w:rsidP="004C43B8">
      <w:pPr>
        <w:widowControl w:val="0"/>
        <w:suppressAutoHyphens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proofErr w:type="spellStart"/>
      <w:r w:rsidRPr="009131A1">
        <w:rPr>
          <w:rFonts w:ascii="Arial Narrow" w:eastAsia="Calibri" w:hAnsi="Arial Narrow" w:cs="Tahoma"/>
          <w:sz w:val="20"/>
          <w:lang w:val="es-ES" w:eastAsia="zh-CN"/>
        </w:rPr>
        <w:t>Sinatura</w:t>
      </w:r>
      <w:proofErr w:type="spellEnd"/>
      <w:r w:rsidRPr="009131A1">
        <w:rPr>
          <w:rFonts w:ascii="Arial Narrow" w:eastAsia="Calibri" w:hAnsi="Arial Narrow" w:cs="Tahoma"/>
          <w:sz w:val="20"/>
          <w:lang w:val="es-ES" w:eastAsia="zh-CN"/>
        </w:rPr>
        <w:t xml:space="preserve"> da </w:t>
      </w:r>
      <w:proofErr w:type="spellStart"/>
      <w:r w:rsidRPr="009131A1">
        <w:rPr>
          <w:rFonts w:ascii="Arial Narrow" w:eastAsia="Calibri" w:hAnsi="Arial Narrow" w:cs="Tahoma"/>
          <w:sz w:val="20"/>
          <w:lang w:val="es-ES" w:eastAsia="zh-CN"/>
        </w:rPr>
        <w:t>persoa</w:t>
      </w:r>
      <w:proofErr w:type="spellEnd"/>
      <w:r w:rsidRPr="009131A1">
        <w:rPr>
          <w:rFonts w:ascii="Arial Narrow" w:eastAsia="Calibri" w:hAnsi="Arial Narrow" w:cs="Tahoma"/>
          <w:sz w:val="20"/>
          <w:lang w:val="es-ES" w:eastAsia="zh-CN"/>
        </w:rPr>
        <w:t xml:space="preserve"> interesada</w:t>
      </w:r>
    </w:p>
    <w:sectPr w:rsidR="000446BB" w:rsidRPr="009131A1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53DE"/>
    <w:rsid w:val="00BD5732"/>
    <w:rsid w:val="00BD6B25"/>
    <w:rsid w:val="00BE7F5F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265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2023-09-19T08:24:00Z</dcterms:created>
  <dcterms:modified xsi:type="dcterms:W3CDTF">2023-09-19T08:24:00Z</dcterms:modified>
</cp:coreProperties>
</file>