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C8A3" w14:textId="77777777" w:rsidR="00321F75" w:rsidRPr="002E6C83" w:rsidRDefault="00321F75" w:rsidP="00321F75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2E6C83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ANEXO III- AUTOVALORACIÓN</w:t>
      </w:r>
    </w:p>
    <w:p w14:paraId="0B91DC40" w14:textId="77777777" w:rsidR="00321F75" w:rsidRPr="002E6C83" w:rsidRDefault="00321F75" w:rsidP="00321F75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75BB3E37" w14:textId="77777777" w:rsidR="00321F75" w:rsidRPr="002E6C83" w:rsidRDefault="00321F75" w:rsidP="00321F7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E6C83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_________________________________________,con DNI núm.   __________________________,</w:t>
      </w:r>
    </w:p>
    <w:p w14:paraId="2B4EC250" w14:textId="77777777" w:rsidR="00321F75" w:rsidRPr="002E6C83" w:rsidRDefault="00321F75" w:rsidP="00321F7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07813422" w14:textId="77777777" w:rsidR="00321F75" w:rsidRPr="002E6C83" w:rsidRDefault="00321F75" w:rsidP="00321F7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E6C83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EXPÓN:</w:t>
      </w:r>
    </w:p>
    <w:p w14:paraId="02B9B141" w14:textId="449F58EA" w:rsidR="00321F75" w:rsidRPr="002E6C83" w:rsidRDefault="00321F75" w:rsidP="00321F7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2E6C83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Que publicada a convocatoria de 2 PRAZAS DE OPERARIO/A LIMPEZA VIARIA con carácter de laboral fixo mediante concurso de méritos, e de acordo co artigo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3</w:t>
      </w:r>
      <w:r w:rsidRPr="002E6C83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das Bases Específicas deste proceso, presento a seguinte </w:t>
      </w:r>
      <w:proofErr w:type="spellStart"/>
      <w:r w:rsidRPr="002E6C83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2E6C83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dos méritos achegados: (Escriba só nas </w:t>
      </w:r>
      <w:proofErr w:type="spellStart"/>
      <w:r w:rsidRPr="002E6C83">
        <w:rPr>
          <w:rFonts w:ascii="Arial Narrow" w:eastAsia="Trebuchet MS" w:hAnsi="Arial Narrow" w:cs="Arial Narrow"/>
          <w:spacing w:val="-2"/>
          <w:szCs w:val="24"/>
          <w:lang w:eastAsia="zh-CN"/>
        </w:rPr>
        <w:t>casillas</w:t>
      </w:r>
      <w:proofErr w:type="spellEnd"/>
      <w:r w:rsidRPr="002E6C83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brancas)</w:t>
      </w:r>
    </w:p>
    <w:p w14:paraId="28D1C73B" w14:textId="77777777" w:rsidR="00321F75" w:rsidRPr="002E6C83" w:rsidRDefault="00321F75" w:rsidP="00321F7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963"/>
        <w:gridCol w:w="967"/>
        <w:gridCol w:w="2752"/>
        <w:gridCol w:w="1018"/>
        <w:gridCol w:w="50"/>
        <w:gridCol w:w="765"/>
        <w:gridCol w:w="777"/>
        <w:gridCol w:w="7"/>
        <w:gridCol w:w="1080"/>
      </w:tblGrid>
      <w:tr w:rsidR="00321F75" w:rsidRPr="002E6C83" w14:paraId="66A215F3" w14:textId="77777777" w:rsidTr="00AE3799">
        <w:trPr>
          <w:trHeight w:val="630"/>
          <w:jc w:val="center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FA41" w14:textId="77777777" w:rsidR="00321F75" w:rsidRPr="002E6C83" w:rsidRDefault="00321F75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5599" w14:textId="77777777" w:rsidR="00321F75" w:rsidRPr="002E6C83" w:rsidRDefault="00321F75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9B15" w14:textId="77777777" w:rsidR="00321F75" w:rsidRPr="002E6C83" w:rsidRDefault="00321F75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5FED" w14:textId="77777777" w:rsidR="00321F75" w:rsidRPr="002E6C83" w:rsidRDefault="00321F75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2F03E522" w14:textId="77777777" w:rsidR="00321F75" w:rsidRPr="002E6C83" w:rsidRDefault="00321F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2E6C83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2E6C83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437A219E" w14:textId="77777777" w:rsidR="00321F75" w:rsidRPr="002E6C83" w:rsidRDefault="00321F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2E6C83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2E6C83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  <w:p w14:paraId="3F688330" w14:textId="77777777" w:rsidR="00321F75" w:rsidRPr="002E6C83" w:rsidRDefault="00321F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E6C83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277DABA5" w14:textId="77777777" w:rsidR="00321F75" w:rsidRPr="002E6C83" w:rsidRDefault="00321F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E6C83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1B2E9F4D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321F75" w:rsidRPr="002E6C83" w14:paraId="0E7090C6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10854" w14:textId="77777777" w:rsidR="00321F75" w:rsidRPr="002E6C83" w:rsidRDefault="00321F75" w:rsidP="00AE379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2E6C83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A) </w:t>
            </w:r>
            <w:proofErr w:type="spellStart"/>
            <w:r w:rsidRPr="002E6C83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2E6C83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experiencia profesional na Administración Pública</w:t>
            </w:r>
          </w:p>
          <w:p w14:paraId="3B1984CA" w14:textId="77777777" w:rsidR="00321F75" w:rsidRPr="002E6C83" w:rsidRDefault="00321F75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2E6C83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100 puntos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5D08000A" w14:textId="77777777" w:rsidR="00321F75" w:rsidRPr="002E6C83" w:rsidRDefault="00321F75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16F6647D" w14:textId="77777777" w:rsidR="00321F75" w:rsidRPr="002E6C83" w:rsidRDefault="00321F75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0579D59F" w14:textId="77777777" w:rsidR="00321F75" w:rsidRPr="002E6C83" w:rsidRDefault="00321F75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2E04EFCE" w14:textId="77777777" w:rsidR="00321F75" w:rsidRPr="002E6C83" w:rsidRDefault="00321F75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2E6C83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100</w:t>
            </w:r>
          </w:p>
        </w:tc>
      </w:tr>
      <w:tr w:rsidR="00321F75" w:rsidRPr="002E6C83" w14:paraId="24B146CC" w14:textId="77777777" w:rsidTr="00AE3799">
        <w:trPr>
          <w:trHeight w:val="6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B4BB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E6C8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2E6C8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ou funcións prestados no Concello de Tui como operario/a de limpeza viaria ou denominación similar (servizo municipal de limpeza, operario servizo limpeza). Máximo 100 puntos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25181146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6BC5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22706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015CD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6CDB761F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B42F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E6C8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2E6C8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 noutros postos. Máximo 25 puntos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500E5221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9AC6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B6F27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4011D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2EF1EBF0" w14:textId="77777777" w:rsidTr="00AE3799">
        <w:trPr>
          <w:trHeight w:val="6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7321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E6C8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2E6C8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como </w:t>
            </w:r>
            <w:r w:rsidRPr="002E6C8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operario/a de limpeza viaria ou denominación similar (servizo municipal de limpeza, operario servizo limpeza). Máximo 15 puntos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15009A2C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0,15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75403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EE29D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86D9C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40C6D264" w14:textId="77777777" w:rsidTr="00AE3799">
        <w:trPr>
          <w:trHeight w:val="6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301B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2E6C8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2E6C8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</w:t>
            </w:r>
            <w:r w:rsidRPr="002E6C8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Máximo 10 puntos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06432E17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BD742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DF3F1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42CC9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6A6EF3E7" w14:textId="77777777" w:rsidTr="00AE3799">
        <w:trPr>
          <w:trHeight w:val="10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822916" w14:textId="77777777" w:rsidR="00321F75" w:rsidRPr="002E6C83" w:rsidRDefault="00321F75" w:rsidP="00AE3799">
            <w:pPr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321F75" w:rsidRPr="002E6C83" w14:paraId="075377CA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C6A0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E6C8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FC3BC92" w14:textId="77777777" w:rsidR="00321F75" w:rsidRPr="002E6C83" w:rsidRDefault="00321F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E6C83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2325FBB7" w14:textId="77777777" w:rsidR="00321F75" w:rsidRPr="002E6C83" w:rsidRDefault="00321F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E6C83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03366AAF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E6C83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59A76ED3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321F75" w:rsidRPr="002E6C83" w14:paraId="7059DA25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7306A" w14:textId="77777777" w:rsidR="00321F75" w:rsidRPr="002E6C83" w:rsidRDefault="00321F75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2E6C83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B) </w:t>
            </w:r>
            <w:proofErr w:type="spellStart"/>
            <w:r w:rsidRPr="002E6C83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2E6C83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formación. Máximo 10 puntos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0279168C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7A62A9A2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612B593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06CC8D6A" w14:textId="77777777" w:rsidR="00321F75" w:rsidRPr="002E6C83" w:rsidRDefault="00321F75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2E6C83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10</w:t>
            </w:r>
          </w:p>
        </w:tc>
      </w:tr>
      <w:tr w:rsidR="00321F75" w:rsidRPr="002E6C83" w14:paraId="1F65AD3E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2B7F3" w14:textId="77777777" w:rsidR="00321F75" w:rsidRPr="002E6C83" w:rsidRDefault="00321F75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C83">
              <w:rPr>
                <w:rFonts w:ascii="Arial Narrow" w:hAnsi="Arial Narrow" w:cs="Calibri"/>
                <w:color w:val="000000"/>
                <w:sz w:val="22"/>
                <w:szCs w:val="22"/>
              </w:rPr>
              <w:t>B.1 Cursos ou actividades de formación.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6327BE84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06C4B49C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4351724E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69AE591" w14:textId="77777777" w:rsidR="00321F75" w:rsidRPr="002E6C83" w:rsidRDefault="00321F75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</w:p>
        </w:tc>
      </w:tr>
      <w:tr w:rsidR="00321F75" w:rsidRPr="002E6C83" w14:paraId="4DEC1285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3D487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E6C8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500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FED10F0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7,5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FB57B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D217E9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5D40F3FC" w14:textId="77777777" w:rsidTr="00AE3799">
        <w:trPr>
          <w:trHeight w:val="341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F6017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E6C8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300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B664226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485F1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935C19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4C518260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D00A3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E6C8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100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C6E2AE1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FE663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E62620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4EEF408E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3742A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E6C8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100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58C608D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0CD46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AFDE48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1337CBDF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C5D9A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E6C8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2EFCADD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66C09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AB5063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4D27E2A7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4DEAF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E6C8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02FD404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55B46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EB3A4A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752C7A51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EFC3C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E6C8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B8F3BED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ABA6F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CEE4CE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73BE2F52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D65B5" w14:textId="77777777" w:rsidR="00321F75" w:rsidRPr="002E6C83" w:rsidRDefault="00321F75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C83">
              <w:rPr>
                <w:rFonts w:ascii="Arial Narrow" w:hAnsi="Arial Narrow" w:cs="Calibri"/>
                <w:color w:val="000000"/>
                <w:sz w:val="22"/>
                <w:szCs w:val="22"/>
              </w:rPr>
              <w:t>B.2 Titulación complementaria.</w:t>
            </w:r>
          </w:p>
        </w:tc>
        <w:tc>
          <w:tcPr>
            <w:tcW w:w="1973" w:type="pct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8139EC2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3DCFE8E3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A5B7E" w14:textId="77777777" w:rsidR="00321F75" w:rsidRPr="002E6C83" w:rsidRDefault="00321F75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C8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Título da bacharelato ou FPII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E04D09C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3B05C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1A266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372C4CC5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63164" w14:textId="77777777" w:rsidR="00321F75" w:rsidRPr="002E6C83" w:rsidRDefault="00321F75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C8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Título de Graduado Escolar, ESO ou FPI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041BCDF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76E16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708DF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19BFE23D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A01C6" w14:textId="77777777" w:rsidR="00321F75" w:rsidRPr="002E6C83" w:rsidRDefault="00321F75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C83">
              <w:rPr>
                <w:rFonts w:ascii="Arial Narrow" w:hAnsi="Arial Narrow" w:cs="Calibri"/>
                <w:color w:val="000000"/>
                <w:sz w:val="22"/>
                <w:szCs w:val="22"/>
              </w:rPr>
              <w:t>B.3 Formación relacionada co galego.</w:t>
            </w:r>
          </w:p>
        </w:tc>
        <w:tc>
          <w:tcPr>
            <w:tcW w:w="1973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E72EB75" w14:textId="77777777" w:rsidR="00321F75" w:rsidRPr="002E6C83" w:rsidRDefault="00321F75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321F75" w:rsidRPr="002E6C83" w14:paraId="58D9D1EB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70604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E6C83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Linguaxe administrativa galega, nivel medio ou superior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28EA8B6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B1F44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B42AD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3BF4B46D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713DE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2E6C83">
              <w:rPr>
                <w:rFonts w:ascii="Arial Narrow" w:hAnsi="Arial Narrow" w:cs="Calibri"/>
                <w:i/>
                <w:iCs/>
                <w:szCs w:val="24"/>
              </w:rPr>
              <w:lastRenderedPageBreak/>
              <w:t>Celga</w:t>
            </w:r>
            <w:proofErr w:type="spellEnd"/>
            <w:r w:rsidRPr="002E6C83">
              <w:rPr>
                <w:rFonts w:ascii="Arial Narrow" w:hAnsi="Arial Narrow" w:cs="Calibri"/>
                <w:i/>
                <w:iCs/>
                <w:szCs w:val="24"/>
              </w:rPr>
              <w:t xml:space="preserve"> 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2A1E9EA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78DAD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922ED42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707C5A6F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A7CF6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2E6C83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2E6C83">
              <w:rPr>
                <w:rFonts w:ascii="Arial Narrow" w:hAnsi="Arial Narrow" w:cs="Calibri"/>
                <w:i/>
                <w:iCs/>
                <w:szCs w:val="24"/>
              </w:rPr>
              <w:t xml:space="preserve"> 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E58A828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7E89D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DE39FF6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7ADE3E08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64BC2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2E6C83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2E6C83">
              <w:rPr>
                <w:rFonts w:ascii="Arial Narrow" w:hAnsi="Arial Narrow" w:cs="Calibri"/>
                <w:i/>
                <w:iCs/>
                <w:szCs w:val="24"/>
              </w:rPr>
              <w:t xml:space="preserve"> 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FB54000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4F07B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66A662A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28E7C791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EC4DF" w14:textId="77777777" w:rsidR="00321F75" w:rsidRPr="002E6C83" w:rsidRDefault="00321F75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2E6C83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2E6C83">
              <w:rPr>
                <w:rFonts w:ascii="Arial Narrow" w:hAnsi="Arial Narrow" w:cs="Calibri"/>
                <w:i/>
                <w:iCs/>
                <w:szCs w:val="24"/>
              </w:rPr>
              <w:t xml:space="preserve"> 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AD3848A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080B0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5A5E8FB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4AA61E1F" w14:textId="77777777" w:rsidTr="00AE3799">
        <w:trPr>
          <w:trHeight w:val="18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FCC1B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21F75" w:rsidRPr="002E6C83" w14:paraId="05CE00E6" w14:textId="77777777" w:rsidTr="00AE3799">
        <w:trPr>
          <w:trHeight w:val="300"/>
          <w:jc w:val="center"/>
        </w:trPr>
        <w:tc>
          <w:tcPr>
            <w:tcW w:w="44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1DE5DD5" w14:textId="77777777" w:rsidR="00321F75" w:rsidRPr="002E6C83" w:rsidRDefault="00321F75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E6C83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 xml:space="preserve">Total puntuación </w:t>
            </w:r>
            <w:proofErr w:type="spellStart"/>
            <w:r w:rsidRPr="002E6C83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autovaloración</w:t>
            </w:r>
            <w:proofErr w:type="spellEnd"/>
            <w:r w:rsidRPr="002E6C83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. Máximo 110 puntos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294AA" w14:textId="77777777" w:rsidR="00321F75" w:rsidRPr="002E6C83" w:rsidRDefault="00321F75" w:rsidP="00AE37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4B052170" w14:textId="77777777" w:rsidR="00321F75" w:rsidRPr="002E6C83" w:rsidRDefault="00321F75" w:rsidP="00321F7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EE0B422" w14:textId="77777777" w:rsidR="00321F75" w:rsidRPr="002E6C83" w:rsidRDefault="00321F75" w:rsidP="00321F7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val="es-ES" w:eastAsia="zh-CN"/>
        </w:rPr>
      </w:pPr>
      <w:r w:rsidRPr="002E6C83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En____________, a _______ </w:t>
      </w:r>
      <w:proofErr w:type="spellStart"/>
      <w:r w:rsidRPr="002E6C83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2E6C83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_____________ </w:t>
      </w:r>
      <w:proofErr w:type="spellStart"/>
      <w:r w:rsidRPr="002E6C83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2E6C83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202__</w:t>
      </w:r>
    </w:p>
    <w:p w14:paraId="2D6B4C27" w14:textId="77777777" w:rsidR="00321F75" w:rsidRPr="002E6C83" w:rsidRDefault="00321F75" w:rsidP="00321F7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val="es-ES" w:eastAsia="zh-CN"/>
        </w:rPr>
      </w:pPr>
    </w:p>
    <w:p w14:paraId="085538CE" w14:textId="77777777" w:rsidR="00321F75" w:rsidRPr="001A2EDE" w:rsidRDefault="00321F75" w:rsidP="00321F7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E6C83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4870F8FF" w14:textId="77777777" w:rsidR="00321F75" w:rsidRPr="001A2EDE" w:rsidRDefault="00321F75" w:rsidP="00321F7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310D3763" w14:textId="77777777" w:rsidR="00321F75" w:rsidRPr="001A2EDE" w:rsidRDefault="00321F75" w:rsidP="00321F7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6312A841" w14:textId="77777777" w:rsidR="00321F75" w:rsidRPr="001A2EDE" w:rsidRDefault="00321F75" w:rsidP="00321F75">
      <w:pPr>
        <w:widowControl w:val="0"/>
        <w:tabs>
          <w:tab w:val="left" w:pos="5605"/>
        </w:tabs>
        <w:suppressAutoHyphens/>
        <w:spacing w:before="87"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w w:val="95"/>
          <w:szCs w:val="24"/>
          <w:lang w:eastAsia="zh-CN"/>
        </w:rPr>
      </w:pPr>
    </w:p>
    <w:p w14:paraId="5DCDB6E7" w14:textId="77777777" w:rsidR="00321F75" w:rsidRPr="001A2EDE" w:rsidRDefault="00321F75" w:rsidP="00321F75"/>
    <w:p w14:paraId="37EEAE56" w14:textId="77777777" w:rsidR="00321F75" w:rsidRPr="00126395" w:rsidRDefault="00321F75" w:rsidP="00321F75">
      <w:pPr>
        <w:widowControl w:val="0"/>
        <w:suppressAutoHyphens/>
        <w:spacing w:line="276" w:lineRule="auto"/>
        <w:jc w:val="center"/>
        <w:textAlignment w:val="baseline"/>
        <w:rPr>
          <w:rFonts w:ascii="Arial Narrow" w:hAnsi="Arial Narrow"/>
          <w:szCs w:val="24"/>
        </w:rPr>
      </w:pPr>
    </w:p>
    <w:p w14:paraId="1D01DDE4" w14:textId="6D83BCA9" w:rsidR="000446BB" w:rsidRPr="009E3343" w:rsidRDefault="000446BB" w:rsidP="009E3343">
      <w:pPr>
        <w:rPr>
          <w:rFonts w:eastAsia="Trebuchet MS"/>
        </w:rPr>
      </w:pPr>
    </w:p>
    <w:sectPr w:rsidR="000446BB" w:rsidRPr="009E3343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6152E"/>
    <w:rsid w:val="00497537"/>
    <w:rsid w:val="004B0EC8"/>
    <w:rsid w:val="004B1230"/>
    <w:rsid w:val="004B3B0F"/>
    <w:rsid w:val="004B7D75"/>
    <w:rsid w:val="004C43B8"/>
    <w:rsid w:val="004C7185"/>
    <w:rsid w:val="004D74BE"/>
    <w:rsid w:val="004F3969"/>
    <w:rsid w:val="004F6D70"/>
    <w:rsid w:val="005068B6"/>
    <w:rsid w:val="00523498"/>
    <w:rsid w:val="0052600C"/>
    <w:rsid w:val="00530EC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10804"/>
    <w:rsid w:val="0083048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343"/>
    <w:rsid w:val="009F561A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292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2023-09-19T08:38:00Z</dcterms:created>
  <dcterms:modified xsi:type="dcterms:W3CDTF">2023-09-19T08:38:00Z</dcterms:modified>
</cp:coreProperties>
</file>