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ED7C" w14:textId="77777777" w:rsidR="008977E4" w:rsidRPr="00A617C0" w:rsidRDefault="008977E4" w:rsidP="008977E4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Trebuchet MS" w:eastAsia="Trebuchet MS" w:hAnsi="Trebuchet MS" w:cs="Trebuchet MS"/>
          <w:sz w:val="19"/>
          <w:szCs w:val="19"/>
          <w:lang w:val="es-ES" w:eastAsia="zh-CN"/>
        </w:rPr>
      </w:pPr>
      <w:r w:rsidRPr="00A617C0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ANEXO III- AUTOVALORACIÓN</w:t>
      </w:r>
    </w:p>
    <w:p w14:paraId="717851EF" w14:textId="77777777" w:rsidR="008977E4" w:rsidRPr="00A617C0" w:rsidRDefault="008977E4" w:rsidP="008977E4">
      <w:pPr>
        <w:widowControl w:val="0"/>
        <w:suppressAutoHyphens/>
        <w:spacing w:line="276" w:lineRule="auto"/>
        <w:jc w:val="center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2FEC3E41" w14:textId="77777777" w:rsidR="008977E4" w:rsidRPr="00A617C0" w:rsidRDefault="008977E4" w:rsidP="008977E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617C0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________________________________________,con DNI núm.   ______________________,</w:t>
      </w:r>
    </w:p>
    <w:p w14:paraId="151D03FB" w14:textId="77777777" w:rsidR="008977E4" w:rsidRPr="00A617C0" w:rsidRDefault="008977E4" w:rsidP="008977E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152E68C9" w14:textId="77777777" w:rsidR="008977E4" w:rsidRPr="00A617C0" w:rsidRDefault="008977E4" w:rsidP="008977E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617C0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EXPÓN:</w:t>
      </w:r>
    </w:p>
    <w:p w14:paraId="3076AE21" w14:textId="77777777" w:rsidR="008977E4" w:rsidRPr="00A617C0" w:rsidRDefault="008977E4" w:rsidP="008977E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A617C0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Que publicada a convocatoria de 2 PRAZAS DE OPERARIO/A LIMPEZA VIARIA con carácter de laboral fixo mediante concurso oposición, e de acordo co artigo 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>3</w:t>
      </w:r>
      <w:r w:rsidRPr="00A617C0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das Bases Específicas deste proceso, presento a seguinte </w:t>
      </w:r>
      <w:proofErr w:type="spellStart"/>
      <w:r w:rsidRPr="00A617C0">
        <w:rPr>
          <w:rFonts w:ascii="Arial Narrow" w:eastAsia="Trebuchet MS" w:hAnsi="Arial Narrow" w:cs="Arial Narrow"/>
          <w:spacing w:val="-2"/>
          <w:szCs w:val="24"/>
          <w:lang w:eastAsia="zh-CN"/>
        </w:rPr>
        <w:t>autovaloración</w:t>
      </w:r>
      <w:proofErr w:type="spellEnd"/>
      <w:r w:rsidRPr="00A617C0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dos méritos achegados: (Escriba só nas </w:t>
      </w:r>
      <w:proofErr w:type="spellStart"/>
      <w:r w:rsidRPr="00A617C0">
        <w:rPr>
          <w:rFonts w:ascii="Arial Narrow" w:eastAsia="Trebuchet MS" w:hAnsi="Arial Narrow" w:cs="Arial Narrow"/>
          <w:spacing w:val="-2"/>
          <w:szCs w:val="24"/>
          <w:lang w:eastAsia="zh-CN"/>
        </w:rPr>
        <w:t>casillas</w:t>
      </w:r>
      <w:proofErr w:type="spellEnd"/>
      <w:r w:rsidRPr="00A617C0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brancas)</w:t>
      </w:r>
    </w:p>
    <w:tbl>
      <w:tblPr>
        <w:tblW w:w="492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962"/>
        <w:gridCol w:w="968"/>
        <w:gridCol w:w="2752"/>
        <w:gridCol w:w="1018"/>
        <w:gridCol w:w="51"/>
        <w:gridCol w:w="764"/>
        <w:gridCol w:w="777"/>
        <w:gridCol w:w="7"/>
        <w:gridCol w:w="1080"/>
      </w:tblGrid>
      <w:tr w:rsidR="008977E4" w:rsidRPr="00A617C0" w14:paraId="74E44D89" w14:textId="77777777" w:rsidTr="00AE3799">
        <w:trPr>
          <w:trHeight w:val="630"/>
          <w:jc w:val="center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E9ED" w14:textId="77777777" w:rsidR="008977E4" w:rsidRPr="00A617C0" w:rsidRDefault="008977E4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FCF2" w14:textId="77777777" w:rsidR="008977E4" w:rsidRPr="00A617C0" w:rsidRDefault="008977E4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8D35" w14:textId="77777777" w:rsidR="008977E4" w:rsidRPr="00A617C0" w:rsidRDefault="008977E4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F40F" w14:textId="77777777" w:rsidR="008977E4" w:rsidRPr="00A617C0" w:rsidRDefault="008977E4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vAlign w:val="center"/>
            <w:hideMark/>
          </w:tcPr>
          <w:p w14:paraId="2E98BA11" w14:textId="77777777" w:rsidR="008977E4" w:rsidRPr="00A617C0" w:rsidRDefault="008977E4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A617C0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A617C0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mes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3426F71E" w14:textId="77777777" w:rsidR="008977E4" w:rsidRPr="00A617C0" w:rsidRDefault="008977E4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A617C0">
              <w:rPr>
                <w:rFonts w:ascii="Arial Narrow" w:hAnsi="Arial Narrow" w:cs="Calibri"/>
                <w:color w:val="000000"/>
                <w:sz w:val="20"/>
                <w:lang w:val="es-ES"/>
              </w:rPr>
              <w:t>Núm</w:t>
            </w:r>
            <w:proofErr w:type="spellEnd"/>
            <w:r w:rsidRPr="00A617C0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</w:t>
            </w:r>
          </w:p>
          <w:p w14:paraId="55E304AD" w14:textId="77777777" w:rsidR="008977E4" w:rsidRPr="00A617C0" w:rsidRDefault="008977E4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A617C0">
              <w:rPr>
                <w:rFonts w:ascii="Arial Narrow" w:hAnsi="Arial Narrow" w:cs="Calibri"/>
                <w:color w:val="000000"/>
                <w:sz w:val="20"/>
                <w:lang w:val="es-ES"/>
              </w:rPr>
              <w:t>contratos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01374555" w14:textId="77777777" w:rsidR="008977E4" w:rsidRPr="00A617C0" w:rsidRDefault="008977E4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A617C0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406B713F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A617C0">
              <w:rPr>
                <w:rFonts w:ascii="Calibri" w:hAnsi="Calibri" w:cs="Calibri"/>
                <w:color w:val="000000"/>
                <w:sz w:val="20"/>
                <w:lang w:val="es-ES"/>
              </w:rPr>
              <w:t>Puntos</w:t>
            </w:r>
          </w:p>
        </w:tc>
      </w:tr>
      <w:tr w:rsidR="008977E4" w:rsidRPr="00A617C0" w14:paraId="0CD7DA08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F694B" w14:textId="77777777" w:rsidR="008977E4" w:rsidRPr="00A617C0" w:rsidRDefault="008977E4" w:rsidP="00AE3799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</w:pPr>
            <w:r w:rsidRPr="00A617C0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A) </w:t>
            </w:r>
            <w:proofErr w:type="spellStart"/>
            <w:r w:rsidRPr="00A617C0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A617C0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 experiencia profesional na Administración Pública</w:t>
            </w:r>
          </w:p>
          <w:p w14:paraId="33F74B12" w14:textId="77777777" w:rsidR="008977E4" w:rsidRPr="00A617C0" w:rsidRDefault="008977E4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A617C0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Máximo 40 puntos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3107CFE0" w14:textId="77777777" w:rsidR="008977E4" w:rsidRPr="00A617C0" w:rsidRDefault="008977E4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A617C0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13BE9227" w14:textId="77777777" w:rsidR="008977E4" w:rsidRPr="00A617C0" w:rsidRDefault="008977E4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A617C0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10F9AA7A" w14:textId="77777777" w:rsidR="008977E4" w:rsidRPr="00A617C0" w:rsidRDefault="008977E4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A617C0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center"/>
            <w:hideMark/>
          </w:tcPr>
          <w:p w14:paraId="550DC8A9" w14:textId="77777777" w:rsidR="008977E4" w:rsidRPr="00A617C0" w:rsidRDefault="008977E4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  <w:r w:rsidRPr="00A617C0"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  <w:t>40</w:t>
            </w:r>
          </w:p>
        </w:tc>
      </w:tr>
      <w:tr w:rsidR="008977E4" w:rsidRPr="00A617C0" w14:paraId="2783A4FE" w14:textId="77777777" w:rsidTr="00AE3799">
        <w:trPr>
          <w:trHeight w:val="6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2831" w14:textId="77777777" w:rsidR="008977E4" w:rsidRPr="00A617C0" w:rsidRDefault="008977E4" w:rsidP="00AE3799">
            <w:pPr>
              <w:jc w:val="both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A617C0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A617C0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ou funcións prestados no Concello de Tui como operario/a de limpeza viaria. Máximo 40 puntos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1916BDFD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617C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52C0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A604D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D2791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8977E4" w:rsidRPr="00A617C0" w14:paraId="488A420A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75E8" w14:textId="77777777" w:rsidR="008977E4" w:rsidRPr="00A617C0" w:rsidRDefault="008977E4" w:rsidP="00AE3799">
            <w:pPr>
              <w:jc w:val="both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A617C0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A617C0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prestados no Concello de Tui noutros postos. Máximo 15 puntos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1C81005D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617C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7BF07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8217C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95B23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8977E4" w:rsidRPr="00A617C0" w14:paraId="52E10D5E" w14:textId="77777777" w:rsidTr="00AE3799">
        <w:trPr>
          <w:trHeight w:val="6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6693" w14:textId="77777777" w:rsidR="008977E4" w:rsidRPr="00A617C0" w:rsidRDefault="008977E4" w:rsidP="00AE3799">
            <w:pPr>
              <w:jc w:val="both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A617C0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A617C0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 públicas como </w:t>
            </w:r>
            <w:r w:rsidRPr="00A617C0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operario/a de limpeza viaria. Máximo 6 puntos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58B019A6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617C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0,30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4E612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617C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B288A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617C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F1477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8977E4" w:rsidRPr="00A617C0" w14:paraId="6B16DB4A" w14:textId="77777777" w:rsidTr="00AE3799">
        <w:trPr>
          <w:trHeight w:val="6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BDD2" w14:textId="77777777" w:rsidR="008977E4" w:rsidRPr="00A617C0" w:rsidRDefault="008977E4" w:rsidP="00AE3799">
            <w:pPr>
              <w:jc w:val="both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A617C0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A617C0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administracións públicas noutros postos. </w:t>
            </w:r>
            <w:r w:rsidRPr="00A617C0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Máximo 2 puntos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62E0DFA1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617C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0,20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0021F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A617C0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E48E8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617C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FF0D4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8977E4" w:rsidRPr="00A617C0" w14:paraId="5F824FAC" w14:textId="77777777" w:rsidTr="00AE3799">
        <w:trPr>
          <w:trHeight w:val="10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E7A3C3" w14:textId="77777777" w:rsidR="008977E4" w:rsidRPr="00A617C0" w:rsidRDefault="008977E4" w:rsidP="00AE3799">
            <w:pPr>
              <w:jc w:val="both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8977E4" w:rsidRPr="00A617C0" w14:paraId="414BA6BF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5F8A" w14:textId="77777777" w:rsidR="008977E4" w:rsidRPr="00A617C0" w:rsidRDefault="008977E4" w:rsidP="00AE3799">
            <w:pPr>
              <w:jc w:val="both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A617C0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5858F3BE" w14:textId="77777777" w:rsidR="008977E4" w:rsidRPr="00A617C0" w:rsidRDefault="008977E4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A617C0">
              <w:rPr>
                <w:rFonts w:ascii="Arial Narrow" w:hAnsi="Arial Narrow" w:cs="Calibri"/>
                <w:color w:val="000000"/>
                <w:sz w:val="20"/>
                <w:lang w:val="es-ES"/>
              </w:rPr>
              <w:t>Puntos</w:t>
            </w:r>
          </w:p>
          <w:p w14:paraId="678BAC38" w14:textId="77777777" w:rsidR="008977E4" w:rsidRPr="00A617C0" w:rsidRDefault="008977E4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A617C0">
              <w:rPr>
                <w:rFonts w:ascii="Arial Narrow" w:hAnsi="Arial Narrow" w:cs="Calibri"/>
                <w:color w:val="000000"/>
                <w:sz w:val="20"/>
                <w:lang w:val="es-ES"/>
              </w:rPr>
              <w:t>por curso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745AC545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A617C0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</w:t>
            </w:r>
            <w:proofErr w:type="spellEnd"/>
            <w:r w:rsidRPr="00A617C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594EDB9B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617C0">
              <w:rPr>
                <w:rFonts w:ascii="Calibri" w:hAnsi="Calibri" w:cs="Calibri"/>
                <w:color w:val="000000"/>
                <w:sz w:val="20"/>
                <w:lang w:val="es-ES"/>
              </w:rPr>
              <w:t>Puntos</w:t>
            </w:r>
            <w:r w:rsidRPr="00A617C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8977E4" w:rsidRPr="00A617C0" w14:paraId="1F66DE5F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8B446" w14:textId="77777777" w:rsidR="008977E4" w:rsidRPr="00A617C0" w:rsidRDefault="008977E4" w:rsidP="00AE3799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A617C0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B) </w:t>
            </w:r>
            <w:proofErr w:type="spellStart"/>
            <w:r w:rsidRPr="00A617C0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A617C0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 formación. Máximo 15 puntos</w:t>
            </w:r>
          </w:p>
        </w:tc>
        <w:tc>
          <w:tcPr>
            <w:tcW w:w="54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16388E77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617C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12BE2514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617C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3A12C6F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617C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793272B1" w14:textId="77777777" w:rsidR="008977E4" w:rsidRPr="00A617C0" w:rsidRDefault="008977E4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  <w:r w:rsidRPr="00A617C0"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  <w:t>15</w:t>
            </w:r>
          </w:p>
        </w:tc>
      </w:tr>
      <w:tr w:rsidR="008977E4" w:rsidRPr="00A617C0" w14:paraId="0E1CB21E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DB5E8" w14:textId="77777777" w:rsidR="008977E4" w:rsidRPr="00A617C0" w:rsidRDefault="008977E4" w:rsidP="00AE3799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617C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B.1 Cursos ou actividades de formación. </w:t>
            </w:r>
          </w:p>
        </w:tc>
        <w:tc>
          <w:tcPr>
            <w:tcW w:w="5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33E8657E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617C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758A4EF0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617C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560347EB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617C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6EAF097" w14:textId="77777777" w:rsidR="008977E4" w:rsidRPr="00A617C0" w:rsidRDefault="008977E4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</w:p>
        </w:tc>
      </w:tr>
      <w:tr w:rsidR="008977E4" w:rsidRPr="00A617C0" w14:paraId="31C89388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9D387" w14:textId="77777777" w:rsidR="008977E4" w:rsidRPr="00A617C0" w:rsidRDefault="008977E4" w:rsidP="00AE3799">
            <w:pPr>
              <w:jc w:val="both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A617C0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mais de 500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0E64EFD0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617C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7,5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0A526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DC918D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8977E4" w:rsidRPr="00A617C0" w14:paraId="0B3E1959" w14:textId="77777777" w:rsidTr="00AE3799">
        <w:trPr>
          <w:trHeight w:val="341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0A2EB" w14:textId="77777777" w:rsidR="008977E4" w:rsidRPr="00A617C0" w:rsidRDefault="008977E4" w:rsidP="00AE3799">
            <w:pPr>
              <w:jc w:val="both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A617C0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mais de 300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D06FB65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617C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E72C6E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A05086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8977E4" w:rsidRPr="00A617C0" w14:paraId="55B2AA02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5F17C3" w14:textId="77777777" w:rsidR="008977E4" w:rsidRPr="00A617C0" w:rsidRDefault="008977E4" w:rsidP="00AE3799">
            <w:pPr>
              <w:jc w:val="both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A617C0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mais de 100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231F8908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617C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3,5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8AEAF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B21A96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8977E4" w:rsidRPr="00A617C0" w14:paraId="794B330F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30ED70" w14:textId="77777777" w:rsidR="008977E4" w:rsidRPr="00A617C0" w:rsidRDefault="008977E4" w:rsidP="00AE3799">
            <w:pPr>
              <w:jc w:val="both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A617C0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80 a 100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6A11ABF0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617C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FE169D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B66B9D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8977E4" w:rsidRPr="00A617C0" w14:paraId="5C31F665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2BC29" w14:textId="77777777" w:rsidR="008977E4" w:rsidRPr="00A617C0" w:rsidRDefault="008977E4" w:rsidP="00AE3799">
            <w:pPr>
              <w:jc w:val="both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A617C0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60 a 79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7F295884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617C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5C82C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4D2284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8977E4" w:rsidRPr="00A617C0" w14:paraId="3EC252AD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675BC" w14:textId="77777777" w:rsidR="008977E4" w:rsidRPr="00A617C0" w:rsidRDefault="008977E4" w:rsidP="00AE3799">
            <w:pPr>
              <w:jc w:val="both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A617C0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40 a 59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6F9F5621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617C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B82FF7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14F9DD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8977E4" w:rsidRPr="00A617C0" w14:paraId="363C39A8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A83F3" w14:textId="77777777" w:rsidR="008977E4" w:rsidRPr="00A617C0" w:rsidRDefault="008977E4" w:rsidP="00AE3799">
            <w:pPr>
              <w:jc w:val="both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A617C0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10 a 39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22D4D799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617C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0,50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5FC5A6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2E4C92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8977E4" w:rsidRPr="00A617C0" w14:paraId="2A6B86EB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7CB9D9" w14:textId="77777777" w:rsidR="008977E4" w:rsidRPr="00A617C0" w:rsidRDefault="008977E4" w:rsidP="00AE3799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617C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B.2 Titulación complementaria. </w:t>
            </w:r>
          </w:p>
        </w:tc>
        <w:tc>
          <w:tcPr>
            <w:tcW w:w="1979" w:type="pct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2EF28F2D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8977E4" w:rsidRPr="00A617C0" w14:paraId="48FE2AED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A23A97A" w14:textId="77777777" w:rsidR="008977E4" w:rsidRPr="00A617C0" w:rsidRDefault="008977E4" w:rsidP="00AE3799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617C0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Título de bacharelato ou FPII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4529B1CB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617C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697FA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14CDB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8977E4" w:rsidRPr="00A617C0" w14:paraId="22BBA5FD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9C196DE" w14:textId="77777777" w:rsidR="008977E4" w:rsidRPr="00A617C0" w:rsidRDefault="008977E4" w:rsidP="00AE3799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617C0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Título de Graduado Escolar, ESO ou FPI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72C5BB81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617C0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7438B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6F2C0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8977E4" w:rsidRPr="00A617C0" w14:paraId="64C4A065" w14:textId="77777777" w:rsidTr="00AE3799">
        <w:trPr>
          <w:trHeight w:val="300"/>
          <w:jc w:val="center"/>
        </w:trPr>
        <w:tc>
          <w:tcPr>
            <w:tcW w:w="44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3DBA684" w14:textId="77777777" w:rsidR="008977E4" w:rsidRPr="00A617C0" w:rsidRDefault="008977E4" w:rsidP="00AE379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617C0">
              <w:rPr>
                <w:rFonts w:ascii="Arial Narrow" w:hAnsi="Arial Narrow" w:cs="Calibri"/>
                <w:b/>
                <w:bCs/>
                <w:color w:val="000000"/>
                <w:szCs w:val="24"/>
              </w:rPr>
              <w:t xml:space="preserve">Total puntuación </w:t>
            </w:r>
            <w:proofErr w:type="spellStart"/>
            <w:r w:rsidRPr="00A617C0">
              <w:rPr>
                <w:rFonts w:ascii="Arial Narrow" w:hAnsi="Arial Narrow" w:cs="Calibri"/>
                <w:b/>
                <w:bCs/>
                <w:color w:val="000000"/>
                <w:szCs w:val="24"/>
              </w:rPr>
              <w:t>autovaloración</w:t>
            </w:r>
            <w:proofErr w:type="spellEnd"/>
            <w:r w:rsidRPr="00A617C0">
              <w:rPr>
                <w:rFonts w:ascii="Arial Narrow" w:hAnsi="Arial Narrow" w:cs="Calibri"/>
                <w:b/>
                <w:bCs/>
                <w:color w:val="000000"/>
                <w:szCs w:val="24"/>
              </w:rPr>
              <w:t>. Máximo 40 puntos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8FD3FE" w14:textId="77777777" w:rsidR="008977E4" w:rsidRPr="00A617C0" w:rsidRDefault="008977E4" w:rsidP="00AE37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664A3CE6" w14:textId="77777777" w:rsidR="008977E4" w:rsidRPr="00A617C0" w:rsidRDefault="008977E4" w:rsidP="008977E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490F2736" w14:textId="77777777" w:rsidR="008977E4" w:rsidRPr="00A617C0" w:rsidRDefault="008977E4" w:rsidP="008977E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617C0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En____________, a _______ </w:t>
      </w:r>
      <w:proofErr w:type="spellStart"/>
      <w:r w:rsidRPr="00A617C0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de</w:t>
      </w:r>
      <w:proofErr w:type="spellEnd"/>
      <w:r w:rsidRPr="00A617C0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 _____________ </w:t>
      </w:r>
      <w:proofErr w:type="spellStart"/>
      <w:r w:rsidRPr="00A617C0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de</w:t>
      </w:r>
      <w:proofErr w:type="spellEnd"/>
      <w:r w:rsidRPr="00A617C0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 2022__</w:t>
      </w:r>
    </w:p>
    <w:p w14:paraId="65600C6B" w14:textId="77777777" w:rsidR="008977E4" w:rsidRPr="00A617C0" w:rsidRDefault="008977E4" w:rsidP="008977E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val="es-ES" w:eastAsia="zh-CN"/>
        </w:rPr>
      </w:pPr>
    </w:p>
    <w:p w14:paraId="38BBC123" w14:textId="77777777" w:rsidR="008977E4" w:rsidRPr="00781125" w:rsidRDefault="008977E4" w:rsidP="008977E4">
      <w:pPr>
        <w:widowControl w:val="0"/>
        <w:suppressAutoHyphens/>
        <w:spacing w:line="276" w:lineRule="auto"/>
        <w:jc w:val="both"/>
        <w:textAlignment w:val="baseline"/>
      </w:pPr>
      <w:r w:rsidRPr="00A617C0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7833F965" w14:textId="260F981B" w:rsidR="00F33D15" w:rsidRPr="008977E4" w:rsidRDefault="00F33D15" w:rsidP="008977E4">
      <w:pPr>
        <w:rPr>
          <w:rFonts w:eastAsia="Trebuchet MS"/>
        </w:rPr>
      </w:pPr>
    </w:p>
    <w:sectPr w:rsidR="00F33D15" w:rsidRPr="008977E4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459FA"/>
    <w:multiLevelType w:val="hybridMultilevel"/>
    <w:tmpl w:val="066A90FA"/>
    <w:lvl w:ilvl="0" w:tplc="8180AAC6">
      <w:start w:val="2"/>
      <w:numFmt w:val="bullet"/>
      <w:lvlText w:val="-"/>
      <w:lvlJc w:val="left"/>
      <w:pPr>
        <w:ind w:left="720" w:hanging="360"/>
      </w:pPr>
      <w:rPr>
        <w:rFonts w:ascii="Arial Narrow" w:eastAsia="Trebuchet MS" w:hAnsi="Arial Narrow" w:cs="Arial Narrow" w:hint="default"/>
        <w:sz w:val="24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99464">
    <w:abstractNumId w:val="0"/>
  </w:num>
  <w:num w:numId="2" w16cid:durableId="133064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00A4D"/>
    <w:rsid w:val="000149F0"/>
    <w:rsid w:val="000446BB"/>
    <w:rsid w:val="00082E5E"/>
    <w:rsid w:val="00083CB2"/>
    <w:rsid w:val="000A065A"/>
    <w:rsid w:val="000A1C23"/>
    <w:rsid w:val="000F0649"/>
    <w:rsid w:val="000F6CB0"/>
    <w:rsid w:val="00115F1D"/>
    <w:rsid w:val="0013680F"/>
    <w:rsid w:val="00143986"/>
    <w:rsid w:val="00152C26"/>
    <w:rsid w:val="001540BB"/>
    <w:rsid w:val="00160902"/>
    <w:rsid w:val="001674CD"/>
    <w:rsid w:val="00186CD8"/>
    <w:rsid w:val="001B037F"/>
    <w:rsid w:val="001B2C6F"/>
    <w:rsid w:val="001B3D2E"/>
    <w:rsid w:val="001B651A"/>
    <w:rsid w:val="001C7771"/>
    <w:rsid w:val="001D6A5D"/>
    <w:rsid w:val="001E4305"/>
    <w:rsid w:val="002056AB"/>
    <w:rsid w:val="00214E4E"/>
    <w:rsid w:val="00232F34"/>
    <w:rsid w:val="002449E7"/>
    <w:rsid w:val="00246EE2"/>
    <w:rsid w:val="00256AB8"/>
    <w:rsid w:val="00280ED7"/>
    <w:rsid w:val="002B0DA8"/>
    <w:rsid w:val="002E5B42"/>
    <w:rsid w:val="002E740E"/>
    <w:rsid w:val="00316C9E"/>
    <w:rsid w:val="00321F75"/>
    <w:rsid w:val="00330388"/>
    <w:rsid w:val="00330936"/>
    <w:rsid w:val="00330A73"/>
    <w:rsid w:val="003315A8"/>
    <w:rsid w:val="003340E6"/>
    <w:rsid w:val="00335C60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B62CE"/>
    <w:rsid w:val="003F352B"/>
    <w:rsid w:val="0046152E"/>
    <w:rsid w:val="00497537"/>
    <w:rsid w:val="004A4FEE"/>
    <w:rsid w:val="004B0EC8"/>
    <w:rsid w:val="004B1230"/>
    <w:rsid w:val="004B3B0F"/>
    <w:rsid w:val="004B7D75"/>
    <w:rsid w:val="004C43B8"/>
    <w:rsid w:val="004C7185"/>
    <w:rsid w:val="004D07ED"/>
    <w:rsid w:val="004D74BE"/>
    <w:rsid w:val="004E1B23"/>
    <w:rsid w:val="004F3969"/>
    <w:rsid w:val="004F6D70"/>
    <w:rsid w:val="005068B6"/>
    <w:rsid w:val="00523498"/>
    <w:rsid w:val="0052600C"/>
    <w:rsid w:val="00530ECC"/>
    <w:rsid w:val="005357EC"/>
    <w:rsid w:val="00553C8C"/>
    <w:rsid w:val="00591DE3"/>
    <w:rsid w:val="005A101A"/>
    <w:rsid w:val="005B7A6F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A576A"/>
    <w:rsid w:val="006B5C0C"/>
    <w:rsid w:val="006B646F"/>
    <w:rsid w:val="006B77F7"/>
    <w:rsid w:val="006D0DA6"/>
    <w:rsid w:val="006D4547"/>
    <w:rsid w:val="006F424A"/>
    <w:rsid w:val="0071756D"/>
    <w:rsid w:val="00725998"/>
    <w:rsid w:val="007333B1"/>
    <w:rsid w:val="0075471A"/>
    <w:rsid w:val="00786D47"/>
    <w:rsid w:val="007B77A0"/>
    <w:rsid w:val="007D0866"/>
    <w:rsid w:val="007E66E6"/>
    <w:rsid w:val="00810804"/>
    <w:rsid w:val="00830325"/>
    <w:rsid w:val="00830484"/>
    <w:rsid w:val="008977E4"/>
    <w:rsid w:val="008A707F"/>
    <w:rsid w:val="00914674"/>
    <w:rsid w:val="0094140C"/>
    <w:rsid w:val="00950AD1"/>
    <w:rsid w:val="00953460"/>
    <w:rsid w:val="009756C1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E3343"/>
    <w:rsid w:val="009F561A"/>
    <w:rsid w:val="009F7F60"/>
    <w:rsid w:val="00A0048C"/>
    <w:rsid w:val="00A039A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6034F"/>
    <w:rsid w:val="00A80444"/>
    <w:rsid w:val="00A83633"/>
    <w:rsid w:val="00AB0E89"/>
    <w:rsid w:val="00AB178D"/>
    <w:rsid w:val="00AB48C8"/>
    <w:rsid w:val="00AD6E1F"/>
    <w:rsid w:val="00AE2959"/>
    <w:rsid w:val="00AF3E87"/>
    <w:rsid w:val="00B15383"/>
    <w:rsid w:val="00B17D24"/>
    <w:rsid w:val="00B62F56"/>
    <w:rsid w:val="00B65EB7"/>
    <w:rsid w:val="00B663A4"/>
    <w:rsid w:val="00B70931"/>
    <w:rsid w:val="00B95E1A"/>
    <w:rsid w:val="00BA11A5"/>
    <w:rsid w:val="00BA2DA4"/>
    <w:rsid w:val="00BA6CEB"/>
    <w:rsid w:val="00BD3486"/>
    <w:rsid w:val="00BD53DE"/>
    <w:rsid w:val="00BD5732"/>
    <w:rsid w:val="00BD6B25"/>
    <w:rsid w:val="00BE7F5F"/>
    <w:rsid w:val="00BF26E1"/>
    <w:rsid w:val="00C30C2D"/>
    <w:rsid w:val="00C4097E"/>
    <w:rsid w:val="00C466F9"/>
    <w:rsid w:val="00C64AFF"/>
    <w:rsid w:val="00C92CC9"/>
    <w:rsid w:val="00CA29E3"/>
    <w:rsid w:val="00CA4026"/>
    <w:rsid w:val="00CC3C1F"/>
    <w:rsid w:val="00CD1A5E"/>
    <w:rsid w:val="00CE300D"/>
    <w:rsid w:val="00CF4F58"/>
    <w:rsid w:val="00D21880"/>
    <w:rsid w:val="00D2240B"/>
    <w:rsid w:val="00D22D1B"/>
    <w:rsid w:val="00D263C0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1C24"/>
    <w:rsid w:val="00D8311C"/>
    <w:rsid w:val="00D836D3"/>
    <w:rsid w:val="00D9263C"/>
    <w:rsid w:val="00DA318D"/>
    <w:rsid w:val="00DB45D0"/>
    <w:rsid w:val="00DC5707"/>
    <w:rsid w:val="00DE213D"/>
    <w:rsid w:val="00DE2E2A"/>
    <w:rsid w:val="00DE4819"/>
    <w:rsid w:val="00DE4ED5"/>
    <w:rsid w:val="00DF433B"/>
    <w:rsid w:val="00E12759"/>
    <w:rsid w:val="00E17B1A"/>
    <w:rsid w:val="00E639DF"/>
    <w:rsid w:val="00E66679"/>
    <w:rsid w:val="00E715FE"/>
    <w:rsid w:val="00E94B08"/>
    <w:rsid w:val="00EA0955"/>
    <w:rsid w:val="00EF5975"/>
    <w:rsid w:val="00F105C8"/>
    <w:rsid w:val="00F33D15"/>
    <w:rsid w:val="00F63B26"/>
    <w:rsid w:val="00F670DF"/>
    <w:rsid w:val="00F74BA6"/>
    <w:rsid w:val="00F758CC"/>
    <w:rsid w:val="00F80E73"/>
    <w:rsid w:val="00F82FDE"/>
    <w:rsid w:val="00FB1F68"/>
    <w:rsid w:val="00FD1C06"/>
    <w:rsid w:val="00FF0104"/>
    <w:rsid w:val="00FF25E6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246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2023-09-19T09:05:00Z</dcterms:created>
  <dcterms:modified xsi:type="dcterms:W3CDTF">2023-09-19T09:05:00Z</dcterms:modified>
</cp:coreProperties>
</file>