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730A" w14:textId="77777777" w:rsidR="00335C60" w:rsidRPr="00A85485" w:rsidRDefault="00335C60" w:rsidP="00335C60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A8548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10AD0128" w14:textId="77777777" w:rsidR="00335C60" w:rsidRPr="00A85485" w:rsidRDefault="00335C60" w:rsidP="00335C60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81209B0" w14:textId="77777777" w:rsidR="00335C60" w:rsidRPr="00A85485" w:rsidRDefault="00335C60" w:rsidP="00335C6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470A7A95" w14:textId="77777777" w:rsidR="00335C60" w:rsidRPr="00A85485" w:rsidRDefault="00335C60" w:rsidP="00335C6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80D7134" w14:textId="77777777" w:rsidR="00335C60" w:rsidRPr="00A85485" w:rsidRDefault="00335C60" w:rsidP="00335C6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36BCD83E" w14:textId="77777777" w:rsidR="00335C60" w:rsidRPr="00A85485" w:rsidRDefault="00335C60" w:rsidP="00335C6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1 PRAZA DE MECÁNICO/A CONDUTOR/A 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8"/>
        <w:gridCol w:w="2752"/>
        <w:gridCol w:w="1016"/>
        <w:gridCol w:w="815"/>
        <w:gridCol w:w="787"/>
        <w:gridCol w:w="1080"/>
      </w:tblGrid>
      <w:tr w:rsidR="00335C60" w:rsidRPr="00A85485" w14:paraId="79B9332A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236" w14:textId="77777777" w:rsidR="00335C60" w:rsidRPr="00A85485" w:rsidRDefault="00335C60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35F" w14:textId="77777777" w:rsidR="00335C60" w:rsidRPr="00A85485" w:rsidRDefault="00335C60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E5E" w14:textId="77777777" w:rsidR="00335C60" w:rsidRPr="00A85485" w:rsidRDefault="00335C60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13C" w14:textId="77777777" w:rsidR="00335C60" w:rsidRPr="00A85485" w:rsidRDefault="00335C60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489F0068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6DF65CF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13516961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3544640A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BBE9725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335C60" w:rsidRPr="00A85485" w14:paraId="25A7B8A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CD276" w14:textId="77777777" w:rsidR="00335C60" w:rsidRPr="00A85485" w:rsidRDefault="00335C60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A8548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A8548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8548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2852CA9E" w14:textId="77777777" w:rsidR="00335C60" w:rsidRPr="00A85485" w:rsidRDefault="00335C60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8548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0B33C966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CC1F1CB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1765EB3D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3BFE4B9E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A85485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100</w:t>
            </w:r>
          </w:p>
        </w:tc>
      </w:tr>
      <w:tr w:rsidR="00335C60" w:rsidRPr="00A85485" w14:paraId="3E4C183F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9B3E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como mecánico/a condutor/a. Máximo 100 puntos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4A45D8E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0E18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6BB6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F969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2871B632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0055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25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0586F62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C66A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92BF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F72BD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6742A5F8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6778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como </w:t>
            </w:r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mecánico/a condutor/a. Máximo 15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2F92F1F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B1DE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18A5B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B6CD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2F68A72E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1096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A8548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10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F16F6C6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F12F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26E17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65647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705D8CEA" w14:textId="77777777" w:rsidTr="00AE379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E24AD4" w14:textId="77777777" w:rsidR="00335C60" w:rsidRPr="00A85485" w:rsidRDefault="00335C60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335C60" w:rsidRPr="00A85485" w14:paraId="021B3DDF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EE69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C0E004B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202E2865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5D07ACB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A85485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A0377E4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35C60" w:rsidRPr="00A85485" w14:paraId="46A05A7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157E5" w14:textId="77777777" w:rsidR="00335C60" w:rsidRPr="00A85485" w:rsidRDefault="00335C60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8548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A8548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8548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C35DBC4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93CA413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66F5DC0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96C30FD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A85485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</w:t>
            </w:r>
          </w:p>
        </w:tc>
      </w:tr>
      <w:tr w:rsidR="00335C60" w:rsidRPr="00A85485" w14:paraId="2F2C25E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3B90" w14:textId="77777777" w:rsidR="00335C60" w:rsidRPr="00A85485" w:rsidRDefault="00335C60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85485">
              <w:rPr>
                <w:rFonts w:ascii="Arial Narrow" w:hAnsi="Arial Narrow" w:cs="Calibri"/>
                <w:color w:val="000000"/>
                <w:sz w:val="22"/>
                <w:szCs w:val="22"/>
              </w:rPr>
              <w:t>B.1 Cursos ou actividades de formación.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2045C819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01A372F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78C3C037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8B1FC63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335C60" w:rsidRPr="00A85485" w14:paraId="649A4A09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7C545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417CF8A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1DB6C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B5C22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7B6221ED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1DC4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7DDA5F2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40229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43E983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3CA50744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C6B0B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D637F35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3D1A0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5D9189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0BC76E99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49505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AA5A814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DB0C7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E38DE5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74B91E26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AA657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0FC51BD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89C7E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88FFF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4531D9F0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682F3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69A9AE3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4E4FC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16E51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2073C495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2B517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569F238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E3766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1FEA7E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3BB2BA8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55AF" w14:textId="77777777" w:rsidR="00335C60" w:rsidRPr="00A85485" w:rsidRDefault="00335C60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8548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B.2 Formación relacionada co galego. </w:t>
            </w:r>
          </w:p>
        </w:tc>
        <w:tc>
          <w:tcPr>
            <w:tcW w:w="1979" w:type="pct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C68CDF9" w14:textId="77777777" w:rsidR="00335C60" w:rsidRPr="00A85485" w:rsidRDefault="00335C6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35C60" w:rsidRPr="00A85485" w14:paraId="472BB71A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A8430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8548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Linguaxe administrativa galega, nivel medio ou superior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29E19A6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AEAF1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40048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0B2F33BE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C3E7A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 xml:space="preserve"> 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D95CCF4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45F38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225B21F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0C9936CB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0C9C1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 xml:space="preserve"> 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6A8C0C3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7D5E6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8D5C953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4F770727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7C1B7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 xml:space="preserve"> 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C2F7D9F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30538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A1C019E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26A5D7E1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A4D91" w14:textId="77777777" w:rsidR="00335C60" w:rsidRPr="00A85485" w:rsidRDefault="00335C60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A85485">
              <w:rPr>
                <w:rFonts w:ascii="Arial Narrow" w:hAnsi="Arial Narrow" w:cs="Calibri"/>
                <w:i/>
                <w:iCs/>
                <w:szCs w:val="24"/>
              </w:rPr>
              <w:t xml:space="preserve"> 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75E8AD1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05748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5213973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35C60" w:rsidRPr="00A85485" w14:paraId="4DB31493" w14:textId="77777777" w:rsidTr="00AE3799">
        <w:trPr>
          <w:trHeight w:val="300"/>
          <w:jc w:val="center"/>
        </w:trPr>
        <w:tc>
          <w:tcPr>
            <w:tcW w:w="4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357AA2E" w14:textId="77777777" w:rsidR="00335C60" w:rsidRPr="00A85485" w:rsidRDefault="00335C60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85485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A85485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A85485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110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87F94" w14:textId="77777777" w:rsidR="00335C60" w:rsidRPr="00A85485" w:rsidRDefault="00335C60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6A293400" w14:textId="77777777" w:rsidR="00335C60" w:rsidRPr="00A85485" w:rsidRDefault="00335C60" w:rsidP="00335C6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1D01DDE4" w14:textId="761E2247" w:rsidR="000446BB" w:rsidRPr="00143986" w:rsidRDefault="00335C60" w:rsidP="00335C60">
      <w:pPr>
        <w:widowControl w:val="0"/>
        <w:suppressAutoHyphens/>
        <w:spacing w:line="276" w:lineRule="auto"/>
        <w:jc w:val="both"/>
        <w:textAlignment w:val="baseline"/>
        <w:rPr>
          <w:rFonts w:eastAsia="Trebuchet MS"/>
        </w:rPr>
      </w:pPr>
      <w:r w:rsidRPr="00A85485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</w:t>
      </w:r>
      <w:r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a</w:t>
      </w:r>
    </w:p>
    <w:sectPr w:rsidR="000446BB" w:rsidRPr="00143986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561A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248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2023-09-19T08:34:00Z</dcterms:created>
  <dcterms:modified xsi:type="dcterms:W3CDTF">2023-09-19T08:34:00Z</dcterms:modified>
</cp:coreProperties>
</file>