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60E8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3C72EF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7D5464A4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29A5E8E8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5CE4D389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51942501" w14:textId="54BCA86D" w:rsidR="0004331B" w:rsidRPr="003C72EF" w:rsidRDefault="0004331B" w:rsidP="0004331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3C72EF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3C72EF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Guitarra eléctrica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(21 horas semanais)</w:t>
      </w: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3C72EF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3B5C8954" w14:textId="77777777" w:rsidR="0004331B" w:rsidRPr="003C72EF" w:rsidRDefault="0004331B" w:rsidP="0004331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04331B" w:rsidRPr="003C72EF" w14:paraId="23F20810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D3FEB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F5A037E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44F2E9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278AF8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0B1A0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04331B" w:rsidRPr="003C72EF" w14:paraId="622C2F86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C03FD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EA1C0E7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E721609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9C45959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6CA46B65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AB8E724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2884E2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04331B" w:rsidRPr="003C72EF" w14:paraId="3142D19F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280856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ED4B139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9359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E4ADA6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9DDC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33D092A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B708C4A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7C2D05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EA0BE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999C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C36D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0E315A90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96BB27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896A0A2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D3C0C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55FFD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05FA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3B843DC8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6C0D33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A430A8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F8F029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221110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F5672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1FA150B9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B42F4FA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2BCF410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5EBCA1B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1B51B71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EA8947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04331B" w:rsidRPr="003C72EF" w14:paraId="306B96C3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27A4A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63A1B63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E3968C6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3C72EF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B755C88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04331B" w:rsidRPr="003C72EF" w14:paraId="33C88EEA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38A03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3526065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A48CB39" w14:textId="77777777" w:rsidR="0004331B" w:rsidRPr="003C72EF" w:rsidRDefault="0004331B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35A91CF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04331B" w:rsidRPr="003C72EF" w14:paraId="0ED3335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F6B6B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3C72EF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068BB7E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D9F8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DADDA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4F85A6AA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64DAA8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325414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63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AB8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0F9B3A0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57AF15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FE4A4FA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75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501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4DB9DA0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0DF6CF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FC23BFE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3C1D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114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1AC5B35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EE4290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87C9076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EC5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878A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0FA3A07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7DF456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413580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463F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3A9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6F88ED17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503832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788A1C5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C09C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E36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2B7B799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FC8E67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DEFF9C8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4AF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DEDD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7DBD4E4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F34269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47795B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76F46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BAC2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5CD2B2B7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712DFE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3C72EF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FE63A2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1091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062C30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A2B3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9C26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633A2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A396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881A7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26773BD5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1F0886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3396C1B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9161F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672EB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5F435A45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3F13B3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9E3922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A6A604C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FD08B2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14C36DB2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AFF74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356DEA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06A99560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D4476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4331B" w:rsidRPr="003C72EF" w14:paraId="6CA0311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53F924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3C72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3C72EF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89ABC0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EBE24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1394E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4331B" w:rsidRPr="003C72EF" w14:paraId="5536BB66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880B55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6279CE8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8BB7919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21A7FE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1E7F68A8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C02946" w14:textId="77777777" w:rsidR="0004331B" w:rsidRPr="003C72EF" w:rsidRDefault="0004331B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9FC2783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984B88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A93C69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6613FDF9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A6B6" w14:textId="77777777" w:rsidR="0004331B" w:rsidRPr="003C72EF" w:rsidRDefault="0004331B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AE580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E792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9145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41FF781D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327AE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3C72EF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C15F91B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251C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333C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04331B" w:rsidRPr="003C72EF" w14:paraId="2DEE4ACA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0AFB8FF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58B48C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6135B9E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FAE8C0B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63F856B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04331B" w:rsidRPr="003C72EF" w14:paraId="2CA20477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9B7F6F5" w14:textId="77777777" w:rsidR="0004331B" w:rsidRPr="003C72EF" w:rsidRDefault="0004331B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3C72EF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3C72EF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3C72EF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189EB1A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30CEC9B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1DDDDEF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797FBC1" w14:textId="77777777" w:rsidR="0004331B" w:rsidRPr="003C72EF" w:rsidRDefault="0004331B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3C72EF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5E920B8A" w14:textId="77777777" w:rsidR="0004331B" w:rsidRPr="003C72EF" w:rsidRDefault="0004331B" w:rsidP="0004331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23D1A3D2" w14:textId="77777777" w:rsidR="0004331B" w:rsidRPr="003C72EF" w:rsidRDefault="0004331B" w:rsidP="0004331B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3C867E57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3C72EF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3C72EF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3C72EF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3C72EF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3C72EF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3C72EF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0EA99B49" w14:textId="77777777" w:rsidR="0004331B" w:rsidRPr="003C72EF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3C72EF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1BB70488" w14:textId="77777777" w:rsidR="0004331B" w:rsidRPr="00C362D1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3C72EF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3C72EF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3C72EF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3C72EF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3C72EF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5735940C" w14:textId="77777777" w:rsidR="0004331B" w:rsidRPr="00C362D1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3D7D6481" w14:textId="77777777" w:rsidR="0004331B" w:rsidRPr="00C362D1" w:rsidRDefault="0004331B" w:rsidP="0004331B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0E858208" w14:textId="77777777" w:rsidR="0004331B" w:rsidRPr="00C362D1" w:rsidRDefault="0004331B" w:rsidP="0004331B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32DA263A" w14:textId="77777777" w:rsidR="0004331B" w:rsidRPr="00C362D1" w:rsidRDefault="0004331B" w:rsidP="0004331B"/>
    <w:p w14:paraId="75F9572F" w14:textId="77777777" w:rsidR="0004331B" w:rsidRPr="00126395" w:rsidRDefault="0004331B" w:rsidP="0004331B">
      <w:pPr>
        <w:widowControl w:val="0"/>
        <w:tabs>
          <w:tab w:val="left" w:pos="2926"/>
        </w:tabs>
        <w:suppressAutoHyphens/>
        <w:spacing w:line="276" w:lineRule="auto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04331B" w:rsidRDefault="000446BB" w:rsidP="0004331B">
      <w:pPr>
        <w:rPr>
          <w:rFonts w:eastAsia="Trebuchet MS"/>
        </w:rPr>
      </w:pPr>
    </w:p>
    <w:sectPr w:rsidR="000446BB" w:rsidRPr="0004331B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41C0D"/>
    <w:rsid w:val="0075471A"/>
    <w:rsid w:val="0076605D"/>
    <w:rsid w:val="00786D47"/>
    <w:rsid w:val="007B77A0"/>
    <w:rsid w:val="007D0866"/>
    <w:rsid w:val="00830484"/>
    <w:rsid w:val="00851748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2023-09-19T09:41:00Z</dcterms:created>
  <dcterms:modified xsi:type="dcterms:W3CDTF">2023-09-19T09:41:00Z</dcterms:modified>
</cp:coreProperties>
</file>