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9A56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AD2689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48739D40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6646915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25201363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5A947EC0" w14:textId="01934F44" w:rsidR="005D3AEB" w:rsidRPr="00AD2689" w:rsidRDefault="005D3AEB" w:rsidP="005D3AE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AD2689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AD2689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Frauta Travesa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(19 horas semanais)</w:t>
      </w: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AD2689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0DCF7806" w14:textId="77777777" w:rsidR="005D3AEB" w:rsidRPr="00AD2689" w:rsidRDefault="005D3AEB" w:rsidP="005D3AE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5D3AEB" w:rsidRPr="00AD2689" w14:paraId="6FC1127C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43B6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1FE8C8A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D624182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D77D49F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4B1A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5D3AEB" w:rsidRPr="00AD2689" w14:paraId="379FC9A8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1AAD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DF53F6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1A4DA89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C608F43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F64E0D9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C12A0B3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01ABD1E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5D3AEB" w:rsidRPr="00AD2689" w14:paraId="163D05C0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0803DC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688C08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B7F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F425B1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E28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1E9AAD5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124CEC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F1DE01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A8A7B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F4609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E875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074730F9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EF86D9F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B923B2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38768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E648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2FD9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76ACA5F3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2E6CE4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D1435A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5B24C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9FC448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39E90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1BBCEBDF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8674C45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DE5C99D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7437A5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C8783D7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5D9B335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5D3AEB" w:rsidRPr="00AD2689" w14:paraId="632DFD0A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187E7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AB7841A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D53DBD3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AD2689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524E33A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5D3AEB" w:rsidRPr="00AD2689" w14:paraId="0BC1D8CC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1B8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6532EED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03BEFF8" w14:textId="77777777" w:rsidR="005D3AEB" w:rsidRPr="00AD2689" w:rsidRDefault="005D3AE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671EDE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5D3AEB" w:rsidRPr="00AD2689" w14:paraId="7A417C5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A6BE09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AD2689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65D53463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7A0FE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F800B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2132C1C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4D3250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58FECD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1241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F28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066CABE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408566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D4A63E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A569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81F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1BF8AC9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0ADE10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5F5C0F0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788B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799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1E1A846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01A21A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FB48E59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AA13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682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6C5D94B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6FE6B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66B513E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B9D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8B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7DC19FD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1F51CD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5920229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ACD3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CA8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4F6FF112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1EE730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497C05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309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8458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2437838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8015DC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0D355FE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A62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C8F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120430C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BE6735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AD2689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A0B7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E671FB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AF6D70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602D8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A8048C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C3495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AB89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B818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29C93935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D0AA0C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118611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F512A7C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7B860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0AE77C9A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A46353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8831C0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8D801B5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C62E34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451AD3BA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A3CF26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04ECF4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2A72B4FB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95C10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5D3AEB" w:rsidRPr="00AD2689" w14:paraId="7E67ED3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396A87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D268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AD2689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B87C5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79B8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7710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D3AEB" w:rsidRPr="00AD2689" w14:paraId="4675514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512E0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1B213CA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27ADDBF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DC5352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00BB8AB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BCA8A7" w14:textId="77777777" w:rsidR="005D3AEB" w:rsidRPr="00AD2689" w:rsidRDefault="005D3AEB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99ED28D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D005ACB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A7E2FA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081CF4B2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EFB7" w14:textId="77777777" w:rsidR="005D3AEB" w:rsidRPr="00AD2689" w:rsidRDefault="005D3AEB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58A19C6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7B27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3FD1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194F9D05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F3E1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D2689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90FE6D1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69EDE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744F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5D3AEB" w:rsidRPr="00AD2689" w14:paraId="21F0B759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E4783A3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891CE3F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CA20C0C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FB4F4EF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256717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5D3AEB" w:rsidRPr="00AD2689" w14:paraId="0C53EC63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AB68A94" w14:textId="77777777" w:rsidR="005D3AEB" w:rsidRPr="00AD2689" w:rsidRDefault="005D3AE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AD2689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AD2689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AD2689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7EF20EA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BCE7FFB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C10AB41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686CC2E" w14:textId="77777777" w:rsidR="005D3AEB" w:rsidRPr="00AD2689" w:rsidRDefault="005D3AE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2689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0AA0461E" w14:textId="77777777" w:rsidR="005D3AEB" w:rsidRPr="00AD2689" w:rsidRDefault="005D3AEB" w:rsidP="005D3AE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1AEB08F" w14:textId="77777777" w:rsidR="005D3AEB" w:rsidRPr="00AD2689" w:rsidRDefault="005D3AEB" w:rsidP="005D3AE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5B8389C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AD2689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AD2689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AD2689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AD2689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AD2689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AD2689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6760B0A1" w14:textId="77777777" w:rsidR="005D3AEB" w:rsidRPr="00AD2689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AD2689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03650947" w14:textId="77777777" w:rsidR="005D3AEB" w:rsidRPr="00C362D1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AD2689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AD2689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AD2689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AD2689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AD2689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562194C6" w14:textId="77777777" w:rsidR="005D3AEB" w:rsidRPr="00C362D1" w:rsidRDefault="005D3AEB" w:rsidP="005D3AE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580C2BFB" w14:textId="77777777" w:rsidR="00C7548C" w:rsidRPr="00AD2689" w:rsidRDefault="00C7548C" w:rsidP="00C754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D01DDE4" w14:textId="760B990A" w:rsidR="000446BB" w:rsidRPr="00C7548C" w:rsidRDefault="000446BB" w:rsidP="00C7548C">
      <w:pPr>
        <w:rPr>
          <w:rFonts w:eastAsia="Trebuchet MS"/>
        </w:rPr>
      </w:pPr>
    </w:p>
    <w:sectPr w:rsidR="000446BB" w:rsidRPr="00C7548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5471A"/>
    <w:rsid w:val="0076605D"/>
    <w:rsid w:val="00786D47"/>
    <w:rsid w:val="007B77A0"/>
    <w:rsid w:val="007D0866"/>
    <w:rsid w:val="00830484"/>
    <w:rsid w:val="00851748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2023-09-19T09:38:00Z</dcterms:created>
  <dcterms:modified xsi:type="dcterms:W3CDTF">2023-09-19T09:38:00Z</dcterms:modified>
</cp:coreProperties>
</file>