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FD3D" w14:textId="77777777" w:rsidR="00F33D15" w:rsidRPr="0076076F" w:rsidRDefault="00F33D15" w:rsidP="00F33D15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20"/>
          <w:lang w:val="es-ES" w:eastAsia="zh-CN"/>
        </w:rPr>
      </w:pPr>
      <w:r w:rsidRPr="0076076F">
        <w:rPr>
          <w:rFonts w:ascii="Arial Narrow" w:eastAsia="Trebuchet MS" w:hAnsi="Arial Narrow" w:cs="Arial Narrow"/>
          <w:b/>
          <w:spacing w:val="-2"/>
          <w:sz w:val="20"/>
          <w:lang w:eastAsia="zh-CN"/>
        </w:rPr>
        <w:t>ANEXO III- AUTOVALORACIÓN</w:t>
      </w:r>
    </w:p>
    <w:p w14:paraId="6D95C907" w14:textId="77777777" w:rsidR="00F33D15" w:rsidRPr="0076076F" w:rsidRDefault="00F33D15" w:rsidP="00F33D1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0"/>
          <w:lang w:val="es-ES" w:eastAsia="zh-CN"/>
        </w:rPr>
      </w:pPr>
      <w:r w:rsidRPr="0076076F">
        <w:rPr>
          <w:rFonts w:ascii="Arial Narrow" w:eastAsia="Trebuchet MS" w:hAnsi="Arial Narrow" w:cs="Arial Narrow"/>
          <w:spacing w:val="-2"/>
          <w:sz w:val="20"/>
          <w:lang w:eastAsia="zh-CN"/>
        </w:rPr>
        <w:t>Don/a   ________________________________________,con DNI núm.   ______________________,</w:t>
      </w:r>
    </w:p>
    <w:p w14:paraId="264DF067" w14:textId="77777777" w:rsidR="00F33D15" w:rsidRPr="0076076F" w:rsidRDefault="00F33D15" w:rsidP="00F33D1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</w:p>
    <w:p w14:paraId="170C77C3" w14:textId="77777777" w:rsidR="00F33D15" w:rsidRPr="0076076F" w:rsidRDefault="00F33D15" w:rsidP="00F33D1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0"/>
          <w:lang w:val="es-ES" w:eastAsia="zh-CN"/>
        </w:rPr>
      </w:pPr>
      <w:r w:rsidRPr="0076076F"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  <w:t>EXPÓN:</w:t>
      </w:r>
    </w:p>
    <w:p w14:paraId="545B2D3C" w14:textId="4D076EFA" w:rsidR="00F33D15" w:rsidRPr="0076076F" w:rsidRDefault="00F33D15" w:rsidP="00F33D1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  <w:r w:rsidRPr="0076076F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Que publicada a convocatoria de 1 PRAZA DE CONDUTOR/A OBRAS con carácter de laboral fixo mediante concurso-oposición, e de acordo co artigo </w:t>
      </w:r>
      <w:r>
        <w:rPr>
          <w:rFonts w:ascii="Arial Narrow" w:eastAsia="Trebuchet MS" w:hAnsi="Arial Narrow" w:cs="Arial Narrow"/>
          <w:spacing w:val="-2"/>
          <w:sz w:val="20"/>
          <w:lang w:eastAsia="zh-CN"/>
        </w:rPr>
        <w:t>3</w:t>
      </w:r>
      <w:r w:rsidRPr="0076076F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das Bases Específicas deste proceso, presento a seguinte </w:t>
      </w:r>
      <w:proofErr w:type="spellStart"/>
      <w:r w:rsidRPr="0076076F">
        <w:rPr>
          <w:rFonts w:ascii="Arial Narrow" w:eastAsia="Trebuchet MS" w:hAnsi="Arial Narrow" w:cs="Arial Narrow"/>
          <w:spacing w:val="-2"/>
          <w:sz w:val="20"/>
          <w:lang w:eastAsia="zh-CN"/>
        </w:rPr>
        <w:t>autovaloración</w:t>
      </w:r>
      <w:proofErr w:type="spellEnd"/>
      <w:r w:rsidRPr="0076076F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dos méritos achegados: (Escriba solo nas </w:t>
      </w:r>
      <w:proofErr w:type="spellStart"/>
      <w:r w:rsidRPr="0076076F">
        <w:rPr>
          <w:rFonts w:ascii="Arial Narrow" w:eastAsia="Trebuchet MS" w:hAnsi="Arial Narrow" w:cs="Arial Narrow"/>
          <w:spacing w:val="-2"/>
          <w:sz w:val="20"/>
          <w:lang w:eastAsia="zh-CN"/>
        </w:rPr>
        <w:t>casillas</w:t>
      </w:r>
      <w:proofErr w:type="spellEnd"/>
      <w:r w:rsidRPr="0076076F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brancas)</w:t>
      </w: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962"/>
        <w:gridCol w:w="968"/>
        <w:gridCol w:w="2752"/>
        <w:gridCol w:w="1018"/>
        <w:gridCol w:w="51"/>
        <w:gridCol w:w="764"/>
        <w:gridCol w:w="777"/>
        <w:gridCol w:w="7"/>
        <w:gridCol w:w="1080"/>
      </w:tblGrid>
      <w:tr w:rsidR="00F33D15" w:rsidRPr="0076076F" w14:paraId="535BB53F" w14:textId="77777777" w:rsidTr="00AE3799">
        <w:trPr>
          <w:trHeight w:val="630"/>
          <w:jc w:val="center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35E1" w14:textId="77777777" w:rsidR="00F33D15" w:rsidRPr="0076076F" w:rsidRDefault="00F33D15" w:rsidP="00AE379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E5D5" w14:textId="77777777" w:rsidR="00F33D15" w:rsidRPr="0076076F" w:rsidRDefault="00F33D15" w:rsidP="00AE379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0833" w14:textId="77777777" w:rsidR="00F33D15" w:rsidRPr="0076076F" w:rsidRDefault="00F33D15" w:rsidP="00AE379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74FA" w14:textId="77777777" w:rsidR="00F33D15" w:rsidRPr="0076076F" w:rsidRDefault="00F33D15" w:rsidP="00AE379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vAlign w:val="center"/>
            <w:hideMark/>
          </w:tcPr>
          <w:p w14:paraId="083B7CC1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6D2DBB19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</w:p>
          <w:p w14:paraId="0E6F96C3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contratos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69F760DF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524C4764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</w:tc>
      </w:tr>
      <w:tr w:rsidR="00F33D15" w:rsidRPr="0076076F" w14:paraId="7D55D941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51DA3" w14:textId="77777777" w:rsidR="00F33D15" w:rsidRPr="0076076F" w:rsidRDefault="00F33D15" w:rsidP="00AE379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76076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A) </w:t>
            </w:r>
            <w:proofErr w:type="spellStart"/>
            <w:r w:rsidRPr="0076076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76076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experiencia profesional na Administración Pública</w:t>
            </w:r>
          </w:p>
          <w:p w14:paraId="768EB155" w14:textId="77777777" w:rsidR="00F33D15" w:rsidRPr="0076076F" w:rsidRDefault="00F33D15" w:rsidP="00AE3799">
            <w:pPr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76076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Máximo 40 puntos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5B35EFC8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3F3CB515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16FBAFE9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509849D9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40</w:t>
            </w:r>
          </w:p>
        </w:tc>
      </w:tr>
      <w:tr w:rsidR="00F33D15" w:rsidRPr="0076076F" w14:paraId="3EA25228" w14:textId="77777777" w:rsidTr="00AE379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8121" w14:textId="77777777" w:rsidR="00F33D15" w:rsidRPr="0076076F" w:rsidRDefault="00F33D15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ou funcións prestados no Concello de Tui como condutor/a de obras (entenderase incluída a denominación de “conduto/ar” e independentemente da categoría profesional. Máximo 40 puntos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0072CC33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61A5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EDBB9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012EA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33D15" w:rsidRPr="0076076F" w14:paraId="43B82418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9661" w14:textId="77777777" w:rsidR="00F33D15" w:rsidRPr="0076076F" w:rsidRDefault="00F33D15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 Concello de Tui noutros postos. Máximo 15 puntos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6D33FCE0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FE1B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93ED5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C2FF2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33D15" w:rsidRPr="0076076F" w14:paraId="22A0FD45" w14:textId="77777777" w:rsidTr="00AE3799">
        <w:trPr>
          <w:trHeight w:val="6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7AA6" w14:textId="77777777" w:rsidR="00F33D15" w:rsidRPr="0076076F" w:rsidRDefault="00F33D15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noutras administración públicas como condutor/a de obras, (entenderase incluída a denominación de “conduto/ar” e independentemente da categoría profesional. Máximo 6 puntos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5966E22F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0,30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00189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7C428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CEEC7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33D15" w:rsidRPr="0076076F" w14:paraId="4113B193" w14:textId="77777777" w:rsidTr="00AE379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03A8" w14:textId="77777777" w:rsidR="00F33D15" w:rsidRPr="0076076F" w:rsidRDefault="00F33D15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noutras administracións públicas noutros postos. Máximo 2 puntos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2E95F15D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0,20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5281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EF0EA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CF082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33D15" w:rsidRPr="0076076F" w14:paraId="56E8BF92" w14:textId="77777777" w:rsidTr="00AE3799">
        <w:trPr>
          <w:trHeight w:val="10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903908" w14:textId="77777777" w:rsidR="00F33D15" w:rsidRPr="0076076F" w:rsidRDefault="00F33D15" w:rsidP="00AE3799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33D15" w:rsidRPr="0076076F" w14:paraId="30DA5F7F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31CF" w14:textId="77777777" w:rsidR="00F33D15" w:rsidRPr="0076076F" w:rsidRDefault="00F33D15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425B003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  <w:p w14:paraId="24DE2674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por curso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7975EEED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3C5C028B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Puntos </w:t>
            </w:r>
          </w:p>
        </w:tc>
      </w:tr>
      <w:tr w:rsidR="00F33D15" w:rsidRPr="0076076F" w14:paraId="670D6649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E4C2D" w14:textId="77777777" w:rsidR="00F33D15" w:rsidRPr="0076076F" w:rsidRDefault="00F33D15" w:rsidP="00AE3799">
            <w:pPr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76076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B) </w:t>
            </w:r>
            <w:proofErr w:type="spellStart"/>
            <w:r w:rsidRPr="0076076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76076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formación. Máximo 15 puntos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220D274D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6DA97D5A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A3AD15F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5D7EDDBC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15</w:t>
            </w:r>
          </w:p>
        </w:tc>
      </w:tr>
      <w:tr w:rsidR="00F33D15" w:rsidRPr="0076076F" w14:paraId="1DA72265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9FB6E" w14:textId="77777777" w:rsidR="00F33D15" w:rsidRPr="0076076F" w:rsidRDefault="00F33D15" w:rsidP="00AE3799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</w:rPr>
              <w:t xml:space="preserve">B.1 Cursos ou actividades de formación. 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67CF5691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1838EDF1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5B0CF44A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B04AE80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  <w:tr w:rsidR="00F33D15" w:rsidRPr="0076076F" w14:paraId="1C1B1373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F3184" w14:textId="77777777" w:rsidR="00F33D15" w:rsidRPr="0076076F" w:rsidRDefault="00F33D15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500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07B70F8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7,5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98FAB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F96818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33D15" w:rsidRPr="0076076F" w14:paraId="5D3FC23A" w14:textId="77777777" w:rsidTr="00AE3799">
        <w:trPr>
          <w:trHeight w:val="341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5D521" w14:textId="77777777" w:rsidR="00F33D15" w:rsidRPr="0076076F" w:rsidRDefault="00F33D15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300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18E2F3A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68E8C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877FD5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33D15" w:rsidRPr="0076076F" w14:paraId="28256311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B1F95" w14:textId="77777777" w:rsidR="00F33D15" w:rsidRPr="0076076F" w:rsidRDefault="00F33D15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100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FC78247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3,5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DAE0B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6AA414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33D15" w:rsidRPr="0076076F" w14:paraId="21F4C58A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647D0" w14:textId="77777777" w:rsidR="00F33D15" w:rsidRPr="0076076F" w:rsidRDefault="00F33D15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80 a 100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20DB8BA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479F5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77834C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33D15" w:rsidRPr="0076076F" w14:paraId="6AB51516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B0B2F" w14:textId="77777777" w:rsidR="00F33D15" w:rsidRPr="0076076F" w:rsidRDefault="00F33D15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60 a 79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7F8F1ED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5E17F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889B28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33D15" w:rsidRPr="0076076F" w14:paraId="101566C9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6D8BD" w14:textId="77777777" w:rsidR="00F33D15" w:rsidRPr="0076076F" w:rsidRDefault="00F33D15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40 a 59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BE5AC23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9C6FB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236638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33D15" w:rsidRPr="0076076F" w14:paraId="01C6C84F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4EAD6" w14:textId="77777777" w:rsidR="00F33D15" w:rsidRPr="0076076F" w:rsidRDefault="00F33D15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10 a 39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D81E7F6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CA880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C91211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33D15" w:rsidRPr="0076076F" w14:paraId="79E11736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F1FAB" w14:textId="77777777" w:rsidR="00F33D15" w:rsidRPr="0076076F" w:rsidRDefault="00F33D15" w:rsidP="00AE3799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</w:rPr>
              <w:t xml:space="preserve">B.2 Titulación complementaria. </w:t>
            </w:r>
          </w:p>
        </w:tc>
        <w:tc>
          <w:tcPr>
            <w:tcW w:w="1979" w:type="pct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36EB9F6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33D15" w:rsidRPr="0076076F" w14:paraId="404ABA04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474C4" w14:textId="77777777" w:rsidR="00F33D15" w:rsidRPr="0076076F" w:rsidRDefault="00F33D15" w:rsidP="00AE3799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Carné C1E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C4070AD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F5EC8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418DE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33D15" w:rsidRPr="0076076F" w14:paraId="66530247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EFC3B" w14:textId="77777777" w:rsidR="00F33D15" w:rsidRPr="0076076F" w:rsidRDefault="00F33D15" w:rsidP="00AE3799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Carné BE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8AF0F91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506FD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A0588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33D15" w:rsidRPr="0076076F" w14:paraId="0CA505DE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B4FC3" w14:textId="77777777" w:rsidR="00F33D15" w:rsidRPr="0076076F" w:rsidRDefault="00F33D15" w:rsidP="00AE3799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</w:rPr>
              <w:t xml:space="preserve">B.3 Formación relacionada co galego. </w:t>
            </w:r>
          </w:p>
        </w:tc>
        <w:tc>
          <w:tcPr>
            <w:tcW w:w="1979" w:type="pct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07FA9E2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</w:tr>
      <w:tr w:rsidR="00F33D15" w:rsidRPr="0076076F" w14:paraId="153E3CF0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EC30E" w14:textId="77777777" w:rsidR="00F33D15" w:rsidRPr="0076076F" w:rsidRDefault="00F33D15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Celga</w:t>
            </w:r>
            <w:proofErr w:type="spellEnd"/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9EDCCC6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4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595DB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6E2C8CE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33D15" w:rsidRPr="0076076F" w14:paraId="1325D6CC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B47C36" w14:textId="77777777" w:rsidR="00F33D15" w:rsidRPr="0076076F" w:rsidRDefault="00F33D15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Celga</w:t>
            </w:r>
            <w:proofErr w:type="spellEnd"/>
            <w:r w:rsidRPr="007607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3 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A0DDFDD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1D643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B958BEC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33D15" w:rsidRPr="0076076F" w14:paraId="072E4A48" w14:textId="77777777" w:rsidTr="00AE3799">
        <w:trPr>
          <w:trHeight w:val="18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DFF77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33D15" w:rsidRPr="0076076F" w14:paraId="500850DD" w14:textId="77777777" w:rsidTr="00AE3799">
        <w:trPr>
          <w:trHeight w:val="300"/>
          <w:jc w:val="center"/>
        </w:trPr>
        <w:tc>
          <w:tcPr>
            <w:tcW w:w="44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5E45BAA" w14:textId="77777777" w:rsidR="00F33D15" w:rsidRPr="0076076F" w:rsidRDefault="00F33D15" w:rsidP="00AE3799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76076F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Total puntuación </w:t>
            </w:r>
            <w:proofErr w:type="spellStart"/>
            <w:r w:rsidRPr="0076076F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autovaloración</w:t>
            </w:r>
            <w:proofErr w:type="spellEnd"/>
            <w:r w:rsidRPr="0076076F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. Máximo 40 puntos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D4260" w14:textId="77777777" w:rsidR="00F33D15" w:rsidRPr="0076076F" w:rsidRDefault="00F33D15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</w:tbl>
    <w:p w14:paraId="6A130F04" w14:textId="77777777" w:rsidR="00F33D15" w:rsidRPr="0076076F" w:rsidRDefault="00F33D15" w:rsidP="00F33D1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076F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En____________, a _______ </w:t>
      </w:r>
      <w:proofErr w:type="spellStart"/>
      <w:r w:rsidRPr="0076076F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76076F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_____________ </w:t>
      </w:r>
      <w:proofErr w:type="spellStart"/>
      <w:r w:rsidRPr="0076076F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76076F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202__</w:t>
      </w:r>
    </w:p>
    <w:p w14:paraId="7833F965" w14:textId="77777777" w:rsidR="00F33D15" w:rsidRPr="002D4B7A" w:rsidRDefault="00F33D15" w:rsidP="00F33D1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076F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sectPr w:rsidR="00F33D15" w:rsidRPr="002D4B7A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459FA"/>
    <w:multiLevelType w:val="hybridMultilevel"/>
    <w:tmpl w:val="066A90FA"/>
    <w:lvl w:ilvl="0" w:tplc="8180AAC6">
      <w:start w:val="2"/>
      <w:numFmt w:val="bullet"/>
      <w:lvlText w:val="-"/>
      <w:lvlJc w:val="left"/>
      <w:pPr>
        <w:ind w:left="720" w:hanging="360"/>
      </w:pPr>
      <w:rPr>
        <w:rFonts w:ascii="Arial Narrow" w:eastAsia="Trebuchet MS" w:hAnsi="Arial Narrow" w:cs="Arial Narrow" w:hint="default"/>
        <w:sz w:val="24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0"/>
  </w:num>
  <w:num w:numId="2" w16cid:durableId="133064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0A4D"/>
    <w:rsid w:val="000149F0"/>
    <w:rsid w:val="000446BB"/>
    <w:rsid w:val="00082E5E"/>
    <w:rsid w:val="00083CB2"/>
    <w:rsid w:val="000A065A"/>
    <w:rsid w:val="000A1C23"/>
    <w:rsid w:val="000F0649"/>
    <w:rsid w:val="000F6CB0"/>
    <w:rsid w:val="00115F1D"/>
    <w:rsid w:val="0013680F"/>
    <w:rsid w:val="00143986"/>
    <w:rsid w:val="00152C26"/>
    <w:rsid w:val="001540BB"/>
    <w:rsid w:val="00160902"/>
    <w:rsid w:val="001674CD"/>
    <w:rsid w:val="00186CD8"/>
    <w:rsid w:val="001B037F"/>
    <w:rsid w:val="001B2C6F"/>
    <w:rsid w:val="001B3D2E"/>
    <w:rsid w:val="001B651A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2E740E"/>
    <w:rsid w:val="00316C9E"/>
    <w:rsid w:val="00321F75"/>
    <w:rsid w:val="00330388"/>
    <w:rsid w:val="00330936"/>
    <w:rsid w:val="00330A73"/>
    <w:rsid w:val="003315A8"/>
    <w:rsid w:val="003340E6"/>
    <w:rsid w:val="00335C60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B62CE"/>
    <w:rsid w:val="003F352B"/>
    <w:rsid w:val="0046152E"/>
    <w:rsid w:val="00497537"/>
    <w:rsid w:val="004A4FEE"/>
    <w:rsid w:val="004B0EC8"/>
    <w:rsid w:val="004B1230"/>
    <w:rsid w:val="004B3B0F"/>
    <w:rsid w:val="004B7D75"/>
    <w:rsid w:val="004C43B8"/>
    <w:rsid w:val="004C7185"/>
    <w:rsid w:val="004D07ED"/>
    <w:rsid w:val="004D74BE"/>
    <w:rsid w:val="004E1B23"/>
    <w:rsid w:val="004F3969"/>
    <w:rsid w:val="004F6D70"/>
    <w:rsid w:val="005068B6"/>
    <w:rsid w:val="00523498"/>
    <w:rsid w:val="0052600C"/>
    <w:rsid w:val="00530ECC"/>
    <w:rsid w:val="005357EC"/>
    <w:rsid w:val="00553C8C"/>
    <w:rsid w:val="00591DE3"/>
    <w:rsid w:val="005A101A"/>
    <w:rsid w:val="005B7A6F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A576A"/>
    <w:rsid w:val="006B5C0C"/>
    <w:rsid w:val="006B646F"/>
    <w:rsid w:val="006B77F7"/>
    <w:rsid w:val="006D0DA6"/>
    <w:rsid w:val="006F424A"/>
    <w:rsid w:val="0071756D"/>
    <w:rsid w:val="00725998"/>
    <w:rsid w:val="007333B1"/>
    <w:rsid w:val="0075471A"/>
    <w:rsid w:val="00786D47"/>
    <w:rsid w:val="007B77A0"/>
    <w:rsid w:val="007D0866"/>
    <w:rsid w:val="007E66E6"/>
    <w:rsid w:val="00810804"/>
    <w:rsid w:val="00830325"/>
    <w:rsid w:val="00830484"/>
    <w:rsid w:val="008A707F"/>
    <w:rsid w:val="00914674"/>
    <w:rsid w:val="0094140C"/>
    <w:rsid w:val="00950AD1"/>
    <w:rsid w:val="00953460"/>
    <w:rsid w:val="009756C1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E3343"/>
    <w:rsid w:val="009F561A"/>
    <w:rsid w:val="009F7F60"/>
    <w:rsid w:val="00A0048C"/>
    <w:rsid w:val="00A039A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6034F"/>
    <w:rsid w:val="00A80444"/>
    <w:rsid w:val="00A83633"/>
    <w:rsid w:val="00AB0E89"/>
    <w:rsid w:val="00AB178D"/>
    <w:rsid w:val="00AB48C8"/>
    <w:rsid w:val="00AD6E1F"/>
    <w:rsid w:val="00AE2959"/>
    <w:rsid w:val="00AF3E87"/>
    <w:rsid w:val="00B15383"/>
    <w:rsid w:val="00B17D24"/>
    <w:rsid w:val="00B62F56"/>
    <w:rsid w:val="00B65EB7"/>
    <w:rsid w:val="00B663A4"/>
    <w:rsid w:val="00B70931"/>
    <w:rsid w:val="00B95E1A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097E"/>
    <w:rsid w:val="00C466F9"/>
    <w:rsid w:val="00C64AFF"/>
    <w:rsid w:val="00C92CC9"/>
    <w:rsid w:val="00CA29E3"/>
    <w:rsid w:val="00CA4026"/>
    <w:rsid w:val="00CC3C1F"/>
    <w:rsid w:val="00CD1A5E"/>
    <w:rsid w:val="00CE300D"/>
    <w:rsid w:val="00CF4F58"/>
    <w:rsid w:val="00D21880"/>
    <w:rsid w:val="00D2240B"/>
    <w:rsid w:val="00D22D1B"/>
    <w:rsid w:val="00D263C0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1C24"/>
    <w:rsid w:val="00D8311C"/>
    <w:rsid w:val="00D836D3"/>
    <w:rsid w:val="00D9263C"/>
    <w:rsid w:val="00DA318D"/>
    <w:rsid w:val="00DB45D0"/>
    <w:rsid w:val="00DC5707"/>
    <w:rsid w:val="00DE213D"/>
    <w:rsid w:val="00DE2E2A"/>
    <w:rsid w:val="00DE4819"/>
    <w:rsid w:val="00DE4ED5"/>
    <w:rsid w:val="00DF433B"/>
    <w:rsid w:val="00E12759"/>
    <w:rsid w:val="00E17B1A"/>
    <w:rsid w:val="00E639DF"/>
    <w:rsid w:val="00E66679"/>
    <w:rsid w:val="00E715FE"/>
    <w:rsid w:val="00E94B08"/>
    <w:rsid w:val="00EA0955"/>
    <w:rsid w:val="00EF5975"/>
    <w:rsid w:val="00F105C8"/>
    <w:rsid w:val="00F33D15"/>
    <w:rsid w:val="00F63B26"/>
    <w:rsid w:val="00F670DF"/>
    <w:rsid w:val="00F74BA6"/>
    <w:rsid w:val="00F758CC"/>
    <w:rsid w:val="00F80E73"/>
    <w:rsid w:val="00F82FDE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1</Pages>
  <Words>267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2023-09-19T09:02:00Z</dcterms:created>
  <dcterms:modified xsi:type="dcterms:W3CDTF">2023-09-19T09:02:00Z</dcterms:modified>
</cp:coreProperties>
</file>