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1E0C" w14:textId="77777777" w:rsidR="00EF5975" w:rsidRPr="00CD331A" w:rsidRDefault="00EF5975" w:rsidP="00EF5975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2CC77B1E" w14:textId="77777777" w:rsidR="00EF5975" w:rsidRPr="00CD331A" w:rsidRDefault="00EF5975" w:rsidP="00EF5975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BCAEFAF" w14:textId="77777777" w:rsidR="00EF5975" w:rsidRPr="00CD331A" w:rsidRDefault="00EF5975" w:rsidP="00EF59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_______________________________________________,con DNI núm.   ______________________,</w:t>
      </w:r>
    </w:p>
    <w:p w14:paraId="3359F8D9" w14:textId="77777777" w:rsidR="00EF5975" w:rsidRPr="00CD331A" w:rsidRDefault="00EF5975" w:rsidP="00EF59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DAC6271" w14:textId="77777777" w:rsidR="00EF5975" w:rsidRPr="00CD331A" w:rsidRDefault="00EF5975" w:rsidP="00EF59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79495912" w14:textId="77777777" w:rsidR="00EF5975" w:rsidRPr="00CD331A" w:rsidRDefault="00EF5975" w:rsidP="00EF597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CD331A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PRAZA DE ANIMADOR/A DEPORTIVO/A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57"/>
        <w:gridCol w:w="960"/>
        <w:gridCol w:w="2747"/>
        <w:gridCol w:w="1063"/>
        <w:gridCol w:w="815"/>
        <w:gridCol w:w="779"/>
        <w:gridCol w:w="1065"/>
      </w:tblGrid>
      <w:tr w:rsidR="00EF5975" w:rsidRPr="00CD331A" w14:paraId="0111A059" w14:textId="77777777" w:rsidTr="00AE3799">
        <w:trPr>
          <w:trHeight w:val="630"/>
          <w:jc w:val="center"/>
        </w:trPr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772" w14:textId="77777777" w:rsidR="00EF5975" w:rsidRPr="00CD331A" w:rsidRDefault="00EF597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564A" w14:textId="77777777" w:rsidR="00EF5975" w:rsidRPr="00CD331A" w:rsidRDefault="00EF597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1F5D" w14:textId="77777777" w:rsidR="00EF5975" w:rsidRPr="00CD331A" w:rsidRDefault="00EF597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B64" w14:textId="77777777" w:rsidR="00EF5975" w:rsidRPr="00CD331A" w:rsidRDefault="00EF5975" w:rsidP="00AE3799">
            <w:pPr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1CDC058B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FCD73A6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47DA6C1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21717E7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A0D08A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EF5975" w:rsidRPr="00CD331A" w14:paraId="50E3627E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3A38" w14:textId="77777777" w:rsidR="00EF5975" w:rsidRPr="00CD331A" w:rsidRDefault="00EF5975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0D633F8E" w14:textId="77777777" w:rsidR="00EF5975" w:rsidRPr="00CD331A" w:rsidRDefault="00EF5975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389D4F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9BB9D32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3D8A75B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03D3013E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EF5975" w:rsidRPr="00CD331A" w14:paraId="2711FAB1" w14:textId="77777777" w:rsidTr="00AE3799">
        <w:trPr>
          <w:trHeight w:val="6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653BD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como animador/a deportivo/a. Máximo 100 puntos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B075CF1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56E0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BA9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56A6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59792950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30B7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918C33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A34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4253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27F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1427EBE5" w14:textId="77777777" w:rsidTr="00AE3799">
        <w:trPr>
          <w:trHeight w:val="6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C233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servizos prestados noutras administración públicas como animador/a deportivo/a. Máximo 15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E50D3B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5F10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B03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3322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58B2452F" w14:textId="77777777" w:rsidTr="00AE3799">
        <w:trPr>
          <w:trHeight w:val="6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6EFB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85B754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82A1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6148F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F830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245E1ED3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150B4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64FF12AF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4670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C8822F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0DB1FCE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03FF2F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059181E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EF5975" w:rsidRPr="00CD331A" w14:paraId="6153ECC1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CBF5C" w14:textId="77777777" w:rsidR="00EF5975" w:rsidRPr="00CD331A" w:rsidRDefault="00EF5975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4C5E29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692C792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7FF0A8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5E43926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EF5975" w:rsidRPr="00CD331A" w14:paraId="56684698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8D90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</w:rPr>
              <w:t xml:space="preserve">B.1 Cursos ou actividades de formación. 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279CB4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577D69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16FD4A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A3E62FC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EF5975" w:rsidRPr="00CD331A" w14:paraId="15E4FDAB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692861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23F186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841B2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1D236E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77748FB0" w14:textId="77777777" w:rsidTr="00AE3799">
        <w:trPr>
          <w:trHeight w:val="341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4046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B8264EB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65AA5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04C8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7C3C36E1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93910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5CF0AD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F5610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F55EA1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6F93245E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25844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3D0EC5D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88672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ABB5F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2B25C60E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729E6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13F513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BA42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74C7E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1DC73A7E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BD875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41BE463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5624F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696152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75019EAD" w14:textId="77777777" w:rsidTr="00AE3799">
        <w:trPr>
          <w:trHeight w:val="315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1BB3FC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4D4BDEF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76F8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CEC251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7683C457" w14:textId="77777777" w:rsidTr="00AE3799">
        <w:trPr>
          <w:trHeight w:val="33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396C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</w:rPr>
              <w:t xml:space="preserve">B.2 Formación relacionada co galego. </w:t>
            </w:r>
          </w:p>
        </w:tc>
        <w:tc>
          <w:tcPr>
            <w:tcW w:w="19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D74D7B3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EF5975" w:rsidRPr="00CD331A" w14:paraId="4B8D0D21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4766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D331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38FEF6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FB94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3AC7D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2FB4612F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D7D08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AF29823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4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C356D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9E64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6F97301C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10F7B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1BBBF7E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E2E7E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AA34B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598B7D46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1DA766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AABA60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D60A9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238D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1769E739" w14:textId="77777777" w:rsidTr="00AE3799">
        <w:trPr>
          <w:trHeight w:val="300"/>
          <w:jc w:val="center"/>
        </w:trPr>
        <w:tc>
          <w:tcPr>
            <w:tcW w:w="3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51D94B" w14:textId="77777777" w:rsidR="00EF5975" w:rsidRPr="00CD331A" w:rsidRDefault="00EF5975" w:rsidP="00AE379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CD331A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CD331A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A09FD8A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09B87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88BF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05882C8A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83578" w14:textId="77777777" w:rsidR="00EF5975" w:rsidRPr="00CD331A" w:rsidRDefault="00EF5975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EF5975" w:rsidRPr="00CD331A" w14:paraId="41C9CF96" w14:textId="77777777" w:rsidTr="00AE3799">
        <w:trPr>
          <w:trHeight w:val="300"/>
          <w:jc w:val="center"/>
        </w:trPr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4216BD8" w14:textId="77777777" w:rsidR="00EF5975" w:rsidRPr="00CD331A" w:rsidRDefault="00EF5975" w:rsidP="00AE3799">
            <w:pPr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D331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CD331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CD331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110 puntos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322C6" w14:textId="77777777" w:rsidR="00EF5975" w:rsidRPr="00CD331A" w:rsidRDefault="00EF5975" w:rsidP="00AE3799">
            <w:pPr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762D762B" w14:textId="77777777" w:rsidR="00EF5975" w:rsidRPr="00CD331A" w:rsidRDefault="00EF5975" w:rsidP="00EF597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191478E1" w14:textId="1CAEA9C9" w:rsidR="001E4305" w:rsidRPr="00F758CC" w:rsidRDefault="00EF5975" w:rsidP="00EF5975">
      <w:pPr>
        <w:widowControl w:val="0"/>
        <w:suppressAutoHyphens/>
        <w:spacing w:line="276" w:lineRule="auto"/>
        <w:jc w:val="both"/>
        <w:textAlignment w:val="baseline"/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Sinatura da persoa interesada</w:t>
      </w:r>
      <w:r w:rsidRPr="00901B7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        </w:t>
      </w:r>
    </w:p>
    <w:sectPr w:rsidR="001E4305" w:rsidRPr="00F758C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247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2023-09-19T08:06:00Z</dcterms:created>
  <dcterms:modified xsi:type="dcterms:W3CDTF">2023-09-19T08:06:00Z</dcterms:modified>
</cp:coreProperties>
</file>