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ACFE" w14:textId="77777777" w:rsidR="00B17D24" w:rsidRPr="004A5B9D" w:rsidRDefault="00B17D24" w:rsidP="00B17D24">
      <w:pPr>
        <w:widowControl w:val="0"/>
        <w:suppressAutoHyphens/>
        <w:spacing w:line="276" w:lineRule="auto"/>
        <w:ind w:left="460"/>
        <w:jc w:val="center"/>
        <w:textAlignment w:val="baseline"/>
        <w:rPr>
          <w:rFonts w:ascii="Arial Narrow" w:eastAsia="Trebuchet MS" w:hAnsi="Arial Narrow" w:cs="Arial Narrow"/>
          <w:b/>
          <w:spacing w:val="-2"/>
          <w:szCs w:val="24"/>
          <w:lang w:eastAsia="zh-CN"/>
        </w:rPr>
      </w:pPr>
    </w:p>
    <w:p w14:paraId="33B27553" w14:textId="77777777" w:rsidR="00B17D24" w:rsidRPr="004A5B9D" w:rsidRDefault="00B17D24" w:rsidP="00B17D24">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b/>
          <w:spacing w:val="-2"/>
          <w:szCs w:val="24"/>
          <w:lang w:eastAsia="zh-CN"/>
        </w:rPr>
        <w:t>ANEXO II- DECLARACIÓN RESPONSABLE</w:t>
      </w:r>
    </w:p>
    <w:p w14:paraId="604BBE1A" w14:textId="77777777" w:rsidR="00B17D24" w:rsidRPr="004A5B9D" w:rsidRDefault="00B17D24" w:rsidP="00B17D24">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54C8DA30" w14:textId="77777777" w:rsidR="00B17D24" w:rsidRPr="004A5B9D" w:rsidRDefault="00B17D24" w:rsidP="00B17D2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Don/a   _________________________________________________________________,</w:t>
      </w:r>
    </w:p>
    <w:p w14:paraId="38674F1C" w14:textId="77777777" w:rsidR="00B17D24" w:rsidRPr="004A5B9D" w:rsidRDefault="00B17D24" w:rsidP="00B17D2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DNI núm.   ______________________,</w:t>
      </w:r>
    </w:p>
    <w:p w14:paraId="6E52BFAF" w14:textId="77777777" w:rsidR="00B17D24" w:rsidRPr="004A5B9D" w:rsidRDefault="00B17D24" w:rsidP="00B17D2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domicilio en   _______________________________________________________,</w:t>
      </w:r>
    </w:p>
    <w:p w14:paraId="77908698" w14:textId="77777777" w:rsidR="00B17D24" w:rsidRPr="004A5B9D" w:rsidRDefault="00B17D24" w:rsidP="00B17D2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localidade   _____________________, código postal   _________________,</w:t>
      </w:r>
    </w:p>
    <w:p w14:paraId="7E887651" w14:textId="77777777" w:rsidR="00B17D24" w:rsidRPr="004A5B9D" w:rsidRDefault="00B17D24" w:rsidP="00B17D2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teléfono   _________________________correo electrónico________________________.</w:t>
      </w:r>
    </w:p>
    <w:p w14:paraId="5430006E" w14:textId="77777777" w:rsidR="00B17D24" w:rsidRPr="004A5B9D" w:rsidRDefault="00B17D24" w:rsidP="00B17D24">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508D514E" w14:textId="77777777" w:rsidR="00B17D24" w:rsidRPr="004A5B9D" w:rsidRDefault="00B17D24" w:rsidP="00B17D2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b/>
          <w:spacing w:val="-2"/>
          <w:szCs w:val="24"/>
          <w:lang w:val="es-ES" w:eastAsia="zh-CN"/>
        </w:rPr>
        <w:t>EXPÓN:</w:t>
      </w:r>
    </w:p>
    <w:p w14:paraId="5874F2E7" w14:textId="77777777" w:rsidR="00B17D24" w:rsidRPr="004A5B9D" w:rsidRDefault="00B17D24" w:rsidP="00B17D24">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4A5B9D">
        <w:rPr>
          <w:rFonts w:ascii="Arial Narrow" w:eastAsia="Trebuchet MS" w:hAnsi="Arial Narrow" w:cs="Arial Narrow"/>
          <w:spacing w:val="-2"/>
          <w:szCs w:val="24"/>
          <w:lang w:eastAsia="zh-CN"/>
        </w:rPr>
        <w:t xml:space="preserve">Que publicada a convocatoria de </w:t>
      </w:r>
      <w:r w:rsidRPr="00D75D32">
        <w:rPr>
          <w:rFonts w:ascii="Arial Narrow" w:eastAsia="Trebuchet MS" w:hAnsi="Arial Narrow" w:cs="Arial Narrow"/>
          <w:spacing w:val="-2"/>
          <w:szCs w:val="24"/>
          <w:lang w:eastAsia="zh-CN"/>
        </w:rPr>
        <w:t xml:space="preserve">1  PRAZA DE ENXEÑEIRO TECNICO  </w:t>
      </w:r>
      <w:r w:rsidRPr="004A5B9D">
        <w:rPr>
          <w:rFonts w:ascii="Arial Narrow" w:eastAsia="Trebuchet MS" w:hAnsi="Arial Narrow" w:cs="Arial Narrow"/>
          <w:spacing w:val="-2"/>
          <w:szCs w:val="24"/>
          <w:lang w:eastAsia="zh-CN"/>
        </w:rPr>
        <w:t>con carácter de laboral fixo mediante concurso de méritos.</w:t>
      </w:r>
    </w:p>
    <w:p w14:paraId="19977265" w14:textId="77777777" w:rsidR="00B17D24" w:rsidRPr="004A5B9D" w:rsidRDefault="00B17D24" w:rsidP="00B17D2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20C4470" w14:textId="77777777" w:rsidR="00B17D24" w:rsidRPr="004A5B9D" w:rsidRDefault="00B17D24" w:rsidP="00B17D24">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DECLARO que cumpro os requirimentos das persoas aspirantes esixidos nas bases da convocatoria, e que</w:t>
      </w:r>
    </w:p>
    <w:p w14:paraId="0BAA5BED" w14:textId="77777777" w:rsidR="00B17D24" w:rsidRPr="004A5B9D" w:rsidRDefault="00B17D24" w:rsidP="00B17D24">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21954168" w14:textId="77777777" w:rsidR="00B17D24" w:rsidRPr="004A5B9D" w:rsidRDefault="00B17D24" w:rsidP="00B17D24">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75FAEFFF" w14:textId="77777777" w:rsidR="00B17D24" w:rsidRPr="004A5B9D" w:rsidRDefault="00B17D24" w:rsidP="00B17D24">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 xml:space="preserve">- Non me atopo </w:t>
      </w:r>
      <w:proofErr w:type="spellStart"/>
      <w:r w:rsidRPr="004A5B9D">
        <w:rPr>
          <w:rFonts w:ascii="Arial Narrow" w:eastAsia="Trebuchet MS" w:hAnsi="Arial Narrow" w:cs="Arial Narrow"/>
          <w:spacing w:val="-2"/>
          <w:szCs w:val="24"/>
          <w:lang w:eastAsia="zh-CN"/>
        </w:rPr>
        <w:t>incurso</w:t>
      </w:r>
      <w:proofErr w:type="spellEnd"/>
      <w:r w:rsidRPr="004A5B9D">
        <w:rPr>
          <w:rFonts w:ascii="Arial Narrow" w:eastAsia="Trebuchet MS" w:hAnsi="Arial Narrow" w:cs="Arial Narrow"/>
          <w:spacing w:val="-2"/>
          <w:szCs w:val="24"/>
          <w:lang w:eastAsia="zh-CN"/>
        </w:rPr>
        <w:t>/a en ningunha das causas de incapacidade ou incompatibilidade que determine a lexislación vixente.</w:t>
      </w:r>
    </w:p>
    <w:p w14:paraId="36D5F2D6" w14:textId="77777777" w:rsidR="00B17D24" w:rsidRPr="004A5B9D" w:rsidRDefault="00B17D24" w:rsidP="00B17D24">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48D1D67B" w14:textId="77777777" w:rsidR="00B17D24" w:rsidRPr="004A5B9D" w:rsidRDefault="00B17D24" w:rsidP="00B17D2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val="es-ES" w:eastAsia="zh-CN"/>
        </w:rPr>
        <w:t xml:space="preserve">En____________, a 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_____________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202__</w:t>
      </w:r>
    </w:p>
    <w:p w14:paraId="351E0540" w14:textId="77777777" w:rsidR="00B17D24" w:rsidRPr="004A5B9D" w:rsidRDefault="00B17D24" w:rsidP="00B17D2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BBC368C" w14:textId="77777777" w:rsidR="00B17D24" w:rsidRPr="004A5B9D" w:rsidRDefault="00B17D24" w:rsidP="00B17D2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E8591F1" w14:textId="77777777" w:rsidR="00B17D24" w:rsidRPr="004A5B9D" w:rsidRDefault="00B17D24" w:rsidP="00B17D2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u w:val="single"/>
          <w:lang w:eastAsia="zh-CN"/>
        </w:rPr>
        <w:t>Sinatura da persoa interesada</w:t>
      </w:r>
    </w:p>
    <w:p w14:paraId="191478E1" w14:textId="012406A8" w:rsidR="001E4305" w:rsidRPr="00B17D24" w:rsidRDefault="001E4305" w:rsidP="00B17D24"/>
    <w:sectPr w:rsidR="001E4305" w:rsidRPr="00B17D24"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0649"/>
    <w:rsid w:val="000F6CB0"/>
    <w:rsid w:val="00115F1D"/>
    <w:rsid w:val="00152C26"/>
    <w:rsid w:val="001540BB"/>
    <w:rsid w:val="00160902"/>
    <w:rsid w:val="001674CD"/>
    <w:rsid w:val="00186CD8"/>
    <w:rsid w:val="001B037F"/>
    <w:rsid w:val="001C7771"/>
    <w:rsid w:val="001D6A5D"/>
    <w:rsid w:val="001E4305"/>
    <w:rsid w:val="002056AB"/>
    <w:rsid w:val="00214E4E"/>
    <w:rsid w:val="002449E7"/>
    <w:rsid w:val="00256AB8"/>
    <w:rsid w:val="00280ED7"/>
    <w:rsid w:val="002E5B42"/>
    <w:rsid w:val="00316C9E"/>
    <w:rsid w:val="00330936"/>
    <w:rsid w:val="00330A73"/>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2FB5"/>
    <w:rsid w:val="006149D3"/>
    <w:rsid w:val="00617865"/>
    <w:rsid w:val="00634BFF"/>
    <w:rsid w:val="00651872"/>
    <w:rsid w:val="0065757B"/>
    <w:rsid w:val="006B77F7"/>
    <w:rsid w:val="006D0DA6"/>
    <w:rsid w:val="006F424A"/>
    <w:rsid w:val="00725998"/>
    <w:rsid w:val="007333B1"/>
    <w:rsid w:val="0075471A"/>
    <w:rsid w:val="00786D47"/>
    <w:rsid w:val="007B77A0"/>
    <w:rsid w:val="007D0866"/>
    <w:rsid w:val="00830484"/>
    <w:rsid w:val="008A707F"/>
    <w:rsid w:val="0094140C"/>
    <w:rsid w:val="00953460"/>
    <w:rsid w:val="00976AE6"/>
    <w:rsid w:val="009A0A8F"/>
    <w:rsid w:val="009A5A0D"/>
    <w:rsid w:val="009B05FC"/>
    <w:rsid w:val="009D054C"/>
    <w:rsid w:val="009D4DFE"/>
    <w:rsid w:val="009D709E"/>
    <w:rsid w:val="009D79F9"/>
    <w:rsid w:val="009E0C16"/>
    <w:rsid w:val="009F7F60"/>
    <w:rsid w:val="00A0048C"/>
    <w:rsid w:val="00A2117E"/>
    <w:rsid w:val="00A32A7C"/>
    <w:rsid w:val="00A366CE"/>
    <w:rsid w:val="00A4527B"/>
    <w:rsid w:val="00A459F9"/>
    <w:rsid w:val="00A57E98"/>
    <w:rsid w:val="00A80444"/>
    <w:rsid w:val="00A83633"/>
    <w:rsid w:val="00AB0E89"/>
    <w:rsid w:val="00AB178D"/>
    <w:rsid w:val="00AE2959"/>
    <w:rsid w:val="00B15383"/>
    <w:rsid w:val="00B17D24"/>
    <w:rsid w:val="00B65EB7"/>
    <w:rsid w:val="00B663A4"/>
    <w:rsid w:val="00B70931"/>
    <w:rsid w:val="00BA2DA4"/>
    <w:rsid w:val="00BA6CEB"/>
    <w:rsid w:val="00BD5732"/>
    <w:rsid w:val="00BD6B25"/>
    <w:rsid w:val="00BF26E1"/>
    <w:rsid w:val="00C30C2D"/>
    <w:rsid w:val="00C466F9"/>
    <w:rsid w:val="00C92CC9"/>
    <w:rsid w:val="00CA29E3"/>
    <w:rsid w:val="00CC3C1F"/>
    <w:rsid w:val="00CD1A5E"/>
    <w:rsid w:val="00CE300D"/>
    <w:rsid w:val="00D21880"/>
    <w:rsid w:val="00D275A8"/>
    <w:rsid w:val="00D33515"/>
    <w:rsid w:val="00D33933"/>
    <w:rsid w:val="00D34C0C"/>
    <w:rsid w:val="00D35C3D"/>
    <w:rsid w:val="00D46FCF"/>
    <w:rsid w:val="00D70F4E"/>
    <w:rsid w:val="00D8311C"/>
    <w:rsid w:val="00D836D3"/>
    <w:rsid w:val="00D9263C"/>
    <w:rsid w:val="00DA318D"/>
    <w:rsid w:val="00DE213D"/>
    <w:rsid w:val="00DE4819"/>
    <w:rsid w:val="00DF433B"/>
    <w:rsid w:val="00E12759"/>
    <w:rsid w:val="00E17B1A"/>
    <w:rsid w:val="00E715FE"/>
    <w:rsid w:val="00E94B08"/>
    <w:rsid w:val="00EA0955"/>
    <w:rsid w:val="00F63B26"/>
    <w:rsid w:val="00F670DF"/>
    <w:rsid w:val="00F74BA6"/>
    <w:rsid w:val="00F80E73"/>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171</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2023-09-19T08:03:00Z</dcterms:created>
  <dcterms:modified xsi:type="dcterms:W3CDTF">2023-09-19T08:03:00Z</dcterms:modified>
</cp:coreProperties>
</file>