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6B3E" w14:textId="77777777" w:rsidR="00B8677B" w:rsidRPr="00B472C3" w:rsidRDefault="00B8677B" w:rsidP="00B8677B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B472C3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</w:t>
      </w:r>
      <w:r w:rsidRPr="00B472C3">
        <w:rPr>
          <w:rFonts w:ascii="Arial Narrow" w:eastAsia="Trebuchet MS" w:hAnsi="Arial Narrow" w:cs="Arial Narrow"/>
          <w:b/>
          <w:spacing w:val="3"/>
          <w:szCs w:val="24"/>
          <w:lang w:val="es-ES" w:eastAsia="zh-CN"/>
        </w:rPr>
        <w:t xml:space="preserve"> </w:t>
      </w:r>
      <w:r w:rsidRPr="00B472C3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I. – MODELO</w:t>
      </w:r>
      <w:r w:rsidRPr="00B472C3">
        <w:rPr>
          <w:rFonts w:ascii="Arial Narrow" w:eastAsia="Trebuchet MS" w:hAnsi="Arial Narrow" w:cs="Arial Narrow"/>
          <w:b/>
          <w:spacing w:val="3"/>
          <w:szCs w:val="24"/>
          <w:lang w:val="es-ES" w:eastAsia="zh-CN"/>
        </w:rPr>
        <w:t xml:space="preserve"> </w:t>
      </w:r>
      <w:r w:rsidRPr="00B472C3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DE</w:t>
      </w:r>
      <w:r w:rsidRPr="00B472C3">
        <w:rPr>
          <w:rFonts w:ascii="Arial Narrow" w:eastAsia="Trebuchet MS" w:hAnsi="Arial Narrow" w:cs="Arial Narrow"/>
          <w:b/>
          <w:spacing w:val="4"/>
          <w:szCs w:val="24"/>
          <w:lang w:val="es-ES" w:eastAsia="zh-CN"/>
        </w:rPr>
        <w:t xml:space="preserve"> </w:t>
      </w:r>
      <w:r w:rsidRPr="00B472C3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SOLICITUDE</w:t>
      </w:r>
    </w:p>
    <w:p w14:paraId="0877E70B" w14:textId="77777777" w:rsidR="00B8677B" w:rsidRPr="00B472C3" w:rsidRDefault="00B8677B" w:rsidP="00B8677B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7AE74957" w14:textId="77777777" w:rsidR="00B8677B" w:rsidRPr="00B472C3" w:rsidRDefault="00B8677B" w:rsidP="00B8677B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________________________________________,con DNI núm.   ______________________,</w:t>
      </w:r>
    </w:p>
    <w:p w14:paraId="15F57F3A" w14:textId="77777777" w:rsidR="00B8677B" w:rsidRPr="00B472C3" w:rsidRDefault="00B8677B" w:rsidP="00B8677B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061E87DA" w14:textId="77777777" w:rsidR="00B8677B" w:rsidRPr="00B472C3" w:rsidRDefault="00B8677B" w:rsidP="00B8677B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5C4E5703" w14:textId="77777777" w:rsidR="00B8677B" w:rsidRPr="00B472C3" w:rsidRDefault="00B8677B" w:rsidP="00B8677B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446CFD5C" w14:textId="77777777" w:rsidR="00B8677B" w:rsidRPr="00B472C3" w:rsidRDefault="00B8677B" w:rsidP="00B8677B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24408226" w14:textId="77777777" w:rsidR="00B8677B" w:rsidRPr="00B472C3" w:rsidRDefault="00B8677B" w:rsidP="00B8677B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B472C3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59CDA978" w14:textId="5CCE6AFA" w:rsidR="00B8677B" w:rsidRPr="00B472C3" w:rsidRDefault="00B8677B" w:rsidP="00B8677B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Que publicada a convocatoria de  1 praza de Profesor/a de </w:t>
      </w:r>
      <w:r w:rsidRPr="00B472C3">
        <w:rPr>
          <w:rFonts w:ascii="Arial Narrow" w:eastAsia="Trebuchet MS" w:hAnsi="Arial Narrow" w:cs="Arial Narrow"/>
          <w:szCs w:val="24"/>
          <w:lang w:eastAsia="zh-CN"/>
        </w:rPr>
        <w:t>Violonchelo</w:t>
      </w:r>
      <w:r>
        <w:rPr>
          <w:rFonts w:ascii="Arial Narrow" w:eastAsia="Trebuchet MS" w:hAnsi="Arial Narrow" w:cs="Arial Narrow"/>
          <w:szCs w:val="24"/>
          <w:lang w:eastAsia="zh-CN"/>
        </w:rPr>
        <w:t xml:space="preserve"> (12 horas semanais)</w:t>
      </w:r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>, con carácter de laboral fixo mediante concurso de méritos.</w:t>
      </w:r>
    </w:p>
    <w:p w14:paraId="41EB4D3D" w14:textId="77777777" w:rsidR="00B8677B" w:rsidRPr="00B472C3" w:rsidRDefault="00B8677B" w:rsidP="00B8677B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7AFF0588" w14:textId="77777777" w:rsidR="00B8677B" w:rsidRPr="00B472C3" w:rsidRDefault="00B8677B" w:rsidP="00B8677B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B472C3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24843396" w14:textId="77777777" w:rsidR="00B8677B" w:rsidRPr="00B472C3" w:rsidRDefault="00B8677B" w:rsidP="00B8677B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7EBBBAA9" w14:textId="77777777" w:rsidR="00B8677B" w:rsidRPr="00B472C3" w:rsidRDefault="00B8677B" w:rsidP="00B8677B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B472C3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02F4D5F1" w14:textId="77777777" w:rsidR="00B8677B" w:rsidRPr="00B472C3" w:rsidRDefault="00B8677B" w:rsidP="00B8677B">
      <w:pPr>
        <w:widowControl w:val="0"/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Formar parte proceso selectivo para a cobertura de 1 praza de Profesor/a de </w:t>
      </w:r>
      <w:r w:rsidRPr="00B472C3">
        <w:rPr>
          <w:rFonts w:ascii="Arial Narrow" w:eastAsia="Trebuchet MS" w:hAnsi="Arial Narrow" w:cs="Arial Narrow"/>
          <w:szCs w:val="24"/>
          <w:lang w:eastAsia="zh-CN"/>
        </w:rPr>
        <w:t>Violonchelo</w:t>
      </w:r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>, con carácter de laboral fixo mediante concurso de méritos, para o Concello de Tui, polo que achego a seguinte documentación (marcar cun “X”):</w:t>
      </w:r>
    </w:p>
    <w:p w14:paraId="05C02B70" w14:textId="77777777" w:rsidR="00B8677B" w:rsidRPr="00B472C3" w:rsidRDefault="00B8677B" w:rsidP="00B8677B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>Copia do Documento Nacional de Identidade, pasaporte ou documento equivalente.</w:t>
      </w:r>
    </w:p>
    <w:p w14:paraId="384F1399" w14:textId="77777777" w:rsidR="00B8677B" w:rsidRPr="00B472C3" w:rsidRDefault="00B8677B" w:rsidP="00B8677B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Copia do título académico esixido. </w:t>
      </w:r>
    </w:p>
    <w:p w14:paraId="4CAFAFFC" w14:textId="77777777" w:rsidR="00B8677B" w:rsidRPr="00B472C3" w:rsidRDefault="00B8677B" w:rsidP="00B8677B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>Solicito a incorporación de oficio do certificado de servizos prestados no Concello de Tui.</w:t>
      </w:r>
    </w:p>
    <w:p w14:paraId="0AFF382F" w14:textId="77777777" w:rsidR="00B8677B" w:rsidRPr="00B472C3" w:rsidRDefault="00B8677B" w:rsidP="00B8677B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Declaración xurada en relación co cumprimento dos requisitos sinalados no artigo </w:t>
      </w:r>
      <w:bookmarkStart w:id="0" w:name="_Hlk121307120"/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quinto das bases xerais letras </w:t>
      </w:r>
      <w:bookmarkStart w:id="1" w:name="_Hlk121305603"/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0"/>
      <w:bookmarkEnd w:id="1"/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e b) do artigo 3 destas bases específicas </w:t>
      </w:r>
    </w:p>
    <w:p w14:paraId="7C1B0A2F" w14:textId="77777777" w:rsidR="00B8677B" w:rsidRPr="00B472C3" w:rsidRDefault="00B8677B" w:rsidP="00B8677B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>Xustificante de ter aboado as taxas por dereito de exame.</w:t>
      </w:r>
    </w:p>
    <w:p w14:paraId="3462A63C" w14:textId="77777777" w:rsidR="00B8677B" w:rsidRPr="00B472C3" w:rsidRDefault="00B8677B" w:rsidP="00B8677B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Anexo III de </w:t>
      </w:r>
      <w:proofErr w:type="spellStart"/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>autovaloración</w:t>
      </w:r>
      <w:proofErr w:type="spellEnd"/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>.</w:t>
      </w:r>
    </w:p>
    <w:p w14:paraId="47901AB2" w14:textId="77777777" w:rsidR="00B8677B" w:rsidRPr="00B472C3" w:rsidRDefault="00B8677B" w:rsidP="00B8677B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>Copia dos documentos que se aleguen para a súa valoración de méritos( relacionar):</w:t>
      </w:r>
      <w:r w:rsidRPr="00B472C3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B472C3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7E5D02C4" w14:textId="77777777" w:rsidR="00B8677B" w:rsidRPr="00B472C3" w:rsidRDefault="00B8677B" w:rsidP="00B8677B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B472C3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B472C3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51400CD1" w14:textId="77777777" w:rsidR="00B8677B" w:rsidRPr="00B472C3" w:rsidRDefault="00B8677B" w:rsidP="00B8677B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_</w:t>
      </w:r>
      <w:r w:rsidRPr="00B472C3">
        <w:rPr>
          <w:rFonts w:ascii="Arial Narrow" w:eastAsia="Trebuchet MS" w:hAnsi="Arial Narrow" w:cs="Arial Narrow"/>
          <w:spacing w:val="-2"/>
          <w:szCs w:val="24"/>
          <w:lang w:eastAsia="zh-CN"/>
        </w:rPr>
        <w:t>.</w:t>
      </w:r>
    </w:p>
    <w:p w14:paraId="21389242" w14:textId="77777777" w:rsidR="00B8677B" w:rsidRPr="00B472C3" w:rsidRDefault="00B8677B" w:rsidP="00B8677B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24FA9C6" w14:textId="77777777" w:rsidR="00B8677B" w:rsidRPr="00B472C3" w:rsidRDefault="00B8677B" w:rsidP="00B8677B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B472C3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1530C276" w14:textId="77777777" w:rsidR="00B8677B" w:rsidRPr="00B472C3" w:rsidRDefault="00B8677B" w:rsidP="00B8677B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0AA0DED2" w14:textId="77777777" w:rsidR="00B8677B" w:rsidRPr="00B472C3" w:rsidRDefault="00B8677B" w:rsidP="00B8677B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B472C3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5890C95F" w14:textId="77777777" w:rsidR="00B8677B" w:rsidRPr="00B472C3" w:rsidRDefault="00B8677B" w:rsidP="00B8677B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458A2C5C" w14:textId="77777777" w:rsidR="00B8677B" w:rsidRPr="00B472C3" w:rsidRDefault="00B8677B" w:rsidP="00B8677B">
      <w:pPr>
        <w:widowControl w:val="0"/>
        <w:suppressAutoHyphens/>
        <w:textAlignment w:val="baseline"/>
        <w:rPr>
          <w:rFonts w:ascii="Arial Narrow" w:eastAsia="Trebuchet MS" w:hAnsi="Arial Narrow" w:cs="Arial Narrow"/>
          <w:b/>
          <w:sz w:val="16"/>
          <w:szCs w:val="16"/>
          <w:lang w:eastAsia="zh-CN"/>
        </w:rPr>
      </w:pPr>
      <w:r w:rsidRPr="00B472C3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datos.</w:t>
      </w:r>
    </w:p>
    <w:p w14:paraId="60D4A002" w14:textId="77777777" w:rsidR="00B8677B" w:rsidRPr="00B472C3" w:rsidRDefault="00B8677B" w:rsidP="00B8677B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20"/>
        <w:gridCol w:w="6683"/>
      </w:tblGrid>
      <w:tr w:rsidR="00B8677B" w:rsidRPr="00B472C3" w14:paraId="5FF4D1EF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80B5DB8" w14:textId="77777777" w:rsidR="00B8677B" w:rsidRPr="00B472C3" w:rsidRDefault="00B8677B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B472C3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3263" w14:textId="77777777" w:rsidR="00B8677B" w:rsidRPr="00B472C3" w:rsidRDefault="00B8677B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B472C3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Tui.</w:t>
            </w:r>
          </w:p>
        </w:tc>
      </w:tr>
      <w:tr w:rsidR="00B8677B" w:rsidRPr="00B472C3" w14:paraId="529B8755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E26B316" w14:textId="77777777" w:rsidR="00B8677B" w:rsidRPr="00B472C3" w:rsidRDefault="00B8677B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B472C3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3719" w14:textId="77777777" w:rsidR="00B8677B" w:rsidRPr="00B472C3" w:rsidRDefault="00B8677B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B472C3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Concello.</w:t>
            </w:r>
          </w:p>
        </w:tc>
      </w:tr>
      <w:tr w:rsidR="00B8677B" w:rsidRPr="00B472C3" w14:paraId="5036DD25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3A3AC22" w14:textId="77777777" w:rsidR="00B8677B" w:rsidRPr="00B472C3" w:rsidRDefault="00B8677B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B472C3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F6F8B" w14:textId="77777777" w:rsidR="00B8677B" w:rsidRPr="00B472C3" w:rsidRDefault="00B8677B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B472C3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laboral.</w:t>
            </w:r>
          </w:p>
        </w:tc>
      </w:tr>
      <w:tr w:rsidR="00B8677B" w:rsidRPr="00B472C3" w14:paraId="49322058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3CEB060" w14:textId="77777777" w:rsidR="00B8677B" w:rsidRPr="00B472C3" w:rsidRDefault="00B8677B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B472C3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DESTINATARIOS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4E36" w14:textId="77777777" w:rsidR="00B8677B" w:rsidRPr="00B472C3" w:rsidRDefault="00B8677B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B472C3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B8677B" w:rsidRPr="00B472C3" w14:paraId="33CF7F0B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30FA8B0" w14:textId="77777777" w:rsidR="00B8677B" w:rsidRPr="00B472C3" w:rsidRDefault="00B8677B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B472C3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71DD0" w14:textId="77777777" w:rsidR="00B8677B" w:rsidRPr="00B472C3" w:rsidRDefault="00B8677B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B472C3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B472C3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B472C3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B472C3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el Responsable: </w:t>
            </w:r>
            <w:hyperlink r:id="rId7" w:history="1">
              <w:r w:rsidRPr="00B472C3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  <w:lang w:eastAsia="zh-CN"/>
                </w:rPr>
                <w:t>rexistro@tui.gal</w:t>
              </w:r>
            </w:hyperlink>
            <w:r w:rsidRPr="00B472C3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B472C3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B8677B" w:rsidRPr="00B472C3" w14:paraId="0F44420C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A49919A" w14:textId="77777777" w:rsidR="00B8677B" w:rsidRPr="00B472C3" w:rsidRDefault="00B8677B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B472C3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9B29" w14:textId="77777777" w:rsidR="00B8677B" w:rsidRPr="00B472C3" w:rsidRDefault="00B8677B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B472C3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B472C3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B472C3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B472C3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  <w:lang w:eastAsia="zh-CN"/>
                </w:rPr>
                <w:t>www.tui.gal</w:t>
              </w:r>
            </w:hyperlink>
            <w:r w:rsidRPr="00B472C3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B472C3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  <w:r w:rsidRPr="00B472C3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..</w:t>
            </w:r>
          </w:p>
        </w:tc>
      </w:tr>
    </w:tbl>
    <w:p w14:paraId="1D01DDE4" w14:textId="760B990A" w:rsidR="000446BB" w:rsidRPr="00B8677B" w:rsidRDefault="000446BB" w:rsidP="00B8677B">
      <w:pPr>
        <w:rPr>
          <w:rFonts w:eastAsia="Trebuchet MS"/>
        </w:rPr>
      </w:pPr>
    </w:p>
    <w:sectPr w:rsidR="000446BB" w:rsidRPr="00B8677B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63E5"/>
    <w:multiLevelType w:val="hybridMultilevel"/>
    <w:tmpl w:val="1E96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1"/>
  </w:num>
  <w:num w:numId="2" w16cid:durableId="1493981864">
    <w:abstractNumId w:val="0"/>
  </w:num>
  <w:num w:numId="3" w16cid:durableId="182092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11CD"/>
    <w:rsid w:val="000149F0"/>
    <w:rsid w:val="000446BB"/>
    <w:rsid w:val="00082E5E"/>
    <w:rsid w:val="000A065A"/>
    <w:rsid w:val="000A1C23"/>
    <w:rsid w:val="000F0649"/>
    <w:rsid w:val="000F6CB0"/>
    <w:rsid w:val="00100D79"/>
    <w:rsid w:val="00115F1D"/>
    <w:rsid w:val="0013680F"/>
    <w:rsid w:val="00152C26"/>
    <w:rsid w:val="001540BB"/>
    <w:rsid w:val="00160902"/>
    <w:rsid w:val="001674CD"/>
    <w:rsid w:val="00186603"/>
    <w:rsid w:val="00186CD8"/>
    <w:rsid w:val="001B037F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33E3A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53C8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6F572A"/>
    <w:rsid w:val="00725998"/>
    <w:rsid w:val="007333B1"/>
    <w:rsid w:val="0075471A"/>
    <w:rsid w:val="00786D47"/>
    <w:rsid w:val="007B77A0"/>
    <w:rsid w:val="007D0866"/>
    <w:rsid w:val="00830484"/>
    <w:rsid w:val="008A707F"/>
    <w:rsid w:val="00914674"/>
    <w:rsid w:val="0094140C"/>
    <w:rsid w:val="00953460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3D9B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AF22CB"/>
    <w:rsid w:val="00AF3E87"/>
    <w:rsid w:val="00B15383"/>
    <w:rsid w:val="00B17D24"/>
    <w:rsid w:val="00B65EB7"/>
    <w:rsid w:val="00B663A4"/>
    <w:rsid w:val="00B70931"/>
    <w:rsid w:val="00B8677B"/>
    <w:rsid w:val="00BA11A5"/>
    <w:rsid w:val="00BA2DA4"/>
    <w:rsid w:val="00BA6CEB"/>
    <w:rsid w:val="00BC1104"/>
    <w:rsid w:val="00BD3486"/>
    <w:rsid w:val="00BD53DE"/>
    <w:rsid w:val="00BD5732"/>
    <w:rsid w:val="00BD6B25"/>
    <w:rsid w:val="00BE7F5F"/>
    <w:rsid w:val="00BF26E1"/>
    <w:rsid w:val="00C30C2D"/>
    <w:rsid w:val="00C466F9"/>
    <w:rsid w:val="00C64AFF"/>
    <w:rsid w:val="00C92CC9"/>
    <w:rsid w:val="00CA29E3"/>
    <w:rsid w:val="00CC3C1F"/>
    <w:rsid w:val="00CD1A5E"/>
    <w:rsid w:val="00CE300D"/>
    <w:rsid w:val="00CF4F58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F433B"/>
    <w:rsid w:val="00E12759"/>
    <w:rsid w:val="00E17B1A"/>
    <w:rsid w:val="00E66679"/>
    <w:rsid w:val="00E715FE"/>
    <w:rsid w:val="00E92456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1</Pages>
  <Words>286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2023-09-19T09:18:00Z</dcterms:created>
  <dcterms:modified xsi:type="dcterms:W3CDTF">2023-09-19T09:18:00Z</dcterms:modified>
</cp:coreProperties>
</file>