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8363" w14:textId="77777777" w:rsidR="008E513B" w:rsidRPr="001F1348" w:rsidRDefault="008E513B" w:rsidP="008E513B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</w:t>
      </w:r>
      <w:r w:rsidRPr="001F1348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I. – MODELO</w:t>
      </w:r>
      <w:r w:rsidRPr="001F1348">
        <w:rPr>
          <w:rFonts w:ascii="Arial Narrow" w:eastAsia="Trebuchet MS" w:hAnsi="Arial Narrow" w:cs="Arial Narrow"/>
          <w:b/>
          <w:spacing w:val="3"/>
          <w:szCs w:val="24"/>
          <w:lang w:val="es-ES" w:eastAsia="zh-CN"/>
        </w:rPr>
        <w:t xml:space="preserve"> </w:t>
      </w: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DE</w:t>
      </w:r>
      <w:r w:rsidRPr="001F1348">
        <w:rPr>
          <w:rFonts w:ascii="Arial Narrow" w:eastAsia="Trebuchet MS" w:hAnsi="Arial Narrow" w:cs="Arial Narrow"/>
          <w:b/>
          <w:spacing w:val="4"/>
          <w:szCs w:val="24"/>
          <w:lang w:val="es-ES" w:eastAsia="zh-CN"/>
        </w:rPr>
        <w:t xml:space="preserve"> </w:t>
      </w:r>
      <w:r w:rsidRPr="001F1348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SOLICITUDE</w:t>
      </w:r>
    </w:p>
    <w:p w14:paraId="42647735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33E0B0A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________________________________________,con DNI núm.   ______________________,</w:t>
      </w:r>
    </w:p>
    <w:p w14:paraId="1E3A4FDC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3E165A80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7A9AC773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1EE276A6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0EE791F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07A98AA8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  1 praza de Profesor/a de Violín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bookmarkStart w:id="0" w:name="_Hlk122939481"/>
      <w:r>
        <w:rPr>
          <w:rFonts w:ascii="Arial Narrow" w:eastAsia="Trebuchet MS" w:hAnsi="Arial Narrow" w:cs="Arial Narrow"/>
          <w:spacing w:val="-2"/>
          <w:szCs w:val="24"/>
          <w:lang w:eastAsia="zh-CN"/>
        </w:rPr>
        <w:t>6 horas a semana</w:t>
      </w:r>
      <w:bookmarkEnd w:id="0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méritos.</w:t>
      </w:r>
    </w:p>
    <w:p w14:paraId="0E391432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3EC86861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29591D24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5ABFC7FE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0A6833EB" w14:textId="77777777" w:rsidR="008E513B" w:rsidRPr="001F1348" w:rsidRDefault="008E513B" w:rsidP="008E513B">
      <w:pPr>
        <w:widowControl w:val="0"/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Profesor/a de Violín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</w:t>
      </w:r>
      <w:r w:rsidRPr="003B7535">
        <w:rPr>
          <w:rFonts w:ascii="Arial Narrow" w:eastAsia="Trebuchet MS" w:hAnsi="Arial Narrow" w:cs="Arial Narrow"/>
          <w:spacing w:val="-2"/>
          <w:szCs w:val="24"/>
          <w:lang w:eastAsia="zh-CN"/>
        </w:rPr>
        <w:t>6 horas a semana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, con carácter de laboral fixo mediante concurso de méritos, para o Concello de Tui, polo que achego a seguinte documentación (marcar cun “X”):</w:t>
      </w:r>
    </w:p>
    <w:p w14:paraId="5A9C6D46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Copia do Documento Nacional de Identidade, pasaporte ou documento equivalente.</w:t>
      </w:r>
    </w:p>
    <w:p w14:paraId="3E190B65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Copia do título académico esixido. </w:t>
      </w:r>
    </w:p>
    <w:p w14:paraId="61D6E9EC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Solicito a incorporación de oficio do certificado de servizos prestados no Concello de Tui.</w:t>
      </w:r>
    </w:p>
    <w:p w14:paraId="0CD8E079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Declaración xurada en relación co cumprimento dos requisitos sinalados no artigo </w:t>
      </w:r>
      <w:bookmarkStart w:id="1" w:name="_Hlk121307120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2" w:name="_Hlk121305603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1"/>
      <w:bookmarkEnd w:id="2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e b) do artigo 3 destas bases específicas </w:t>
      </w:r>
    </w:p>
    <w:p w14:paraId="77283E59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Xustificante de ter aboado as taxas por dereito de exame.</w:t>
      </w:r>
    </w:p>
    <w:p w14:paraId="5DECC59B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Anexo III de </w:t>
      </w:r>
      <w:proofErr w:type="spellStart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5F65AD17" w14:textId="77777777" w:rsidR="008E513B" w:rsidRPr="001F1348" w:rsidRDefault="008E513B" w:rsidP="008E513B">
      <w:pPr>
        <w:widowControl w:val="0"/>
        <w:numPr>
          <w:ilvl w:val="0"/>
          <w:numId w:val="2"/>
        </w:numPr>
        <w:suppressAutoHyphens/>
        <w:spacing w:line="276" w:lineRule="auto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Copia dos documentos que se aleguen para a súa valoración de méritos( relacionar):</w:t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5AAE26C4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1F1348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66121E1E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_</w:t>
      </w:r>
      <w:r w:rsidRPr="001F1348">
        <w:rPr>
          <w:rFonts w:ascii="Arial Narrow" w:eastAsia="Trebuchet MS" w:hAnsi="Arial Narrow" w:cs="Arial Narrow"/>
          <w:spacing w:val="-2"/>
          <w:szCs w:val="24"/>
          <w:lang w:eastAsia="zh-CN"/>
        </w:rPr>
        <w:t>.</w:t>
      </w:r>
    </w:p>
    <w:p w14:paraId="601A5AD5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E1B99D5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33E97545" w14:textId="77777777" w:rsidR="008E513B" w:rsidRPr="001F1348" w:rsidRDefault="008E513B" w:rsidP="008E513B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1E449955" w14:textId="77777777" w:rsidR="008E513B" w:rsidRPr="001F1348" w:rsidRDefault="008E513B" w:rsidP="008E513B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1F1348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48BB0D5F" w14:textId="77777777" w:rsidR="008E513B" w:rsidRPr="001F1348" w:rsidRDefault="008E513B" w:rsidP="008E513B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4AFCD7E4" w14:textId="77777777" w:rsidR="008E513B" w:rsidRPr="001F1348" w:rsidRDefault="008E513B" w:rsidP="008E513B">
      <w:pPr>
        <w:widowControl w:val="0"/>
        <w:suppressAutoHyphens/>
        <w:textAlignment w:val="baseline"/>
        <w:rPr>
          <w:rFonts w:ascii="Arial Narrow" w:eastAsia="Trebuchet MS" w:hAnsi="Arial Narrow" w:cs="Arial Narrow"/>
          <w:b/>
          <w:sz w:val="16"/>
          <w:szCs w:val="16"/>
          <w:lang w:eastAsia="zh-CN"/>
        </w:rPr>
      </w:pPr>
      <w:r w:rsidRPr="001F1348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datos.</w:t>
      </w:r>
    </w:p>
    <w:p w14:paraId="60F3329F" w14:textId="77777777" w:rsidR="008E513B" w:rsidRPr="001F1348" w:rsidRDefault="008E513B" w:rsidP="008E513B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0"/>
        <w:gridCol w:w="6683"/>
      </w:tblGrid>
      <w:tr w:rsidR="008E513B" w:rsidRPr="001F1348" w14:paraId="0C06B565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E9F412" w14:textId="77777777" w:rsidR="008E513B" w:rsidRPr="001F1348" w:rsidRDefault="008E513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54F79" w14:textId="77777777" w:rsidR="008E513B" w:rsidRPr="001F1348" w:rsidRDefault="008E513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Tui.</w:t>
            </w:r>
          </w:p>
        </w:tc>
      </w:tr>
      <w:tr w:rsidR="008E513B" w:rsidRPr="001F1348" w14:paraId="0F3D9782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698E66" w14:textId="77777777" w:rsidR="008E513B" w:rsidRPr="001F1348" w:rsidRDefault="008E513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CD6E" w14:textId="77777777" w:rsidR="008E513B" w:rsidRPr="001F1348" w:rsidRDefault="008E513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Concello.</w:t>
            </w:r>
          </w:p>
        </w:tc>
      </w:tr>
      <w:tr w:rsidR="008E513B" w:rsidRPr="001F1348" w14:paraId="78EA37F6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E9FF96" w14:textId="77777777" w:rsidR="008E513B" w:rsidRPr="001F1348" w:rsidRDefault="008E513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0185" w14:textId="77777777" w:rsidR="008E513B" w:rsidRPr="001F1348" w:rsidRDefault="008E513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laboral.</w:t>
            </w:r>
          </w:p>
        </w:tc>
      </w:tr>
      <w:tr w:rsidR="008E513B" w:rsidRPr="001F1348" w14:paraId="5B94B825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71C0BE" w14:textId="77777777" w:rsidR="008E513B" w:rsidRPr="001F1348" w:rsidRDefault="008E513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DESTINATARIOS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C13E9" w14:textId="77777777" w:rsidR="008E513B" w:rsidRPr="001F1348" w:rsidRDefault="008E513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8E513B" w:rsidRPr="001F1348" w14:paraId="1AA26771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694FDC" w14:textId="77777777" w:rsidR="008E513B" w:rsidRPr="001F1348" w:rsidRDefault="008E513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A4C2" w14:textId="77777777" w:rsidR="008E513B" w:rsidRPr="001F1348" w:rsidRDefault="008E513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1F1348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el Responsable: </w:t>
            </w:r>
            <w:hyperlink r:id="rId7" w:history="1">
              <w:r w:rsidRPr="001F1348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  <w:lang w:eastAsia="zh-CN"/>
                </w:rPr>
                <w:t>rexistro@tui.gal</w:t>
              </w:r>
            </w:hyperlink>
            <w:r w:rsidRPr="001F1348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1F1348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8E513B" w:rsidRPr="001F1348" w14:paraId="176401DE" w14:textId="77777777" w:rsidTr="00067FE2">
        <w:trPr>
          <w:jc w:val="center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672008" w14:textId="77777777" w:rsidR="008E513B" w:rsidRPr="001F1348" w:rsidRDefault="008E513B" w:rsidP="00067FE2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4C5C6" w14:textId="77777777" w:rsidR="008E513B" w:rsidRPr="001F1348" w:rsidRDefault="008E513B" w:rsidP="00067FE2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1F1348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  <w:lang w:eastAsia="zh-CN"/>
                </w:rPr>
                <w:t>www.tui.gal</w:t>
              </w:r>
            </w:hyperlink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  <w:r w:rsidRPr="001F1348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..</w:t>
            </w:r>
          </w:p>
        </w:tc>
      </w:tr>
    </w:tbl>
    <w:p w14:paraId="1D01DDE4" w14:textId="760B990A" w:rsidR="000446BB" w:rsidRPr="008E513B" w:rsidRDefault="000446BB" w:rsidP="008E513B">
      <w:pPr>
        <w:rPr>
          <w:rFonts w:eastAsia="Trebuchet MS"/>
        </w:rPr>
      </w:pPr>
    </w:p>
    <w:sectPr w:rsidR="000446BB" w:rsidRPr="008E513B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331B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10C4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64C1E"/>
    <w:rsid w:val="00373A6A"/>
    <w:rsid w:val="003938EA"/>
    <w:rsid w:val="00396D31"/>
    <w:rsid w:val="0039774E"/>
    <w:rsid w:val="003A0415"/>
    <w:rsid w:val="003B0A8C"/>
    <w:rsid w:val="003F352B"/>
    <w:rsid w:val="00433E3A"/>
    <w:rsid w:val="0044331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D3AEB"/>
    <w:rsid w:val="005E2D76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01560"/>
    <w:rsid w:val="00725998"/>
    <w:rsid w:val="007333B1"/>
    <w:rsid w:val="007368D0"/>
    <w:rsid w:val="00741C0D"/>
    <w:rsid w:val="00742F3A"/>
    <w:rsid w:val="0075471A"/>
    <w:rsid w:val="0076605D"/>
    <w:rsid w:val="00786D47"/>
    <w:rsid w:val="007B77A0"/>
    <w:rsid w:val="007D0866"/>
    <w:rsid w:val="00830484"/>
    <w:rsid w:val="00851748"/>
    <w:rsid w:val="00861CA5"/>
    <w:rsid w:val="00862165"/>
    <w:rsid w:val="008A707F"/>
    <w:rsid w:val="008D178A"/>
    <w:rsid w:val="008E513B"/>
    <w:rsid w:val="00914674"/>
    <w:rsid w:val="0091775E"/>
    <w:rsid w:val="0094140C"/>
    <w:rsid w:val="00953460"/>
    <w:rsid w:val="00975E73"/>
    <w:rsid w:val="00976AE6"/>
    <w:rsid w:val="00990EBE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178E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B5ADA"/>
    <w:rsid w:val="00AE2959"/>
    <w:rsid w:val="00AF22CB"/>
    <w:rsid w:val="00AF3E87"/>
    <w:rsid w:val="00AF55B1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04943"/>
    <w:rsid w:val="00C30C2D"/>
    <w:rsid w:val="00C466F9"/>
    <w:rsid w:val="00C52972"/>
    <w:rsid w:val="00C64AFF"/>
    <w:rsid w:val="00C7548C"/>
    <w:rsid w:val="00C92CC9"/>
    <w:rsid w:val="00CA29E3"/>
    <w:rsid w:val="00CA7D70"/>
    <w:rsid w:val="00CC3C1F"/>
    <w:rsid w:val="00CD1A5E"/>
    <w:rsid w:val="00CD53DF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1831"/>
    <w:rsid w:val="00DB45D0"/>
    <w:rsid w:val="00DE213D"/>
    <w:rsid w:val="00DE2E2A"/>
    <w:rsid w:val="00DE4819"/>
    <w:rsid w:val="00DE5DBB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291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2023-09-19T09:45:00Z</dcterms:created>
  <dcterms:modified xsi:type="dcterms:W3CDTF">2023-09-19T09:45:00Z</dcterms:modified>
</cp:coreProperties>
</file>