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43CF" w14:textId="77777777" w:rsidR="00D22637" w:rsidRPr="001F1348" w:rsidRDefault="00D22637" w:rsidP="00D22637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Trebuchet MS" w:eastAsia="Trebuchet MS" w:hAnsi="Trebuchet MS" w:cs="Trebuchet MS"/>
          <w:sz w:val="19"/>
          <w:szCs w:val="19"/>
          <w:lang w:val="es-ES" w:eastAsia="zh-CN"/>
        </w:rPr>
      </w:pPr>
      <w:r w:rsidRPr="001F1348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</w:t>
      </w:r>
      <w:r w:rsidRPr="001F1348">
        <w:rPr>
          <w:rFonts w:ascii="Arial Narrow" w:eastAsia="Trebuchet MS" w:hAnsi="Arial Narrow" w:cs="Arial Narrow"/>
          <w:b/>
          <w:spacing w:val="3"/>
          <w:szCs w:val="24"/>
          <w:lang w:val="es-ES" w:eastAsia="zh-CN"/>
        </w:rPr>
        <w:t xml:space="preserve"> </w:t>
      </w:r>
      <w:r w:rsidRPr="001F1348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I. – MODELO</w:t>
      </w:r>
      <w:r w:rsidRPr="001F1348">
        <w:rPr>
          <w:rFonts w:ascii="Arial Narrow" w:eastAsia="Trebuchet MS" w:hAnsi="Arial Narrow" w:cs="Arial Narrow"/>
          <w:b/>
          <w:spacing w:val="3"/>
          <w:szCs w:val="24"/>
          <w:lang w:val="es-ES" w:eastAsia="zh-CN"/>
        </w:rPr>
        <w:t xml:space="preserve"> </w:t>
      </w:r>
      <w:r w:rsidRPr="001F1348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DE</w:t>
      </w:r>
      <w:r w:rsidRPr="001F1348">
        <w:rPr>
          <w:rFonts w:ascii="Arial Narrow" w:eastAsia="Trebuchet MS" w:hAnsi="Arial Narrow" w:cs="Arial Narrow"/>
          <w:b/>
          <w:spacing w:val="4"/>
          <w:szCs w:val="24"/>
          <w:lang w:val="es-ES" w:eastAsia="zh-CN"/>
        </w:rPr>
        <w:t xml:space="preserve"> </w:t>
      </w:r>
      <w:r w:rsidRPr="001F1348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SOLICITUDE</w:t>
      </w:r>
    </w:p>
    <w:p w14:paraId="5ED40B7A" w14:textId="77777777" w:rsidR="00D22637" w:rsidRPr="001F1348" w:rsidRDefault="00D22637" w:rsidP="00D22637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07C938C4" w14:textId="77777777" w:rsidR="00D22637" w:rsidRPr="001F1348" w:rsidRDefault="00D22637" w:rsidP="00D22637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________________________________________,con DNI núm.   ______________________,</w:t>
      </w:r>
    </w:p>
    <w:p w14:paraId="4D936AD4" w14:textId="77777777" w:rsidR="00D22637" w:rsidRPr="001F1348" w:rsidRDefault="00D22637" w:rsidP="00D22637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_______________________________________________________,</w:t>
      </w:r>
    </w:p>
    <w:p w14:paraId="2B7626A0" w14:textId="77777777" w:rsidR="00D22637" w:rsidRPr="001F1348" w:rsidRDefault="00D22637" w:rsidP="00D22637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localidade   _____________________, Código postal   _________________,</w:t>
      </w:r>
    </w:p>
    <w:p w14:paraId="6EB49945" w14:textId="77777777" w:rsidR="00D22637" w:rsidRPr="001F1348" w:rsidRDefault="00D22637" w:rsidP="00D22637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2168E168" w14:textId="77777777" w:rsidR="00D22637" w:rsidRPr="001F1348" w:rsidRDefault="00D22637" w:rsidP="00D22637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4F9C17A4" w14:textId="77777777" w:rsidR="00D22637" w:rsidRPr="001F1348" w:rsidRDefault="00D22637" w:rsidP="00D22637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3243C5A5" w14:textId="1ED69350" w:rsidR="00D22637" w:rsidRPr="001F1348" w:rsidRDefault="00D22637" w:rsidP="00D22637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  1 praza de Profesor/a de Violín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(30 horas semanais)</w:t>
      </w: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, con carácter de laboral fixo mediante concurso de méritos.</w:t>
      </w:r>
    </w:p>
    <w:p w14:paraId="6D022753" w14:textId="77777777" w:rsidR="00D22637" w:rsidRPr="001F1348" w:rsidRDefault="00D22637" w:rsidP="00D22637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06AB99EF" w14:textId="77777777" w:rsidR="00D22637" w:rsidRPr="001F1348" w:rsidRDefault="00D22637" w:rsidP="00D22637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1F1348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003D2631" w14:textId="77777777" w:rsidR="00D22637" w:rsidRPr="001F1348" w:rsidRDefault="00D22637" w:rsidP="00D22637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44EEDA67" w14:textId="77777777" w:rsidR="00D22637" w:rsidRPr="001F1348" w:rsidRDefault="00D22637" w:rsidP="00D22637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1A3D6887" w14:textId="03CAA30E" w:rsidR="00D22637" w:rsidRPr="001F1348" w:rsidRDefault="00D22637" w:rsidP="00D22637">
      <w:pPr>
        <w:widowControl w:val="0"/>
        <w:suppressAutoHyphens/>
        <w:spacing w:line="276" w:lineRule="auto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Formar parte proceso selectivo para a cobertura de 1 praza de Profesor/a de Violín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(30 horas semanais)</w:t>
      </w: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, con carácter de laboral fixo mediante concurso de méritos, para o Concello de Tui, polo que achego a seguinte documentación (marcar cun “X”):</w:t>
      </w:r>
    </w:p>
    <w:p w14:paraId="40DFD35E" w14:textId="77777777" w:rsidR="00D22637" w:rsidRPr="001F1348" w:rsidRDefault="00D22637" w:rsidP="00D22637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Copia do Documento Nacional de Identidade, pasaporte ou documento equivalente.</w:t>
      </w:r>
    </w:p>
    <w:p w14:paraId="65BC8C32" w14:textId="77777777" w:rsidR="00D22637" w:rsidRPr="001F1348" w:rsidRDefault="00D22637" w:rsidP="00D22637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Copia do título académico esixido. </w:t>
      </w:r>
    </w:p>
    <w:p w14:paraId="0D5B4C35" w14:textId="77777777" w:rsidR="00D22637" w:rsidRPr="001F1348" w:rsidRDefault="00D22637" w:rsidP="00D22637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Solicito a incorporación de oficio do certificado de servizos prestados no Concello de Tui.</w:t>
      </w:r>
    </w:p>
    <w:p w14:paraId="02875244" w14:textId="77777777" w:rsidR="00D22637" w:rsidRPr="001F1348" w:rsidRDefault="00D22637" w:rsidP="00D22637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Declaración xurada en relación co cumprimento dos requisitos sinalados no artigo </w:t>
      </w:r>
      <w:bookmarkStart w:id="0" w:name="_Hlk121307120"/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quinto das bases xerais letras </w:t>
      </w:r>
      <w:bookmarkStart w:id="1" w:name="_Hlk121305603"/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d), e), f)</w:t>
      </w:r>
      <w:bookmarkEnd w:id="0"/>
      <w:bookmarkEnd w:id="1"/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e b) do artigo 3 destas bases específicas </w:t>
      </w:r>
    </w:p>
    <w:p w14:paraId="1C6BB958" w14:textId="77777777" w:rsidR="00D22637" w:rsidRPr="001F1348" w:rsidRDefault="00D22637" w:rsidP="00D22637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Xustificante de ter aboado as taxas por dereito de exame.</w:t>
      </w:r>
    </w:p>
    <w:p w14:paraId="6BB2391D" w14:textId="77777777" w:rsidR="00D22637" w:rsidRPr="001F1348" w:rsidRDefault="00D22637" w:rsidP="00D22637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Anexo III de </w:t>
      </w:r>
      <w:proofErr w:type="spellStart"/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autovaloración</w:t>
      </w:r>
      <w:proofErr w:type="spellEnd"/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.</w:t>
      </w:r>
    </w:p>
    <w:p w14:paraId="2F45FDB4" w14:textId="77777777" w:rsidR="00D22637" w:rsidRPr="001F1348" w:rsidRDefault="00D22637" w:rsidP="00D22637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Copia dos documentos que se aleguen para a súa valoración de méritos( relacionar):</w:t>
      </w:r>
      <w:r w:rsidRPr="001F1348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1F1348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2B22B916" w14:textId="77777777" w:rsidR="00D22637" w:rsidRPr="001F1348" w:rsidRDefault="00D22637" w:rsidP="00D22637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1F1348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6E233A89" w14:textId="77777777" w:rsidR="00D22637" w:rsidRPr="001F1348" w:rsidRDefault="00D22637" w:rsidP="00D22637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En____________, a _______ de _____________ </w:t>
      </w:r>
      <w:proofErr w:type="spellStart"/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de</w:t>
      </w:r>
      <w:proofErr w:type="spellEnd"/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202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>_</w:t>
      </w: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.</w:t>
      </w:r>
    </w:p>
    <w:p w14:paraId="588986CA" w14:textId="77777777" w:rsidR="00D22637" w:rsidRPr="001F1348" w:rsidRDefault="00D22637" w:rsidP="00D22637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2F04D850" w14:textId="77777777" w:rsidR="00D22637" w:rsidRPr="001F1348" w:rsidRDefault="00D22637" w:rsidP="00D22637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67EB423D" w14:textId="77777777" w:rsidR="00D22637" w:rsidRPr="001F1348" w:rsidRDefault="00D22637" w:rsidP="00D22637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4758FB72" w14:textId="77777777" w:rsidR="00D22637" w:rsidRPr="001F1348" w:rsidRDefault="00D22637" w:rsidP="00D22637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3BB323B9" w14:textId="77777777" w:rsidR="00D22637" w:rsidRPr="001F1348" w:rsidRDefault="00D22637" w:rsidP="00D22637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626E4BD8" w14:textId="77777777" w:rsidR="00D22637" w:rsidRPr="001F1348" w:rsidRDefault="00D22637" w:rsidP="00D22637">
      <w:pPr>
        <w:widowControl w:val="0"/>
        <w:suppressAutoHyphens/>
        <w:textAlignment w:val="baseline"/>
        <w:rPr>
          <w:rFonts w:ascii="Arial Narrow" w:eastAsia="Trebuchet MS" w:hAnsi="Arial Narrow" w:cs="Arial Narrow"/>
          <w:b/>
          <w:sz w:val="16"/>
          <w:szCs w:val="16"/>
          <w:lang w:eastAsia="zh-CN"/>
        </w:rPr>
      </w:pPr>
      <w:r w:rsidRPr="001F1348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datos.</w:t>
      </w:r>
    </w:p>
    <w:p w14:paraId="3C607CEE" w14:textId="77777777" w:rsidR="00D22637" w:rsidRPr="001F1348" w:rsidRDefault="00D22637" w:rsidP="00D22637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20"/>
        <w:gridCol w:w="6683"/>
      </w:tblGrid>
      <w:tr w:rsidR="00D22637" w:rsidRPr="001F1348" w14:paraId="62BDC759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CA579AC" w14:textId="77777777" w:rsidR="00D22637" w:rsidRPr="001F1348" w:rsidRDefault="00D22637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1F1348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992B3" w14:textId="77777777" w:rsidR="00D22637" w:rsidRPr="001F1348" w:rsidRDefault="00D22637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1F1348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Tui.</w:t>
            </w:r>
          </w:p>
        </w:tc>
      </w:tr>
      <w:tr w:rsidR="00D22637" w:rsidRPr="001F1348" w14:paraId="714E2A8B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59597DF" w14:textId="77777777" w:rsidR="00D22637" w:rsidRPr="001F1348" w:rsidRDefault="00D22637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1F1348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0071F" w14:textId="77777777" w:rsidR="00D22637" w:rsidRPr="001F1348" w:rsidRDefault="00D22637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1F1348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Concello.</w:t>
            </w:r>
          </w:p>
        </w:tc>
      </w:tr>
      <w:tr w:rsidR="00D22637" w:rsidRPr="001F1348" w14:paraId="241C45C7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EC3011E" w14:textId="77777777" w:rsidR="00D22637" w:rsidRPr="001F1348" w:rsidRDefault="00D22637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1F1348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C804" w14:textId="77777777" w:rsidR="00D22637" w:rsidRPr="001F1348" w:rsidRDefault="00D22637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1F1348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laboral.</w:t>
            </w:r>
          </w:p>
        </w:tc>
      </w:tr>
      <w:tr w:rsidR="00D22637" w:rsidRPr="001F1348" w14:paraId="2D6FD2F7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BADB4BD" w14:textId="77777777" w:rsidR="00D22637" w:rsidRPr="001F1348" w:rsidRDefault="00D22637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1F1348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DESTINATARIOS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A183" w14:textId="77777777" w:rsidR="00D22637" w:rsidRPr="001F1348" w:rsidRDefault="00D22637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1F1348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D22637" w:rsidRPr="001F1348" w14:paraId="3082D8AA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5FD264D" w14:textId="77777777" w:rsidR="00D22637" w:rsidRPr="001F1348" w:rsidRDefault="00D22637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1F1348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316E9" w14:textId="77777777" w:rsidR="00D22637" w:rsidRPr="001F1348" w:rsidRDefault="00D22637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1F1348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Os dereitos de acceso, rectificación, cancelación, oposición, </w:t>
            </w:r>
            <w:proofErr w:type="spellStart"/>
            <w:r w:rsidRPr="001F1348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portabilidade</w:t>
            </w:r>
            <w:proofErr w:type="spellEnd"/>
            <w:r w:rsidRPr="001F1348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e limitación,</w:t>
            </w:r>
            <w:r w:rsidRPr="001F1348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el Responsable: </w:t>
            </w:r>
            <w:hyperlink r:id="rId7" w:history="1">
              <w:r w:rsidRPr="001F1348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  <w:lang w:eastAsia="zh-CN"/>
                </w:rPr>
                <w:t>rexistro@tui.gal</w:t>
              </w:r>
            </w:hyperlink>
            <w:r w:rsidRPr="001F1348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1F1348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D22637" w:rsidRPr="001F1348" w14:paraId="5D1CA40A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6BEBA71" w14:textId="77777777" w:rsidR="00D22637" w:rsidRPr="001F1348" w:rsidRDefault="00D22637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1F1348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3BDE" w14:textId="77777777" w:rsidR="00D22637" w:rsidRPr="001F1348" w:rsidRDefault="00D22637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1F1348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</w:t>
            </w:r>
            <w:proofErr w:type="spellStart"/>
            <w:r w:rsidRPr="001F1348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web</w:t>
            </w:r>
            <w:proofErr w:type="spellEnd"/>
            <w:r w:rsidRPr="001F1348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</w:t>
            </w:r>
            <w:hyperlink r:id="rId8" w:history="1">
              <w:r w:rsidRPr="001F1348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  <w:lang w:eastAsia="zh-CN"/>
                </w:rPr>
                <w:t>www.tui.gal</w:t>
              </w:r>
            </w:hyperlink>
            <w:r w:rsidRPr="001F1348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</w:t>
            </w:r>
            <w:proofErr w:type="spellStart"/>
            <w:r w:rsidRPr="001F1348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privacidade</w:t>
            </w:r>
            <w:proofErr w:type="spellEnd"/>
            <w:r w:rsidRPr="001F1348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..</w:t>
            </w:r>
          </w:p>
        </w:tc>
      </w:tr>
    </w:tbl>
    <w:p w14:paraId="2ECDFF28" w14:textId="77777777" w:rsidR="00D22637" w:rsidRPr="001F1348" w:rsidRDefault="00D22637" w:rsidP="00D22637">
      <w:pPr>
        <w:widowControl w:val="0"/>
        <w:suppressAutoHyphens/>
        <w:textAlignment w:val="baseline"/>
        <w:rPr>
          <w:rFonts w:ascii="Arial Narrow" w:eastAsia="Trebuchet MS" w:hAnsi="Arial Narrow" w:cs="Arial Narrow"/>
          <w:szCs w:val="24"/>
          <w:lang w:val="es-ES" w:eastAsia="zh-CN"/>
        </w:rPr>
      </w:pPr>
    </w:p>
    <w:p w14:paraId="1D01DDE4" w14:textId="760B990A" w:rsidR="000446BB" w:rsidRPr="00D22637" w:rsidRDefault="000446BB" w:rsidP="00D22637">
      <w:pPr>
        <w:rPr>
          <w:rFonts w:eastAsia="Trebuchet MS"/>
        </w:rPr>
      </w:pPr>
    </w:p>
    <w:sectPr w:rsidR="000446BB" w:rsidRPr="00D22637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EF0"/>
    <w:multiLevelType w:val="hybridMultilevel"/>
    <w:tmpl w:val="B7C69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63E5"/>
    <w:multiLevelType w:val="hybridMultilevel"/>
    <w:tmpl w:val="1E96A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99464">
    <w:abstractNumId w:val="1"/>
  </w:num>
  <w:num w:numId="2" w16cid:durableId="1493981864">
    <w:abstractNumId w:val="0"/>
  </w:num>
  <w:num w:numId="3" w16cid:durableId="1820926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011CD"/>
    <w:rsid w:val="000149F0"/>
    <w:rsid w:val="0004331B"/>
    <w:rsid w:val="000446BB"/>
    <w:rsid w:val="00082E5E"/>
    <w:rsid w:val="000A065A"/>
    <w:rsid w:val="000A1C23"/>
    <w:rsid w:val="000B3ABB"/>
    <w:rsid w:val="000F0649"/>
    <w:rsid w:val="000F6CB0"/>
    <w:rsid w:val="00100D79"/>
    <w:rsid w:val="00115F1D"/>
    <w:rsid w:val="0013680F"/>
    <w:rsid w:val="00152C26"/>
    <w:rsid w:val="001540BB"/>
    <w:rsid w:val="00160902"/>
    <w:rsid w:val="001674CD"/>
    <w:rsid w:val="00184918"/>
    <w:rsid w:val="00186603"/>
    <w:rsid w:val="00186CD8"/>
    <w:rsid w:val="001B037F"/>
    <w:rsid w:val="001C10C4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316C9E"/>
    <w:rsid w:val="00330936"/>
    <w:rsid w:val="00330A73"/>
    <w:rsid w:val="003315A8"/>
    <w:rsid w:val="003340E6"/>
    <w:rsid w:val="00342762"/>
    <w:rsid w:val="00344F88"/>
    <w:rsid w:val="003521EE"/>
    <w:rsid w:val="00353CC0"/>
    <w:rsid w:val="00362A4B"/>
    <w:rsid w:val="00364C1E"/>
    <w:rsid w:val="00373A6A"/>
    <w:rsid w:val="003938EA"/>
    <w:rsid w:val="00396D31"/>
    <w:rsid w:val="0039774E"/>
    <w:rsid w:val="003A0415"/>
    <w:rsid w:val="003B0A8C"/>
    <w:rsid w:val="003F352B"/>
    <w:rsid w:val="00433E3A"/>
    <w:rsid w:val="0044331A"/>
    <w:rsid w:val="00497537"/>
    <w:rsid w:val="004B0EC8"/>
    <w:rsid w:val="004B1230"/>
    <w:rsid w:val="004B3B0F"/>
    <w:rsid w:val="004B7D75"/>
    <w:rsid w:val="004C43B8"/>
    <w:rsid w:val="004C7185"/>
    <w:rsid w:val="004D74BE"/>
    <w:rsid w:val="004F6D70"/>
    <w:rsid w:val="005068B6"/>
    <w:rsid w:val="0052600C"/>
    <w:rsid w:val="00530ECC"/>
    <w:rsid w:val="00553C8C"/>
    <w:rsid w:val="00591DE3"/>
    <w:rsid w:val="005A101A"/>
    <w:rsid w:val="005D0769"/>
    <w:rsid w:val="005D1BAF"/>
    <w:rsid w:val="005D2D79"/>
    <w:rsid w:val="005D3AEB"/>
    <w:rsid w:val="005E2D76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6F572A"/>
    <w:rsid w:val="00701560"/>
    <w:rsid w:val="00706F15"/>
    <w:rsid w:val="00725998"/>
    <w:rsid w:val="007333B1"/>
    <w:rsid w:val="007368D0"/>
    <w:rsid w:val="00741C0D"/>
    <w:rsid w:val="00742F3A"/>
    <w:rsid w:val="0075471A"/>
    <w:rsid w:val="0076605D"/>
    <w:rsid w:val="00786D47"/>
    <w:rsid w:val="007B77A0"/>
    <w:rsid w:val="007D0866"/>
    <w:rsid w:val="00830484"/>
    <w:rsid w:val="00851748"/>
    <w:rsid w:val="00861CA5"/>
    <w:rsid w:val="00862165"/>
    <w:rsid w:val="008A707F"/>
    <w:rsid w:val="008D178A"/>
    <w:rsid w:val="008E513B"/>
    <w:rsid w:val="00914674"/>
    <w:rsid w:val="0091775E"/>
    <w:rsid w:val="0094140C"/>
    <w:rsid w:val="00953460"/>
    <w:rsid w:val="00975E73"/>
    <w:rsid w:val="00976AE6"/>
    <w:rsid w:val="00990EBE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F178E"/>
    <w:rsid w:val="009F3D9B"/>
    <w:rsid w:val="009F7F60"/>
    <w:rsid w:val="00A0048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B5ADA"/>
    <w:rsid w:val="00AE2959"/>
    <w:rsid w:val="00AF22CB"/>
    <w:rsid w:val="00AF3E87"/>
    <w:rsid w:val="00AF55B1"/>
    <w:rsid w:val="00B15383"/>
    <w:rsid w:val="00B156CE"/>
    <w:rsid w:val="00B17D24"/>
    <w:rsid w:val="00B65EB7"/>
    <w:rsid w:val="00B663A4"/>
    <w:rsid w:val="00B70931"/>
    <w:rsid w:val="00B8677B"/>
    <w:rsid w:val="00BA11A5"/>
    <w:rsid w:val="00BA2DA4"/>
    <w:rsid w:val="00BA6CEB"/>
    <w:rsid w:val="00BC1104"/>
    <w:rsid w:val="00BD3486"/>
    <w:rsid w:val="00BD53DE"/>
    <w:rsid w:val="00BD5732"/>
    <w:rsid w:val="00BD6B25"/>
    <w:rsid w:val="00BE7F5F"/>
    <w:rsid w:val="00BF26E1"/>
    <w:rsid w:val="00C038D8"/>
    <w:rsid w:val="00C04943"/>
    <w:rsid w:val="00C30C2D"/>
    <w:rsid w:val="00C466F9"/>
    <w:rsid w:val="00C52972"/>
    <w:rsid w:val="00C64AFF"/>
    <w:rsid w:val="00C7548C"/>
    <w:rsid w:val="00C92CC9"/>
    <w:rsid w:val="00CA29E3"/>
    <w:rsid w:val="00CA7D70"/>
    <w:rsid w:val="00CC3C1F"/>
    <w:rsid w:val="00CD1A5E"/>
    <w:rsid w:val="00CD53DF"/>
    <w:rsid w:val="00CE300D"/>
    <w:rsid w:val="00CF4F58"/>
    <w:rsid w:val="00D21880"/>
    <w:rsid w:val="00D22637"/>
    <w:rsid w:val="00D22D1B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1831"/>
    <w:rsid w:val="00DB45D0"/>
    <w:rsid w:val="00DE213D"/>
    <w:rsid w:val="00DE2E2A"/>
    <w:rsid w:val="00DE4819"/>
    <w:rsid w:val="00DE5DBB"/>
    <w:rsid w:val="00DF433B"/>
    <w:rsid w:val="00E12759"/>
    <w:rsid w:val="00E17B1A"/>
    <w:rsid w:val="00E66679"/>
    <w:rsid w:val="00E715FE"/>
    <w:rsid w:val="00E92456"/>
    <w:rsid w:val="00E94B08"/>
    <w:rsid w:val="00EA0955"/>
    <w:rsid w:val="00EF5975"/>
    <w:rsid w:val="00F105C8"/>
    <w:rsid w:val="00F63B26"/>
    <w:rsid w:val="00F670DF"/>
    <w:rsid w:val="00F74BA6"/>
    <w:rsid w:val="00F758CC"/>
    <w:rsid w:val="00F807E7"/>
    <w:rsid w:val="00F80E73"/>
    <w:rsid w:val="00FD1C06"/>
    <w:rsid w:val="00FF0104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289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2023-09-19T09:47:00Z</dcterms:created>
  <dcterms:modified xsi:type="dcterms:W3CDTF">2023-09-19T09:47:00Z</dcterms:modified>
</cp:coreProperties>
</file>