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CF64" w14:textId="77777777" w:rsidR="0044331A" w:rsidRPr="00763AF5" w:rsidRDefault="0044331A" w:rsidP="0044331A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763AF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763AF5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763AF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763AF5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763AF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763AF5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763AF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333FFD7B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38EC1C78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550CF7B1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6D8721CE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7428DA3D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5E49407B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B3BA54C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7A411CB0" w14:textId="5DFD0533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 1 praza de Profesor/a de </w:t>
      </w:r>
      <w:r w:rsidRPr="00763AF5">
        <w:rPr>
          <w:rFonts w:ascii="Arial Narrow" w:eastAsia="Trebuchet MS" w:hAnsi="Arial Narrow" w:cs="Arial Narrow"/>
          <w:szCs w:val="24"/>
          <w:lang w:eastAsia="zh-CN"/>
        </w:rPr>
        <w:t>Trompeta</w:t>
      </w:r>
      <w:r>
        <w:rPr>
          <w:rFonts w:ascii="Arial Narrow" w:eastAsia="Trebuchet MS" w:hAnsi="Arial Narrow" w:cs="Arial Narrow"/>
          <w:szCs w:val="24"/>
          <w:lang w:eastAsia="zh-CN"/>
        </w:rPr>
        <w:t xml:space="preserve"> (17 horas semanais)</w:t>
      </w: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2EF6821A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1E9E428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763AF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44E29BA9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47A8706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2B9AC8D9" w14:textId="2D3564B9" w:rsidR="0044331A" w:rsidRPr="00763AF5" w:rsidRDefault="0044331A" w:rsidP="0044331A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1 praza de Profesor/a de </w:t>
      </w:r>
      <w:r w:rsidRPr="00763AF5">
        <w:rPr>
          <w:rFonts w:ascii="Arial Narrow" w:eastAsia="Trebuchet MS" w:hAnsi="Arial Narrow" w:cs="Arial Narrow"/>
          <w:szCs w:val="24"/>
          <w:lang w:eastAsia="zh-CN"/>
        </w:rPr>
        <w:t>Trompeta</w:t>
      </w:r>
      <w:r>
        <w:rPr>
          <w:rFonts w:ascii="Arial Narrow" w:eastAsia="Trebuchet MS" w:hAnsi="Arial Narrow" w:cs="Arial Narrow"/>
          <w:szCs w:val="24"/>
          <w:lang w:eastAsia="zh-CN"/>
        </w:rPr>
        <w:t xml:space="preserve"> </w:t>
      </w:r>
      <w:r w:rsidRPr="0044331A">
        <w:rPr>
          <w:rFonts w:ascii="Arial Narrow" w:eastAsia="Trebuchet MS" w:hAnsi="Arial Narrow" w:cs="Arial Narrow"/>
          <w:szCs w:val="24"/>
          <w:lang w:eastAsia="zh-CN"/>
        </w:rPr>
        <w:t>(17 horas semanais),</w:t>
      </w: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con carácter de laboral fixo mediante concurso de méritos, para o Concello de Tui, polo que achego a seguinte documentación (marcar cun “X”):</w:t>
      </w:r>
    </w:p>
    <w:p w14:paraId="6C17F43D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6E01A5F8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504904D1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1C4AAB28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7794E037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256A9126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Anexo III de autovaloración.</w:t>
      </w:r>
    </w:p>
    <w:p w14:paraId="044F1954" w14:textId="77777777" w:rsidR="0044331A" w:rsidRPr="00763AF5" w:rsidRDefault="0044331A" w:rsidP="0044331A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763AF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763AF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98B59AB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763AF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1FBF121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763AF5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595E4A11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14C482B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367952DE" w14:textId="77777777" w:rsidR="0044331A" w:rsidRPr="00763AF5" w:rsidRDefault="0044331A" w:rsidP="004433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76CDFCB" w14:textId="77777777" w:rsidR="0044331A" w:rsidRPr="00763AF5" w:rsidRDefault="0044331A" w:rsidP="0044331A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3AF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6D26415" w14:textId="77777777" w:rsidR="0044331A" w:rsidRPr="00763AF5" w:rsidRDefault="0044331A" w:rsidP="0044331A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605664B3" w14:textId="77777777" w:rsidR="0044331A" w:rsidRPr="00763AF5" w:rsidRDefault="0044331A" w:rsidP="0044331A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763AF5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6D621685" w14:textId="77777777" w:rsidR="0044331A" w:rsidRPr="00763AF5" w:rsidRDefault="0044331A" w:rsidP="0044331A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44331A" w:rsidRPr="00763AF5" w14:paraId="61E81A6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06D0F1" w14:textId="77777777" w:rsidR="0044331A" w:rsidRPr="00763AF5" w:rsidRDefault="0044331A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ABA9" w14:textId="77777777" w:rsidR="0044331A" w:rsidRPr="00763AF5" w:rsidRDefault="0044331A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44331A" w:rsidRPr="00763AF5" w14:paraId="4F7D41EF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49E179" w14:textId="77777777" w:rsidR="0044331A" w:rsidRPr="00763AF5" w:rsidRDefault="0044331A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A2B1" w14:textId="77777777" w:rsidR="0044331A" w:rsidRPr="00763AF5" w:rsidRDefault="0044331A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44331A" w:rsidRPr="00763AF5" w14:paraId="2BB81364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573B4E" w14:textId="77777777" w:rsidR="0044331A" w:rsidRPr="00763AF5" w:rsidRDefault="0044331A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CBC5" w14:textId="77777777" w:rsidR="0044331A" w:rsidRPr="00763AF5" w:rsidRDefault="0044331A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44331A" w:rsidRPr="00763AF5" w14:paraId="136D05D4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CCC077" w14:textId="77777777" w:rsidR="0044331A" w:rsidRPr="00763AF5" w:rsidRDefault="0044331A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6699" w14:textId="77777777" w:rsidR="0044331A" w:rsidRPr="00763AF5" w:rsidRDefault="0044331A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44331A" w:rsidRPr="00763AF5" w14:paraId="76E69396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854E6F" w14:textId="77777777" w:rsidR="0044331A" w:rsidRPr="00763AF5" w:rsidRDefault="0044331A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EFEA" w14:textId="77777777" w:rsidR="0044331A" w:rsidRPr="00763AF5" w:rsidRDefault="0044331A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763AF5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763AF5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763AF5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763AF5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44331A" w:rsidRPr="00763AF5" w14:paraId="4EC0863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B8C873" w14:textId="77777777" w:rsidR="0044331A" w:rsidRPr="00763AF5" w:rsidRDefault="0044331A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8711" w14:textId="77777777" w:rsidR="0044331A" w:rsidRPr="00763AF5" w:rsidRDefault="0044331A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3AF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763AF5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763AF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privacidade..</w:t>
            </w:r>
          </w:p>
        </w:tc>
      </w:tr>
    </w:tbl>
    <w:p w14:paraId="4AE9F3AD" w14:textId="77777777" w:rsidR="0044331A" w:rsidRPr="00763AF5" w:rsidRDefault="0044331A" w:rsidP="0044331A">
      <w:pPr>
        <w:widowControl w:val="0"/>
        <w:suppressAutoHyphens/>
        <w:textAlignment w:val="baseline"/>
        <w:rPr>
          <w:rFonts w:ascii="Arial Narrow" w:eastAsia="Trebuchet MS" w:hAnsi="Arial Narrow" w:cs="Arial Narrow"/>
          <w:szCs w:val="24"/>
          <w:lang w:val="es-ES" w:eastAsia="zh-CN"/>
        </w:rPr>
      </w:pPr>
    </w:p>
    <w:p w14:paraId="1D01DDE4" w14:textId="760B990A" w:rsidR="000446BB" w:rsidRPr="0044331A" w:rsidRDefault="000446BB" w:rsidP="0044331A">
      <w:pPr>
        <w:rPr>
          <w:rFonts w:eastAsia="Trebuchet MS"/>
        </w:rPr>
      </w:pPr>
    </w:p>
    <w:sectPr w:rsidR="000446BB" w:rsidRPr="0044331A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5471A"/>
    <w:rsid w:val="0076605D"/>
    <w:rsid w:val="00786D47"/>
    <w:rsid w:val="007B77A0"/>
    <w:rsid w:val="007D0866"/>
    <w:rsid w:val="00830484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30C2D"/>
    <w:rsid w:val="00C466F9"/>
    <w:rsid w:val="00C64AFF"/>
    <w:rsid w:val="00C92CC9"/>
    <w:rsid w:val="00CA29E3"/>
    <w:rsid w:val="00CA7D70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2023-09-19T09:23:00Z</dcterms:created>
  <dcterms:modified xsi:type="dcterms:W3CDTF">2023-09-19T09:23:00Z</dcterms:modified>
</cp:coreProperties>
</file>