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33FB" w14:textId="77777777" w:rsidR="00246EE2" w:rsidRPr="009131A1" w:rsidRDefault="00246EE2" w:rsidP="00246EE2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2F82DBC8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4A3658F4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21FF658E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5DE7B50D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1D19A3F8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7BB41850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715B03F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26172C0B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9131A1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1</w:t>
      </w: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PRAZA DE PRESENTADOR/A MEDIOS DE COMUNICACIÓN</w:t>
      </w:r>
      <w:r w:rsidRPr="009131A1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con carácter de laboral fixo mediante concurso de méritos.</w:t>
      </w:r>
    </w:p>
    <w:p w14:paraId="62015C97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949E857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9131A1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5363497D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307323A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661EB189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28DC623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Formar parte proceso selectivo para a cobertura de </w:t>
      </w:r>
      <w:r w:rsidRPr="009131A1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1 PRAZA DE PRESENTADOR/A MEDIOS DE COMUNICACIÓN </w:t>
      </w: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con carácter de laboral fixo mediante concurso de méritos, para o Concello de Tui, polo que achego a seguinte documentación (marcar cun “X” diante da documentación que se presente):</w:t>
      </w:r>
    </w:p>
    <w:p w14:paraId="53F6FFBC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 Documento Nacional de Identidade, pasaporte ou documento equivalente.</w:t>
      </w:r>
    </w:p>
    <w:p w14:paraId="45BDB307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</w:t>
      </w:r>
      <w:bookmarkStart w:id="0" w:name="_Hlk115681029"/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Copia do título académico esixido.</w:t>
      </w:r>
      <w:bookmarkEnd w:id="0"/>
    </w:p>
    <w:p w14:paraId="1989E451" w14:textId="77777777" w:rsidR="00246EE2" w:rsidRPr="009131A1" w:rsidRDefault="00246EE2" w:rsidP="00246EE2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-Acreditación de colexiado/a no Colexio Oficial de Xornalistas de Galicia</w:t>
      </w:r>
    </w:p>
    <w:p w14:paraId="5A08C9EC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1" w:name="_Hlk119412063"/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-Solicito a incorporación de oficio do certificado de servizos prestados no Concello de Tui.</w:t>
      </w:r>
    </w:p>
    <w:bookmarkEnd w:id="1"/>
    <w:p w14:paraId="1E373C0D" w14:textId="77777777" w:rsidR="00246EE2" w:rsidRPr="009131A1" w:rsidRDefault="00246EE2" w:rsidP="00246EE2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-Declaración responsable (Anexo II) en relación co cumprimento dos requisitos sinalados no artigo </w:t>
      </w:r>
      <w:bookmarkStart w:id="2" w:name="_Hlk121307120"/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3" w:name="_Hlk121305603"/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2"/>
      <w:bookmarkEnd w:id="3"/>
    </w:p>
    <w:p w14:paraId="480785FB" w14:textId="77777777" w:rsidR="00246EE2" w:rsidRPr="009131A1" w:rsidRDefault="00246EE2" w:rsidP="00246EE2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-Xustificante de ter aboado as taxas por dereito de exame.</w:t>
      </w:r>
    </w:p>
    <w:p w14:paraId="63ABBE0E" w14:textId="77777777" w:rsidR="00246EE2" w:rsidRPr="009131A1" w:rsidRDefault="00246EE2" w:rsidP="00246EE2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zCs w:val="24"/>
          <w:lang w:eastAsia="zh-CN"/>
        </w:rPr>
        <w:t xml:space="preserve">-Anexo III de </w:t>
      </w:r>
      <w:proofErr w:type="spellStart"/>
      <w:r w:rsidRPr="009131A1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  <w:r w:rsidRPr="009131A1">
        <w:rPr>
          <w:rFonts w:ascii="Arial Narrow" w:eastAsia="Trebuchet MS" w:hAnsi="Arial Narrow" w:cs="Arial Narrow"/>
          <w:szCs w:val="24"/>
          <w:lang w:eastAsia="zh-CN"/>
        </w:rPr>
        <w:t>.</w:t>
      </w:r>
    </w:p>
    <w:p w14:paraId="4EA7110D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dos documentos que se aleguen para a súa valoración de méritos( relacionar):</w:t>
      </w:r>
    </w:p>
    <w:p w14:paraId="7A460420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9131A1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9131A1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B1928BF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9131A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202__.</w:t>
      </w:r>
    </w:p>
    <w:p w14:paraId="3F3D2198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73EA7F3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9131A1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29BDE60D" w14:textId="77777777" w:rsidR="00246EE2" w:rsidRPr="009131A1" w:rsidRDefault="00246EE2" w:rsidP="00246EE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752F5337" w14:textId="77777777" w:rsidR="00246EE2" w:rsidRPr="009131A1" w:rsidRDefault="00246EE2" w:rsidP="00246EE2">
      <w:pPr>
        <w:widowControl w:val="0"/>
        <w:suppressAutoHyphens/>
        <w:spacing w:line="276" w:lineRule="auto"/>
        <w:ind w:left="4956"/>
        <w:jc w:val="right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9131A1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785A6EA6" w14:textId="77777777" w:rsidR="00246EE2" w:rsidRPr="009131A1" w:rsidRDefault="00246EE2" w:rsidP="00246EE2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9131A1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246EE2" w:rsidRPr="009131A1" w14:paraId="0774AF3B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53CC8B" w14:textId="77777777" w:rsidR="00246EE2" w:rsidRPr="009131A1" w:rsidRDefault="00246EE2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BC3F" w14:textId="77777777" w:rsidR="00246EE2" w:rsidRPr="009131A1" w:rsidRDefault="00246EE2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246EE2" w:rsidRPr="009131A1" w14:paraId="3AFDEF8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27324F4" w14:textId="77777777" w:rsidR="00246EE2" w:rsidRPr="009131A1" w:rsidRDefault="00246EE2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7929" w14:textId="77777777" w:rsidR="00246EE2" w:rsidRPr="009131A1" w:rsidRDefault="00246EE2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246EE2" w:rsidRPr="009131A1" w14:paraId="5ED052E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DB4C36" w14:textId="77777777" w:rsidR="00246EE2" w:rsidRPr="009131A1" w:rsidRDefault="00246EE2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8D9C" w14:textId="77777777" w:rsidR="00246EE2" w:rsidRPr="009131A1" w:rsidRDefault="00246EE2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246EE2" w:rsidRPr="009131A1" w14:paraId="48CA8D1B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09D284" w14:textId="77777777" w:rsidR="00246EE2" w:rsidRPr="009131A1" w:rsidRDefault="00246EE2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074B" w14:textId="77777777" w:rsidR="00246EE2" w:rsidRPr="009131A1" w:rsidRDefault="00246EE2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246EE2" w:rsidRPr="009131A1" w14:paraId="156DDD42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941BE1" w14:textId="77777777" w:rsidR="00246EE2" w:rsidRPr="009131A1" w:rsidRDefault="00246EE2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3CC3" w14:textId="77777777" w:rsidR="00246EE2" w:rsidRPr="009131A1" w:rsidRDefault="00246EE2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9131A1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9131A1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9131A1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9131A1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9131A1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9131A1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246EE2" w:rsidRPr="009131A1" w14:paraId="0A0A9126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CDED57" w14:textId="77777777" w:rsidR="00246EE2" w:rsidRPr="009131A1" w:rsidRDefault="00246EE2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FD92" w14:textId="77777777" w:rsidR="00246EE2" w:rsidRPr="009131A1" w:rsidRDefault="00246EE2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9131A1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9131A1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9131A1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9131A1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9131A1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9131A1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57A2D397" w:rsidR="001E4305" w:rsidRPr="00246EE2" w:rsidRDefault="001E4305" w:rsidP="00246EE2"/>
    <w:sectPr w:rsidR="001E4305" w:rsidRPr="00246EE2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82E5E"/>
    <w:rsid w:val="000A065A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7185"/>
    <w:rsid w:val="004D74BE"/>
    <w:rsid w:val="004F6D70"/>
    <w:rsid w:val="005068B6"/>
    <w:rsid w:val="0052600C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2DA4"/>
    <w:rsid w:val="00BA6CEB"/>
    <w:rsid w:val="00BD53DE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295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2023-09-19T08:23:00Z</dcterms:created>
  <dcterms:modified xsi:type="dcterms:W3CDTF">2023-09-19T08:23:00Z</dcterms:modified>
</cp:coreProperties>
</file>