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A4E3" w14:textId="77777777" w:rsidR="00C038D8" w:rsidRPr="00F53117" w:rsidRDefault="00C038D8" w:rsidP="00C038D8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F53117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</w:t>
      </w:r>
      <w:r w:rsidRPr="00F53117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F53117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I. – MODELO</w:t>
      </w:r>
      <w:r w:rsidRPr="00F53117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F53117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DE</w:t>
      </w:r>
      <w:r w:rsidRPr="00F53117">
        <w:rPr>
          <w:rFonts w:ascii="Arial Narrow" w:eastAsia="Trebuchet MS" w:hAnsi="Arial Narrow" w:cs="Arial Narrow"/>
          <w:b/>
          <w:spacing w:val="4"/>
          <w:szCs w:val="24"/>
          <w:lang w:val="es-ES" w:eastAsia="zh-CN"/>
        </w:rPr>
        <w:t xml:space="preserve"> </w:t>
      </w:r>
      <w:r w:rsidRPr="00F53117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SOLICITUDE</w:t>
      </w:r>
    </w:p>
    <w:p w14:paraId="3215523C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7700A35B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6E87D8E9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6C995069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50AED064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5D7D7D18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3234E9B8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32F7162E" w14:textId="005569F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Que publicada a convocatoria de  1 praza de Profesor/a de </w:t>
      </w:r>
      <w:r w:rsidRPr="00F53117">
        <w:rPr>
          <w:rFonts w:ascii="Arial Narrow" w:eastAsia="Calibri" w:hAnsi="Arial Narrow" w:cs="Arial Narrow"/>
          <w:szCs w:val="24"/>
          <w:lang w:eastAsia="zh-CN"/>
        </w:rPr>
        <w:t>Percusión</w:t>
      </w:r>
      <w:r>
        <w:rPr>
          <w:rFonts w:ascii="Arial Narrow" w:eastAsia="Calibri" w:hAnsi="Arial Narrow" w:cs="Arial Narrow"/>
          <w:szCs w:val="24"/>
          <w:lang w:eastAsia="zh-CN"/>
        </w:rPr>
        <w:t>( 13 horas semanais)</w:t>
      </w: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méritos.</w:t>
      </w:r>
    </w:p>
    <w:p w14:paraId="4C1AB07C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36F173B8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F53117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67F1182F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2739A1B6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68FD8667" w14:textId="77777777" w:rsidR="00C038D8" w:rsidRPr="00F53117" w:rsidRDefault="00C038D8" w:rsidP="00C038D8">
      <w:pPr>
        <w:widowControl w:val="0"/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Formar parte proceso selectivo para a cobertura de 1 praza de Profesor/a de </w:t>
      </w:r>
      <w:r w:rsidRPr="00F53117">
        <w:rPr>
          <w:rFonts w:ascii="Arial Narrow" w:eastAsia="Calibri" w:hAnsi="Arial Narrow" w:cs="Arial Narrow"/>
          <w:szCs w:val="24"/>
          <w:lang w:eastAsia="zh-CN"/>
        </w:rPr>
        <w:t>Percusión</w:t>
      </w: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méritos, para o Concello de Tui, polo que achego a seguinte documentación (marcar cun “X”):</w:t>
      </w:r>
    </w:p>
    <w:p w14:paraId="6119FB9A" w14:textId="77777777" w:rsidR="00C038D8" w:rsidRPr="00F53117" w:rsidRDefault="00C038D8" w:rsidP="00C038D8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Copia do Documento Nacional de Identidade, pasaporte ou documento equivalente.</w:t>
      </w:r>
    </w:p>
    <w:p w14:paraId="3CD62926" w14:textId="77777777" w:rsidR="00C038D8" w:rsidRPr="00F53117" w:rsidRDefault="00C038D8" w:rsidP="00C038D8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Copia do título académico esixido. </w:t>
      </w:r>
    </w:p>
    <w:p w14:paraId="7EF56759" w14:textId="77777777" w:rsidR="00C038D8" w:rsidRPr="00F53117" w:rsidRDefault="00C038D8" w:rsidP="00C038D8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Solicito a incorporación de oficio do certificado de servizos prestados no Concello de Tui.</w:t>
      </w:r>
    </w:p>
    <w:p w14:paraId="278ACBA7" w14:textId="77777777" w:rsidR="00C038D8" w:rsidRPr="00F53117" w:rsidRDefault="00C038D8" w:rsidP="00C038D8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Declaración xurada en relación co cumprimento dos requisitos sinalados no artigo </w:t>
      </w:r>
      <w:bookmarkStart w:id="0" w:name="_Hlk121307120"/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1" w:name="_Hlk121305603"/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  <w:bookmarkEnd w:id="1"/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e b) do artigo 3 destas bases específicas </w:t>
      </w:r>
    </w:p>
    <w:p w14:paraId="12B38523" w14:textId="77777777" w:rsidR="00C038D8" w:rsidRPr="00F53117" w:rsidRDefault="00C038D8" w:rsidP="00C038D8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Xustificante de ter aboado as taxas por dereito de exame.</w:t>
      </w:r>
    </w:p>
    <w:p w14:paraId="0C073D6D" w14:textId="77777777" w:rsidR="00C038D8" w:rsidRPr="00F53117" w:rsidRDefault="00C038D8" w:rsidP="00C038D8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Anexo III de </w:t>
      </w:r>
      <w:proofErr w:type="spellStart"/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0CCC2A6F" w14:textId="77777777" w:rsidR="00C038D8" w:rsidRPr="00F53117" w:rsidRDefault="00C038D8" w:rsidP="00C038D8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Copia dos documentos que se aleguen para a súa valoración de méritos( relacionar):</w:t>
      </w:r>
      <w:r w:rsidRPr="00F53117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F53117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0F84A1C5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F53117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6E3EB3F1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_</w:t>
      </w:r>
      <w:r w:rsidRPr="00F53117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768A1949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AF905B9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2E5D5BF5" w14:textId="77777777" w:rsidR="00C038D8" w:rsidRPr="00F53117" w:rsidRDefault="00C038D8" w:rsidP="00C038D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4E9D7FFF" w14:textId="77777777" w:rsidR="00C038D8" w:rsidRPr="00F53117" w:rsidRDefault="00C038D8" w:rsidP="00C038D8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5311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0B444A1C" w14:textId="77777777" w:rsidR="00C038D8" w:rsidRPr="00F53117" w:rsidRDefault="00C038D8" w:rsidP="00C038D8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55DBB9EF" w14:textId="77777777" w:rsidR="00C038D8" w:rsidRPr="00F53117" w:rsidRDefault="00C038D8" w:rsidP="00C038D8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16"/>
          <w:szCs w:val="16"/>
          <w:lang w:eastAsia="zh-CN"/>
        </w:rPr>
      </w:pPr>
      <w:r w:rsidRPr="00F53117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datos.</w:t>
      </w:r>
    </w:p>
    <w:p w14:paraId="6978F4A4" w14:textId="77777777" w:rsidR="00C038D8" w:rsidRPr="00F53117" w:rsidRDefault="00C038D8" w:rsidP="00C038D8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C038D8" w:rsidRPr="00F53117" w14:paraId="40DC22B2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04E2A37" w14:textId="77777777" w:rsidR="00C038D8" w:rsidRPr="00F53117" w:rsidRDefault="00C038D8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5311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7CBD" w14:textId="77777777" w:rsidR="00C038D8" w:rsidRPr="00F53117" w:rsidRDefault="00C038D8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53117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C038D8" w:rsidRPr="00F53117" w14:paraId="785F2B18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2BDDCE" w14:textId="77777777" w:rsidR="00C038D8" w:rsidRPr="00F53117" w:rsidRDefault="00C038D8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5311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0B31" w14:textId="77777777" w:rsidR="00C038D8" w:rsidRPr="00F53117" w:rsidRDefault="00C038D8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5311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C038D8" w:rsidRPr="00F53117" w14:paraId="61261FDF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6051ED1" w14:textId="77777777" w:rsidR="00C038D8" w:rsidRPr="00F53117" w:rsidRDefault="00C038D8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5311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35BB" w14:textId="77777777" w:rsidR="00C038D8" w:rsidRPr="00F53117" w:rsidRDefault="00C038D8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5311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C038D8" w:rsidRPr="00F53117" w14:paraId="2924CD09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A19F28" w14:textId="77777777" w:rsidR="00C038D8" w:rsidRPr="00F53117" w:rsidRDefault="00C038D8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5311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7FA5" w14:textId="77777777" w:rsidR="00C038D8" w:rsidRPr="00F53117" w:rsidRDefault="00C038D8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5311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C038D8" w:rsidRPr="00F53117" w14:paraId="2D1219BB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3DAA1EC" w14:textId="77777777" w:rsidR="00C038D8" w:rsidRPr="00F53117" w:rsidRDefault="00C038D8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5311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916E" w14:textId="77777777" w:rsidR="00C038D8" w:rsidRPr="00F53117" w:rsidRDefault="00C038D8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5311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F5311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F5311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F53117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F53117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F53117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F53117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C038D8" w:rsidRPr="00F53117" w14:paraId="142CB98B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71DCA6" w14:textId="77777777" w:rsidR="00C038D8" w:rsidRPr="00F53117" w:rsidRDefault="00C038D8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5311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8B3E" w14:textId="77777777" w:rsidR="00C038D8" w:rsidRPr="00F53117" w:rsidRDefault="00C038D8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5311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F5311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F5311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F53117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F5311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F5311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  <w:r w:rsidRPr="00F5311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..</w:t>
            </w:r>
          </w:p>
        </w:tc>
      </w:tr>
    </w:tbl>
    <w:p w14:paraId="1D01DDE4" w14:textId="760B990A" w:rsidR="000446BB" w:rsidRPr="00C038D8" w:rsidRDefault="000446BB" w:rsidP="00C038D8">
      <w:pPr>
        <w:rPr>
          <w:rFonts w:eastAsia="Trebuchet MS"/>
        </w:rPr>
      </w:pPr>
    </w:p>
    <w:sectPr w:rsidR="000446BB" w:rsidRPr="00C038D8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46BB"/>
    <w:rsid w:val="00082E5E"/>
    <w:rsid w:val="000A065A"/>
    <w:rsid w:val="000A1C23"/>
    <w:rsid w:val="000B3ABB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6603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33E3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25998"/>
    <w:rsid w:val="007333B1"/>
    <w:rsid w:val="0075471A"/>
    <w:rsid w:val="00786D47"/>
    <w:rsid w:val="007B77A0"/>
    <w:rsid w:val="007D0866"/>
    <w:rsid w:val="00830484"/>
    <w:rsid w:val="008A707F"/>
    <w:rsid w:val="00914674"/>
    <w:rsid w:val="0091775E"/>
    <w:rsid w:val="0094140C"/>
    <w:rsid w:val="00953460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22CB"/>
    <w:rsid w:val="00AF3E87"/>
    <w:rsid w:val="00B15383"/>
    <w:rsid w:val="00B156CE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038D8"/>
    <w:rsid w:val="00C30C2D"/>
    <w:rsid w:val="00C466F9"/>
    <w:rsid w:val="00C64AFF"/>
    <w:rsid w:val="00C92CC9"/>
    <w:rsid w:val="00CA29E3"/>
    <w:rsid w:val="00CA7D70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286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2023-09-19T09:21:00Z</dcterms:created>
  <dcterms:modified xsi:type="dcterms:W3CDTF">2023-09-19T09:21:00Z</dcterms:modified>
</cp:coreProperties>
</file>