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9202" w14:textId="77777777" w:rsidR="009E3066" w:rsidRPr="002D150E" w:rsidRDefault="009E3066" w:rsidP="009E3066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39EF410D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_______________________________________,con DNI núm.   ______________________,</w:t>
      </w:r>
    </w:p>
    <w:p w14:paraId="2A9F5FF9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_______________________________________,localidade   _____________________, código postal   _________________,</w:t>
      </w:r>
    </w:p>
    <w:p w14:paraId="3F319B8A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6D28CCEE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14AB175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3986BE08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PEÓN/PEOA CEMITERIO  con carácter de laboral fixo mediante concurso-oposición</w:t>
      </w:r>
    </w:p>
    <w:p w14:paraId="0134FB4C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8994389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5AC0D010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31FACD54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7DA3EF58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5220F63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PEÓN/PEOA CEMITERIO  con carácter de laboral fixo mediante concurso-oposición, para o Concello de Tui, polo que achego a seguinte documentación (marcar cun “X”):</w:t>
      </w:r>
    </w:p>
    <w:p w14:paraId="56B50BBA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7A8FB256" w14:textId="77777777" w:rsidR="009E3066" w:rsidRPr="002D150E" w:rsidRDefault="009E3066" w:rsidP="009E3066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</w:t>
      </w:r>
      <w:proofErr w:type="spellStart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Celga</w:t>
      </w:r>
      <w:proofErr w:type="spellEnd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__ (indicar o nivel acreditado de ser o caso)</w:t>
      </w:r>
    </w:p>
    <w:p w14:paraId="75B9904A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</w:p>
    <w:p w14:paraId="6AE15B3F" w14:textId="77777777" w:rsidR="009E3066" w:rsidRPr="002D150E" w:rsidRDefault="009E3066" w:rsidP="009E3066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</w:t>
      </w:r>
      <w:bookmarkStart w:id="0" w:name="_Hlk121312144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</w:p>
    <w:p w14:paraId="62765D2C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71E1405E" w14:textId="77777777" w:rsidR="009E3066" w:rsidRPr="002D150E" w:rsidRDefault="009E3066" w:rsidP="009E3066">
      <w:pPr>
        <w:widowControl w:val="0"/>
        <w:suppressAutoHyphens/>
        <w:spacing w:line="276" w:lineRule="auto"/>
        <w:ind w:left="708" w:firstLine="12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Documentación para adaptación de tempo e medios no caso de discapacidade, </w:t>
      </w:r>
      <w:bookmarkStart w:id="2" w:name="_Hlk121312167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e adaptación solicitada.</w:t>
      </w:r>
    </w:p>
    <w:bookmarkEnd w:id="2"/>
    <w:p w14:paraId="696F38C0" w14:textId="77777777" w:rsidR="009E3066" w:rsidRPr="002D150E" w:rsidRDefault="009E3066" w:rsidP="009E3066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2D150E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6AE11F73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598068BA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2E3E7B6B" w14:textId="77777777" w:rsidR="009E3066" w:rsidRPr="002D150E" w:rsidRDefault="009E3066" w:rsidP="009E3066">
      <w:pPr>
        <w:widowControl w:val="0"/>
        <w:suppressAutoHyphens/>
        <w:spacing w:line="276" w:lineRule="auto"/>
        <w:ind w:left="708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E11752A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6EC8960F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031BA6F" w14:textId="77777777" w:rsidR="009E3066" w:rsidRPr="002D150E" w:rsidRDefault="009E3066" w:rsidP="009E30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EC9E6E7" w14:textId="77777777" w:rsidR="009E3066" w:rsidRPr="002D150E" w:rsidRDefault="009E3066" w:rsidP="009E3066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6A23EF24" w14:textId="77777777" w:rsidR="009E3066" w:rsidRPr="002D150E" w:rsidRDefault="009E3066" w:rsidP="009E3066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2D150E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9E3066" w:rsidRPr="002D150E" w14:paraId="2A0CF6F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9A282B" w14:textId="77777777" w:rsidR="009E3066" w:rsidRPr="002D150E" w:rsidRDefault="009E30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EFA2" w14:textId="77777777" w:rsidR="009E3066" w:rsidRPr="002D150E" w:rsidRDefault="009E30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9E3066" w:rsidRPr="002D150E" w14:paraId="7ED10EF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E6C1948" w14:textId="77777777" w:rsidR="009E3066" w:rsidRPr="002D150E" w:rsidRDefault="009E30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C30A" w14:textId="77777777" w:rsidR="009E3066" w:rsidRPr="002D150E" w:rsidRDefault="009E30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9E3066" w:rsidRPr="002D150E" w14:paraId="1B9F8B33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387D70" w14:textId="77777777" w:rsidR="009E3066" w:rsidRPr="002D150E" w:rsidRDefault="009E30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0BD3" w14:textId="77777777" w:rsidR="009E3066" w:rsidRPr="002D150E" w:rsidRDefault="009E30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9E3066" w:rsidRPr="002D150E" w14:paraId="3DE56664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ABEC6F" w14:textId="77777777" w:rsidR="009E3066" w:rsidRPr="002D150E" w:rsidRDefault="009E30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2E0D" w14:textId="77777777" w:rsidR="009E3066" w:rsidRPr="002D150E" w:rsidRDefault="009E30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9E3066" w:rsidRPr="002D150E" w14:paraId="5E437C2C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95D09D" w14:textId="77777777" w:rsidR="009E3066" w:rsidRPr="002D150E" w:rsidRDefault="009E30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D90D" w14:textId="77777777" w:rsidR="009E3066" w:rsidRPr="002D150E" w:rsidRDefault="009E30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2D150E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2D150E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2D150E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2D150E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9E3066" w:rsidRPr="002D150E" w14:paraId="7FA78E3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FF8384" w14:textId="77777777" w:rsidR="009E3066" w:rsidRPr="002D150E" w:rsidRDefault="009E30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4F7F" w14:textId="77777777" w:rsidR="009E3066" w:rsidRPr="002D150E" w:rsidRDefault="009E30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2D150E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2D150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7833F965" w14:textId="260F981B" w:rsidR="00F33D15" w:rsidRPr="009E3066" w:rsidRDefault="00F33D15" w:rsidP="009E3066">
      <w:pPr>
        <w:rPr>
          <w:rFonts w:eastAsia="Trebuchet MS"/>
        </w:rPr>
      </w:pPr>
    </w:p>
    <w:sectPr w:rsidR="00F33D15" w:rsidRPr="009E3066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82E5E"/>
    <w:rsid w:val="00083CB2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3F05"/>
    <w:rsid w:val="001E4305"/>
    <w:rsid w:val="002056AB"/>
    <w:rsid w:val="00214E4E"/>
    <w:rsid w:val="00232F34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388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A4FEE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357E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D4547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977E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06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B48C8"/>
    <w:rsid w:val="00AD6E1F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33D15"/>
    <w:rsid w:val="00F63B26"/>
    <w:rsid w:val="00F670DF"/>
    <w:rsid w:val="00F74BA6"/>
    <w:rsid w:val="00F758CC"/>
    <w:rsid w:val="00F80E73"/>
    <w:rsid w:val="00F82FDE"/>
    <w:rsid w:val="00FB1F68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296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2023-09-19T09:06:00Z</dcterms:created>
  <dcterms:modified xsi:type="dcterms:W3CDTF">2023-09-19T09:06:00Z</dcterms:modified>
</cp:coreProperties>
</file>