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C18DC" w14:textId="77777777" w:rsidR="000011CD" w:rsidRPr="006C075C" w:rsidRDefault="000011CD" w:rsidP="000011CD">
      <w:pPr>
        <w:widowControl w:val="0"/>
        <w:suppressAutoHyphens/>
        <w:spacing w:line="276" w:lineRule="auto"/>
        <w:ind w:left="460"/>
        <w:jc w:val="center"/>
        <w:textAlignment w:val="baseline"/>
        <w:rPr>
          <w:rFonts w:ascii="Trebuchet MS" w:eastAsia="Trebuchet MS" w:hAnsi="Trebuchet MS" w:cs="Trebuchet MS"/>
          <w:sz w:val="19"/>
          <w:szCs w:val="19"/>
          <w:lang w:val="es-ES" w:eastAsia="zh-CN"/>
        </w:rPr>
      </w:pPr>
      <w:r w:rsidRPr="006C075C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ANEXO</w:t>
      </w:r>
      <w:r w:rsidRPr="006C075C">
        <w:rPr>
          <w:rFonts w:ascii="Arial Narrow" w:eastAsia="Trebuchet MS" w:hAnsi="Arial Narrow" w:cs="Arial Narrow"/>
          <w:b/>
          <w:spacing w:val="3"/>
          <w:szCs w:val="24"/>
          <w:lang w:val="es-ES" w:eastAsia="zh-CN"/>
        </w:rPr>
        <w:t xml:space="preserve"> </w:t>
      </w:r>
      <w:r w:rsidRPr="006C075C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I. – MODELO</w:t>
      </w:r>
      <w:r w:rsidRPr="006C075C">
        <w:rPr>
          <w:rFonts w:ascii="Arial Narrow" w:eastAsia="Trebuchet MS" w:hAnsi="Arial Narrow" w:cs="Arial Narrow"/>
          <w:b/>
          <w:spacing w:val="3"/>
          <w:szCs w:val="24"/>
          <w:lang w:val="es-ES" w:eastAsia="zh-CN"/>
        </w:rPr>
        <w:t xml:space="preserve"> </w:t>
      </w:r>
      <w:r w:rsidRPr="006C075C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DE</w:t>
      </w:r>
      <w:r w:rsidRPr="006C075C">
        <w:rPr>
          <w:rFonts w:ascii="Arial Narrow" w:eastAsia="Trebuchet MS" w:hAnsi="Arial Narrow" w:cs="Arial Narrow"/>
          <w:b/>
          <w:spacing w:val="4"/>
          <w:szCs w:val="24"/>
          <w:lang w:val="es-ES" w:eastAsia="zh-CN"/>
        </w:rPr>
        <w:t xml:space="preserve"> </w:t>
      </w:r>
      <w:r w:rsidRPr="006C075C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SOLICITUDE</w:t>
      </w:r>
    </w:p>
    <w:p w14:paraId="16E2729C" w14:textId="77777777" w:rsidR="000011CD" w:rsidRPr="006C075C" w:rsidRDefault="000011CD" w:rsidP="000011CD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0853977A" w14:textId="77777777" w:rsidR="000011CD" w:rsidRPr="006C075C" w:rsidRDefault="000011CD" w:rsidP="000011C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________________________________________,con DNI núm.   ______________________,</w:t>
      </w:r>
    </w:p>
    <w:p w14:paraId="09E6DDC5" w14:textId="77777777" w:rsidR="000011CD" w:rsidRPr="006C075C" w:rsidRDefault="000011CD" w:rsidP="000011C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>con domicilio en   _______________________________________________________,</w:t>
      </w:r>
    </w:p>
    <w:p w14:paraId="78D675C0" w14:textId="77777777" w:rsidR="000011CD" w:rsidRPr="006C075C" w:rsidRDefault="000011CD" w:rsidP="000011C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>localidade   _____________________, Código postal   _________________,</w:t>
      </w:r>
    </w:p>
    <w:p w14:paraId="567046E0" w14:textId="77777777" w:rsidR="000011CD" w:rsidRPr="006C075C" w:rsidRDefault="000011CD" w:rsidP="000011C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>teléfono   _________________________correo electrónico________________________.</w:t>
      </w:r>
    </w:p>
    <w:p w14:paraId="2C5BF098" w14:textId="77777777" w:rsidR="000011CD" w:rsidRPr="006C075C" w:rsidRDefault="000011CD" w:rsidP="000011CD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5E29BC4D" w14:textId="77777777" w:rsidR="000011CD" w:rsidRPr="006C075C" w:rsidRDefault="000011CD" w:rsidP="000011C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C075C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EXPÓN:</w:t>
      </w:r>
    </w:p>
    <w:p w14:paraId="0229C1F3" w14:textId="65AA623C" w:rsidR="000011CD" w:rsidRPr="006C075C" w:rsidRDefault="000011CD" w:rsidP="000011C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Que publicada a convocatoria de  1 praza de Profesor/a de 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>óboe (6 horas semanais)</w:t>
      </w:r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>, con carácter de laboral fixo mediante concurso de méritos.</w:t>
      </w:r>
    </w:p>
    <w:p w14:paraId="170230F1" w14:textId="77777777" w:rsidR="000011CD" w:rsidRPr="006C075C" w:rsidRDefault="000011CD" w:rsidP="000011CD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4A1C40BB" w14:textId="77777777" w:rsidR="000011CD" w:rsidRPr="006C075C" w:rsidRDefault="000011CD" w:rsidP="000011C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>FAGO CONSTAR que cumpro os requirimentos das persoas aspirantes esixidos nas bases da convocatoria</w:t>
      </w:r>
      <w:r w:rsidRPr="006C075C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.</w:t>
      </w:r>
    </w:p>
    <w:p w14:paraId="38EC12BC" w14:textId="77777777" w:rsidR="000011CD" w:rsidRPr="006C075C" w:rsidRDefault="000011CD" w:rsidP="000011CD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5397971A" w14:textId="77777777" w:rsidR="000011CD" w:rsidRPr="006C075C" w:rsidRDefault="000011CD" w:rsidP="000011C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C075C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SOLICITO:</w:t>
      </w:r>
    </w:p>
    <w:p w14:paraId="798CB45B" w14:textId="1973911C" w:rsidR="000011CD" w:rsidRPr="006C075C" w:rsidRDefault="000011CD" w:rsidP="000011CD">
      <w:pPr>
        <w:widowControl w:val="0"/>
        <w:suppressAutoHyphens/>
        <w:spacing w:line="276" w:lineRule="auto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Formar parte proceso selectivo para a cobertura de 1 praza de Profesor/a de </w:t>
      </w:r>
      <w:r w:rsidR="00070DEF">
        <w:rPr>
          <w:rFonts w:ascii="Arial Narrow" w:eastAsia="Trebuchet MS" w:hAnsi="Arial Narrow" w:cs="Arial Narrow"/>
          <w:spacing w:val="-2"/>
          <w:szCs w:val="24"/>
          <w:lang w:eastAsia="zh-CN"/>
        </w:rPr>
        <w:t>oboe</w:t>
      </w:r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>, con carácter de laboral fixo mediante concurso de méritos, para o Concello de Tui, polo que achego a seguinte documentación (marcar cun “X”):</w:t>
      </w:r>
    </w:p>
    <w:p w14:paraId="25F00730" w14:textId="77777777" w:rsidR="000011CD" w:rsidRPr="006C075C" w:rsidRDefault="000011CD" w:rsidP="000011CD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>Copia do Documento Nacional de Identidade, pasaporte ou documento equivalente.</w:t>
      </w:r>
    </w:p>
    <w:p w14:paraId="0450874B" w14:textId="77777777" w:rsidR="000011CD" w:rsidRPr="006C075C" w:rsidRDefault="000011CD" w:rsidP="000011CD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Copia do título académico esixido. </w:t>
      </w:r>
    </w:p>
    <w:p w14:paraId="20630D55" w14:textId="77777777" w:rsidR="000011CD" w:rsidRPr="006C075C" w:rsidRDefault="000011CD" w:rsidP="000011CD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>Solicito a incorporación de oficio do certificado de servizos prestados no Concello de Tui.</w:t>
      </w:r>
    </w:p>
    <w:p w14:paraId="13033B7E" w14:textId="77777777" w:rsidR="000011CD" w:rsidRPr="006C075C" w:rsidRDefault="000011CD" w:rsidP="000011CD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Declaración xurada en relación co cumprimento dos requisitos sinalados no artigo </w:t>
      </w:r>
      <w:bookmarkStart w:id="0" w:name="_Hlk121307120"/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quinto das bases xerais letras </w:t>
      </w:r>
      <w:bookmarkStart w:id="1" w:name="_Hlk121305603"/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>d), e), f)</w:t>
      </w:r>
      <w:bookmarkEnd w:id="0"/>
      <w:bookmarkEnd w:id="1"/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e b) do artigo 3 destas bases específicas </w:t>
      </w:r>
    </w:p>
    <w:p w14:paraId="7E0DFA6E" w14:textId="77777777" w:rsidR="000011CD" w:rsidRPr="006C075C" w:rsidRDefault="000011CD" w:rsidP="000011CD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>Xustificante de ter aboado as taxas por dereito de exame.</w:t>
      </w:r>
    </w:p>
    <w:p w14:paraId="794D4DDC" w14:textId="77777777" w:rsidR="000011CD" w:rsidRPr="006C075C" w:rsidRDefault="000011CD" w:rsidP="000011CD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>Anexo III de autovaloración.</w:t>
      </w:r>
    </w:p>
    <w:p w14:paraId="25B0F386" w14:textId="77777777" w:rsidR="000011CD" w:rsidRPr="006C075C" w:rsidRDefault="000011CD" w:rsidP="000011CD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>Copia dos documentos que se aleguen para a súa valoración de méritos( relacionar):</w:t>
      </w:r>
      <w:r w:rsidRPr="006C075C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6C075C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</w:p>
    <w:p w14:paraId="107B263D" w14:textId="77777777" w:rsidR="000011CD" w:rsidRPr="006C075C" w:rsidRDefault="000011CD" w:rsidP="000011C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C075C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6C075C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</w:p>
    <w:p w14:paraId="5F769B5E" w14:textId="77777777" w:rsidR="000011CD" w:rsidRPr="006C075C" w:rsidRDefault="000011CD" w:rsidP="000011C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>En____________, a _______ de _____________ de 202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>_</w:t>
      </w:r>
      <w:r w:rsidRPr="006C075C">
        <w:rPr>
          <w:rFonts w:ascii="Arial Narrow" w:eastAsia="Trebuchet MS" w:hAnsi="Arial Narrow" w:cs="Arial Narrow"/>
          <w:spacing w:val="-2"/>
          <w:szCs w:val="24"/>
          <w:lang w:eastAsia="zh-CN"/>
        </w:rPr>
        <w:t>.</w:t>
      </w:r>
    </w:p>
    <w:p w14:paraId="6433619A" w14:textId="77777777" w:rsidR="000011CD" w:rsidRPr="006C075C" w:rsidRDefault="000011CD" w:rsidP="000011CD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223445D6" w14:textId="77777777" w:rsidR="000011CD" w:rsidRPr="006C075C" w:rsidRDefault="000011CD" w:rsidP="000011C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C075C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4A67E401" w14:textId="77777777" w:rsidR="000011CD" w:rsidRPr="006C075C" w:rsidRDefault="000011CD" w:rsidP="000011CD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</w:p>
    <w:p w14:paraId="0EA2DC39" w14:textId="77777777" w:rsidR="000011CD" w:rsidRPr="006C075C" w:rsidRDefault="000011CD" w:rsidP="000011CD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6C075C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AO ALCALDE DO CONCELLO DE TUI</w:t>
      </w:r>
    </w:p>
    <w:p w14:paraId="18E732BA" w14:textId="77777777" w:rsidR="000011CD" w:rsidRPr="006C075C" w:rsidRDefault="000011CD" w:rsidP="000011CD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7891D000" w14:textId="77777777" w:rsidR="000011CD" w:rsidRPr="006C075C" w:rsidRDefault="000011CD" w:rsidP="000011CD">
      <w:pPr>
        <w:widowControl w:val="0"/>
        <w:suppressAutoHyphens/>
        <w:textAlignment w:val="baseline"/>
        <w:rPr>
          <w:rFonts w:ascii="Arial Narrow" w:eastAsia="Trebuchet MS" w:hAnsi="Arial Narrow" w:cs="Arial Narrow"/>
          <w:b/>
          <w:sz w:val="16"/>
          <w:szCs w:val="16"/>
          <w:lang w:eastAsia="zh-CN"/>
        </w:rPr>
      </w:pPr>
      <w:r w:rsidRPr="006C075C">
        <w:rPr>
          <w:rFonts w:ascii="Arial Narrow" w:eastAsia="Trebuchet MS" w:hAnsi="Arial Narrow" w:cs="Arial Narrow"/>
          <w:b/>
          <w:sz w:val="16"/>
          <w:szCs w:val="16"/>
          <w:lang w:eastAsia="zh-CN"/>
        </w:rPr>
        <w:t>Información básica sobre protección de datos.</w:t>
      </w:r>
    </w:p>
    <w:p w14:paraId="0CE58651" w14:textId="77777777" w:rsidR="000011CD" w:rsidRPr="006C075C" w:rsidRDefault="000011CD" w:rsidP="000011CD">
      <w:pPr>
        <w:widowControl w:val="0"/>
        <w:suppressAutoHyphens/>
        <w:textAlignment w:val="baseline"/>
        <w:rPr>
          <w:rFonts w:ascii="Trebuchet MS" w:eastAsia="Trebuchet MS" w:hAnsi="Trebuchet MS" w:cs="Trebuchet MS"/>
          <w:sz w:val="16"/>
          <w:szCs w:val="16"/>
          <w:lang w:val="es-ES"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20"/>
        <w:gridCol w:w="6683"/>
      </w:tblGrid>
      <w:tr w:rsidR="000011CD" w:rsidRPr="006C075C" w14:paraId="751ABBBD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C5E7DB5" w14:textId="77777777" w:rsidR="000011CD" w:rsidRPr="006C075C" w:rsidRDefault="000011CD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6C075C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RESPONSABLE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97002" w14:textId="77777777" w:rsidR="000011CD" w:rsidRPr="006C075C" w:rsidRDefault="000011CD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6C075C">
              <w:rPr>
                <w:rFonts w:ascii="Arial Narrow" w:eastAsia="Trebuchet MS" w:hAnsi="Arial Narrow" w:cs="Arial Narrow"/>
                <w:color w:val="262626"/>
                <w:sz w:val="16"/>
                <w:szCs w:val="16"/>
                <w:lang w:eastAsia="zh-CN"/>
              </w:rPr>
              <w:t>Concello de Tui.</w:t>
            </w:r>
          </w:p>
        </w:tc>
      </w:tr>
      <w:tr w:rsidR="000011CD" w:rsidRPr="006C075C" w14:paraId="201F8BD8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DA138A6" w14:textId="77777777" w:rsidR="000011CD" w:rsidRPr="006C075C" w:rsidRDefault="000011CD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6C075C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FINALIDADE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6FCDD" w14:textId="77777777" w:rsidR="000011CD" w:rsidRPr="006C075C" w:rsidRDefault="000011CD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6C075C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Xestión e contratación de persoal laboral e funcionario do Concello.</w:t>
            </w:r>
          </w:p>
        </w:tc>
      </w:tr>
      <w:tr w:rsidR="000011CD" w:rsidRPr="006C075C" w14:paraId="5018151C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544A3F9" w14:textId="77777777" w:rsidR="000011CD" w:rsidRPr="006C075C" w:rsidRDefault="000011CD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6C075C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LEXITIMIDADE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384BC" w14:textId="77777777" w:rsidR="000011CD" w:rsidRPr="006C075C" w:rsidRDefault="000011CD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6C075C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Execución dun contrato e  obriga legal en materia laboral.</w:t>
            </w:r>
          </w:p>
        </w:tc>
      </w:tr>
      <w:tr w:rsidR="000011CD" w:rsidRPr="006C075C" w14:paraId="143A3F48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6EEB3D4" w14:textId="77777777" w:rsidR="000011CD" w:rsidRPr="006C075C" w:rsidRDefault="000011CD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6C075C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DESTINATARIOS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5B1FE" w14:textId="77777777" w:rsidR="000011CD" w:rsidRPr="006C075C" w:rsidRDefault="000011CD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6C075C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Os seus datos poderán ser transferidos de conformidade coas disposicións da normativa sobre asuntos laborais.</w:t>
            </w:r>
          </w:p>
        </w:tc>
      </w:tr>
      <w:tr w:rsidR="000011CD" w:rsidRPr="006C075C" w14:paraId="66C41D44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99A771D" w14:textId="77777777" w:rsidR="000011CD" w:rsidRPr="006C075C" w:rsidRDefault="000011CD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6C075C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DEREITOS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851BA" w14:textId="77777777" w:rsidR="000011CD" w:rsidRPr="006C075C" w:rsidRDefault="000011CD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6C075C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Os dereitos de acceso, rectificación, cancelación, oposición, portabilidade e limitación,</w:t>
            </w:r>
            <w:r w:rsidRPr="006C075C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que poderá exercer ante el Responsable: </w:t>
            </w:r>
            <w:hyperlink r:id="rId7" w:history="1">
              <w:r w:rsidRPr="006C075C">
                <w:rPr>
                  <w:rFonts w:ascii="Arial Narrow" w:eastAsia="Trebuchet MS" w:hAnsi="Arial Narrow" w:cs="Arial Narrow"/>
                  <w:color w:val="000080"/>
                  <w:sz w:val="16"/>
                  <w:szCs w:val="16"/>
                  <w:u w:val="single"/>
                  <w:lang w:eastAsia="zh-CN"/>
                </w:rPr>
                <w:t>rexistro@tui.gal</w:t>
              </w:r>
            </w:hyperlink>
            <w:r w:rsidRPr="006C075C">
              <w:rPr>
                <w:rFonts w:ascii="Arial Narrow" w:eastAsia="Trebuchet MS" w:hAnsi="Arial Narrow" w:cs="Arial Narrow"/>
                <w:color w:val="000000"/>
                <w:sz w:val="16"/>
                <w:szCs w:val="16"/>
                <w:lang w:eastAsia="zh-CN"/>
              </w:rPr>
              <w:t xml:space="preserve">. </w:t>
            </w:r>
            <w:r w:rsidRPr="006C075C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0011CD" w:rsidRPr="006C075C" w14:paraId="1830CAEB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CA3AB99" w14:textId="77777777" w:rsidR="000011CD" w:rsidRPr="006C075C" w:rsidRDefault="000011CD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6C075C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INFORMACIÓN ADICIONAL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AC3A7" w14:textId="77777777" w:rsidR="000011CD" w:rsidRPr="006C075C" w:rsidRDefault="000011CD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6C075C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Dispón da información adicional e detallada sobre protección de datos na nosa páxina web </w:t>
            </w:r>
            <w:hyperlink r:id="rId8" w:history="1">
              <w:r w:rsidRPr="006C075C">
                <w:rPr>
                  <w:rFonts w:ascii="Arial Narrow" w:eastAsia="Trebuchet MS" w:hAnsi="Arial Narrow" w:cs="Arial Narrow"/>
                  <w:iCs/>
                  <w:color w:val="262626"/>
                  <w:sz w:val="16"/>
                  <w:szCs w:val="16"/>
                  <w:u w:val="single"/>
                  <w:lang w:eastAsia="zh-CN"/>
                </w:rPr>
                <w:t>www.tui.gal</w:t>
              </w:r>
            </w:hyperlink>
            <w:r w:rsidRPr="006C075C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 na sección de política de privacidade..</w:t>
            </w:r>
          </w:p>
        </w:tc>
      </w:tr>
    </w:tbl>
    <w:p w14:paraId="1D01DDE4" w14:textId="760B990A" w:rsidR="000446BB" w:rsidRPr="000011CD" w:rsidRDefault="000446BB" w:rsidP="000011CD">
      <w:pPr>
        <w:rPr>
          <w:rFonts w:eastAsia="Trebuchet MS"/>
        </w:rPr>
      </w:pPr>
    </w:p>
    <w:sectPr w:rsidR="000446BB" w:rsidRPr="000011CD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dobe Fan Heiti Std B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5EF0"/>
    <w:multiLevelType w:val="hybridMultilevel"/>
    <w:tmpl w:val="B7C69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1"/>
  </w:num>
  <w:num w:numId="2" w16cid:durableId="1493981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011CD"/>
    <w:rsid w:val="000149F0"/>
    <w:rsid w:val="000446BB"/>
    <w:rsid w:val="00070DEF"/>
    <w:rsid w:val="00082E5E"/>
    <w:rsid w:val="000A065A"/>
    <w:rsid w:val="000A1C23"/>
    <w:rsid w:val="000F0649"/>
    <w:rsid w:val="000F6CB0"/>
    <w:rsid w:val="00115F1D"/>
    <w:rsid w:val="0013680F"/>
    <w:rsid w:val="00152C26"/>
    <w:rsid w:val="001540BB"/>
    <w:rsid w:val="00160902"/>
    <w:rsid w:val="001674CD"/>
    <w:rsid w:val="00186CD8"/>
    <w:rsid w:val="001B037F"/>
    <w:rsid w:val="001C7771"/>
    <w:rsid w:val="001D6A5D"/>
    <w:rsid w:val="001E4305"/>
    <w:rsid w:val="002056AB"/>
    <w:rsid w:val="00214E4E"/>
    <w:rsid w:val="002449E7"/>
    <w:rsid w:val="00246EE2"/>
    <w:rsid w:val="00256AB8"/>
    <w:rsid w:val="00280ED7"/>
    <w:rsid w:val="002B0DA8"/>
    <w:rsid w:val="002E5B42"/>
    <w:rsid w:val="00316C9E"/>
    <w:rsid w:val="00330936"/>
    <w:rsid w:val="00330A73"/>
    <w:rsid w:val="003315A8"/>
    <w:rsid w:val="003340E6"/>
    <w:rsid w:val="00342762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97537"/>
    <w:rsid w:val="004B0EC8"/>
    <w:rsid w:val="004B1230"/>
    <w:rsid w:val="004B3B0F"/>
    <w:rsid w:val="004B7D75"/>
    <w:rsid w:val="004C43B8"/>
    <w:rsid w:val="004C7185"/>
    <w:rsid w:val="004D74BE"/>
    <w:rsid w:val="004F6D70"/>
    <w:rsid w:val="005068B6"/>
    <w:rsid w:val="0052600C"/>
    <w:rsid w:val="00530ECC"/>
    <w:rsid w:val="00553C8C"/>
    <w:rsid w:val="00591DE3"/>
    <w:rsid w:val="005A101A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B646F"/>
    <w:rsid w:val="006B77F7"/>
    <w:rsid w:val="006D0DA6"/>
    <w:rsid w:val="006F424A"/>
    <w:rsid w:val="00725998"/>
    <w:rsid w:val="007333B1"/>
    <w:rsid w:val="0075471A"/>
    <w:rsid w:val="00786D47"/>
    <w:rsid w:val="007B77A0"/>
    <w:rsid w:val="007D0866"/>
    <w:rsid w:val="00830484"/>
    <w:rsid w:val="008A707F"/>
    <w:rsid w:val="00914674"/>
    <w:rsid w:val="0094140C"/>
    <w:rsid w:val="00953460"/>
    <w:rsid w:val="00976AE6"/>
    <w:rsid w:val="009A0A8F"/>
    <w:rsid w:val="009A5A0D"/>
    <w:rsid w:val="009B05FC"/>
    <w:rsid w:val="009D0465"/>
    <w:rsid w:val="009D054C"/>
    <w:rsid w:val="009D4DFE"/>
    <w:rsid w:val="009D709E"/>
    <w:rsid w:val="009D79F9"/>
    <w:rsid w:val="009E0C16"/>
    <w:rsid w:val="009F7F60"/>
    <w:rsid w:val="00A0048C"/>
    <w:rsid w:val="00A06219"/>
    <w:rsid w:val="00A068C1"/>
    <w:rsid w:val="00A07072"/>
    <w:rsid w:val="00A2117E"/>
    <w:rsid w:val="00A32A7C"/>
    <w:rsid w:val="00A366CE"/>
    <w:rsid w:val="00A4527B"/>
    <w:rsid w:val="00A459F9"/>
    <w:rsid w:val="00A57E98"/>
    <w:rsid w:val="00A80444"/>
    <w:rsid w:val="00A83633"/>
    <w:rsid w:val="00AB0E89"/>
    <w:rsid w:val="00AB178D"/>
    <w:rsid w:val="00AE2959"/>
    <w:rsid w:val="00AF3E87"/>
    <w:rsid w:val="00B15383"/>
    <w:rsid w:val="00B17D24"/>
    <w:rsid w:val="00B65EB7"/>
    <w:rsid w:val="00B663A4"/>
    <w:rsid w:val="00B70931"/>
    <w:rsid w:val="00BA11A5"/>
    <w:rsid w:val="00BA2DA4"/>
    <w:rsid w:val="00BA6CEB"/>
    <w:rsid w:val="00BD3486"/>
    <w:rsid w:val="00BD53DE"/>
    <w:rsid w:val="00BD5732"/>
    <w:rsid w:val="00BD6B25"/>
    <w:rsid w:val="00BE7F5F"/>
    <w:rsid w:val="00BF26E1"/>
    <w:rsid w:val="00C30C2D"/>
    <w:rsid w:val="00C466F9"/>
    <w:rsid w:val="00C64AFF"/>
    <w:rsid w:val="00C92CC9"/>
    <w:rsid w:val="00CA29E3"/>
    <w:rsid w:val="00CC3C1F"/>
    <w:rsid w:val="00CD1A5E"/>
    <w:rsid w:val="00CE300D"/>
    <w:rsid w:val="00CF4F58"/>
    <w:rsid w:val="00D21880"/>
    <w:rsid w:val="00D22D1B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311C"/>
    <w:rsid w:val="00D836D3"/>
    <w:rsid w:val="00D9263C"/>
    <w:rsid w:val="00DA318D"/>
    <w:rsid w:val="00DB45D0"/>
    <w:rsid w:val="00DE213D"/>
    <w:rsid w:val="00DE2E2A"/>
    <w:rsid w:val="00DE4819"/>
    <w:rsid w:val="00DF433B"/>
    <w:rsid w:val="00E12759"/>
    <w:rsid w:val="00E17B1A"/>
    <w:rsid w:val="00E66679"/>
    <w:rsid w:val="00E715FE"/>
    <w:rsid w:val="00E94B08"/>
    <w:rsid w:val="00EA0955"/>
    <w:rsid w:val="00EF5975"/>
    <w:rsid w:val="00F105C8"/>
    <w:rsid w:val="00F63B26"/>
    <w:rsid w:val="00F670DF"/>
    <w:rsid w:val="00F74BA6"/>
    <w:rsid w:val="00F758CC"/>
    <w:rsid w:val="00F80E73"/>
    <w:rsid w:val="00FD1C06"/>
    <w:rsid w:val="00FF0104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2</TotalTime>
  <Pages>1</Pages>
  <Words>286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3</cp:revision>
  <cp:lastPrinted>2017-02-02T14:05:00Z</cp:lastPrinted>
  <dcterms:created xsi:type="dcterms:W3CDTF">2023-09-19T09:13:00Z</dcterms:created>
  <dcterms:modified xsi:type="dcterms:W3CDTF">2023-09-21T12:54:00Z</dcterms:modified>
</cp:coreProperties>
</file>