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75A7" w14:textId="77777777" w:rsidR="00000A4D" w:rsidRPr="00C66C97" w:rsidRDefault="00000A4D" w:rsidP="00000A4D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5DF26A1F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37DE1B07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5EBFA75E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7984BA74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73F1F743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4A7C0C0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529A3F85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AUXILIAR ADMINISTRATIVO  con carácter de laboral fixo mediante concurso-oposición</w:t>
      </w:r>
    </w:p>
    <w:p w14:paraId="0283ACE2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08C0C3B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C66C9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7BDFAC4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E4A1F0B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C95F422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FC3C865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AUXILIAR ADMINISTRATIVO  con carácter de laboral fixo mediante concurso-oposición, para o Concello de Tui, polo que achego a seguinte documentación (marcar cun “X”):</w:t>
      </w:r>
    </w:p>
    <w:p w14:paraId="34EB90E6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Documento Nacional de Identidade, pasaporte ou documento equivalente.</w:t>
      </w:r>
    </w:p>
    <w:p w14:paraId="4C22A8F6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 xml:space="preserve">_ </w:t>
      </w:r>
      <w:bookmarkStart w:id="0" w:name="_Hlk115681029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Copia do título académico esixido.</w:t>
      </w:r>
      <w:bookmarkEnd w:id="0"/>
    </w:p>
    <w:p w14:paraId="68B8C44D" w14:textId="77777777" w:rsidR="00000A4D" w:rsidRPr="00C66C97" w:rsidRDefault="00000A4D" w:rsidP="00000A4D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</w:t>
      </w:r>
      <w:proofErr w:type="spellStart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Celga</w:t>
      </w:r>
      <w:proofErr w:type="spellEnd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(indicar o nivel acreditado de ser o caso).</w:t>
      </w:r>
    </w:p>
    <w:p w14:paraId="134F9D22" w14:textId="77777777" w:rsidR="00000A4D" w:rsidRPr="00C66C97" w:rsidRDefault="00000A4D" w:rsidP="00000A4D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Solicito a incorporación de oficio </w:t>
      </w:r>
      <w:proofErr w:type="spellStart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deo</w:t>
      </w:r>
      <w:proofErr w:type="spellEnd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certificado de servizos prestados no Concello de Tui.</w:t>
      </w:r>
    </w:p>
    <w:p w14:paraId="704BEF0D" w14:textId="3D6D8DDA" w:rsidR="00000A4D" w:rsidRPr="00C66C97" w:rsidRDefault="00000A4D" w:rsidP="00000A4D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 xml:space="preserve">_ Declaración responsable (Anexo II) en relación co cumprimento dos requisitos sinalados no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quinto</w:t>
      </w: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letras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d), </w:t>
      </w: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e), f)</w:t>
      </w:r>
    </w:p>
    <w:p w14:paraId="2C1EAD6D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Xustificante de ter aboado as taxas por dereito de exame.</w:t>
      </w:r>
    </w:p>
    <w:p w14:paraId="2FEFF10F" w14:textId="77777777" w:rsidR="00000A4D" w:rsidRPr="00C66C97" w:rsidRDefault="00000A4D" w:rsidP="00000A4D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_ Documentación para adaptación de tempo e medios no caso de discapacidade e adaptación solicitada.</w:t>
      </w:r>
    </w:p>
    <w:p w14:paraId="22FFAAB6" w14:textId="77777777" w:rsidR="00000A4D" w:rsidRPr="00C66C97" w:rsidRDefault="00000A4D" w:rsidP="00000A4D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C66C97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  <w:r w:rsidRPr="00C66C97">
        <w:rPr>
          <w:rFonts w:ascii="Arial Narrow" w:eastAsia="Trebuchet MS" w:hAnsi="Arial Narrow" w:cs="Arial Narrow"/>
          <w:szCs w:val="24"/>
          <w:lang w:eastAsia="zh-CN"/>
        </w:rPr>
        <w:t>.</w:t>
      </w:r>
    </w:p>
    <w:p w14:paraId="4544CEED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7BC32685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08A9C703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C66C9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744479F4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2078ADE" w14:textId="77777777" w:rsidR="00000A4D" w:rsidRPr="00C66C97" w:rsidRDefault="00000A4D" w:rsidP="00000A4D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667189F" w14:textId="77777777" w:rsidR="00000A4D" w:rsidRPr="00C66C97" w:rsidRDefault="00000A4D" w:rsidP="00000A4D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6B718143" w14:textId="77777777" w:rsidR="00000A4D" w:rsidRPr="00C66C97" w:rsidRDefault="00000A4D" w:rsidP="00000A4D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000A4D" w:rsidRPr="00C66C97" w14:paraId="51DB32C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C78D269" w14:textId="77777777" w:rsidR="00000A4D" w:rsidRPr="00C66C97" w:rsidRDefault="00000A4D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F5B7" w14:textId="77777777" w:rsidR="00000A4D" w:rsidRPr="00C66C97" w:rsidRDefault="00000A4D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000A4D" w:rsidRPr="00C66C97" w14:paraId="5815D8A4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3849E5" w14:textId="77777777" w:rsidR="00000A4D" w:rsidRPr="00C66C97" w:rsidRDefault="00000A4D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C037" w14:textId="77777777" w:rsidR="00000A4D" w:rsidRPr="00C66C97" w:rsidRDefault="00000A4D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000A4D" w:rsidRPr="00C66C97" w14:paraId="7D93F4E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250389" w14:textId="77777777" w:rsidR="00000A4D" w:rsidRPr="00C66C97" w:rsidRDefault="00000A4D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978D" w14:textId="77777777" w:rsidR="00000A4D" w:rsidRPr="00C66C97" w:rsidRDefault="00000A4D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000A4D" w:rsidRPr="00C66C97" w14:paraId="35974737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0284047" w14:textId="77777777" w:rsidR="00000A4D" w:rsidRPr="00C66C97" w:rsidRDefault="00000A4D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BA57" w14:textId="77777777" w:rsidR="00000A4D" w:rsidRPr="00C66C97" w:rsidRDefault="00000A4D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000A4D" w:rsidRPr="00C66C97" w14:paraId="67EC49B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93D7E2" w14:textId="77777777" w:rsidR="00000A4D" w:rsidRPr="00C66C97" w:rsidRDefault="00000A4D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B6D8" w14:textId="77777777" w:rsidR="00000A4D" w:rsidRPr="00C66C97" w:rsidRDefault="00000A4D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C66C9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C66C97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C66C97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C66C9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000A4D" w:rsidRPr="00C66C97" w14:paraId="2E410128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ED4FC18" w14:textId="77777777" w:rsidR="00000A4D" w:rsidRPr="00C66C97" w:rsidRDefault="00000A4D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82644" w14:textId="77777777" w:rsidR="00000A4D" w:rsidRPr="00C66C97" w:rsidRDefault="00000A4D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C66C97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C66C9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D01DDE4" w14:textId="1F41508B" w:rsidR="000446BB" w:rsidRPr="00000A4D" w:rsidRDefault="000446BB" w:rsidP="00000A4D">
      <w:pPr>
        <w:rPr>
          <w:rFonts w:eastAsia="Trebuchet MS"/>
        </w:rPr>
      </w:pPr>
    </w:p>
    <w:sectPr w:rsidR="000446BB" w:rsidRPr="00000A4D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82FDE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299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2023-09-19T08:58:00Z</dcterms:created>
  <dcterms:modified xsi:type="dcterms:W3CDTF">2023-09-19T08:58:00Z</dcterms:modified>
</cp:coreProperties>
</file>