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0CA9" w14:textId="77777777" w:rsidR="00A06219" w:rsidRPr="00CD331A" w:rsidRDefault="00A06219" w:rsidP="00A06219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51867095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2D99DF05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030D82F6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3865B710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312CB449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B0D2C57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636AB495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1 PRAZA DE ANIMADOR/A DEPORTIVO/A con carácter de laboral fixo mediante concurso de méritos.</w:t>
      </w:r>
    </w:p>
    <w:p w14:paraId="0F9EB410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66E8DEC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A4774D8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25A61B4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70630B0F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ANIMADOR/A DEPORTIVO/A con carácter de laboral fixo mediante concurso de méritos, para o Concello de Tui, polo que achego a seguinte documentación (marcar cun “X” diante da documentación que se presente):</w:t>
      </w:r>
    </w:p>
    <w:p w14:paraId="22AC2208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40A24FD1" w14:textId="77777777" w:rsidR="00A06219" w:rsidRPr="00CD331A" w:rsidRDefault="00A06219" w:rsidP="00A0621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_ Copia do Documento Nacional de Identidade, pasaporte ou documento equivalente.</w:t>
      </w:r>
    </w:p>
    <w:p w14:paraId="2DDCE6A2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 título académico esixido</w:t>
      </w:r>
    </w:p>
    <w:p w14:paraId="0E88A94D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Solicito a incorporación de oficio do certificado de servizos prestados no Concello de Tui</w:t>
      </w: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2BD39749" w14:textId="77777777" w:rsidR="00A06219" w:rsidRPr="00CD331A" w:rsidRDefault="00A06219" w:rsidP="00A06219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_ Declaración responsable (Anexo II) en relación co cumprimento dos requisitos sinalados no artigo </w:t>
      </w:r>
      <w:bookmarkStart w:id="0" w:name="_Hlk121307120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, e b) do artigo 3 destas bases específicas.</w:t>
      </w:r>
    </w:p>
    <w:p w14:paraId="6F5F9AB7" w14:textId="77777777" w:rsidR="00A06219" w:rsidRPr="00CD331A" w:rsidRDefault="00A06219" w:rsidP="00A06219">
      <w:pPr>
        <w:widowControl w:val="0"/>
        <w:suppressAutoHyphens/>
        <w:spacing w:line="276" w:lineRule="auto"/>
        <w:ind w:left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_ Xustificante de ter aboado as taxas por dereito de exame.</w:t>
      </w:r>
    </w:p>
    <w:p w14:paraId="41BF5E75" w14:textId="77777777" w:rsidR="00A06219" w:rsidRPr="00CD331A" w:rsidRDefault="00A06219" w:rsidP="00A06219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zCs w:val="24"/>
          <w:lang w:eastAsia="zh-CN"/>
        </w:rPr>
        <w:t xml:space="preserve">_ Anexo III de </w:t>
      </w:r>
      <w:proofErr w:type="spellStart"/>
      <w:r w:rsidRPr="00CD331A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</w:p>
    <w:p w14:paraId="659791A2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_ Copia dos documentos que se aleguen para a súa valoración de méritos( relacionar):</w:t>
      </w:r>
    </w:p>
    <w:p w14:paraId="02BAD99C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553ADC69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CD331A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4E267E77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CD331A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</w:t>
      </w:r>
    </w:p>
    <w:p w14:paraId="35CE6F4D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B90AF2B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089CE86E" w14:textId="77777777" w:rsidR="00A06219" w:rsidRPr="00CD331A" w:rsidRDefault="00A06219" w:rsidP="00A0621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68D7558" w14:textId="77777777" w:rsidR="00A06219" w:rsidRPr="00CD331A" w:rsidRDefault="00A06219" w:rsidP="00A0621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7BDB58FA" w14:textId="77777777" w:rsidR="00A06219" w:rsidRPr="00CD331A" w:rsidRDefault="00A06219" w:rsidP="00A06219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28F16EE0" w14:textId="77777777" w:rsidR="00A06219" w:rsidRPr="00CD331A" w:rsidRDefault="00A06219" w:rsidP="00A06219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CD331A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A06219" w:rsidRPr="00CD331A" w14:paraId="7340E03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1374B2F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32AC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A06219" w:rsidRPr="00CD331A" w14:paraId="1DFC422C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E5FE10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7745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A06219" w:rsidRPr="00CD331A" w14:paraId="4396163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835CFC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328EE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A06219" w:rsidRPr="00CD331A" w14:paraId="5487FBF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DE2692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A7E6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A06219" w:rsidRPr="00CD331A" w14:paraId="6979306E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FD94123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CDD5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CD331A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CD331A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CD331A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CD331A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A06219" w:rsidRPr="00CD331A" w14:paraId="27758D63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43D3CF" w14:textId="77777777" w:rsidR="00A06219" w:rsidRPr="00CD331A" w:rsidRDefault="00A06219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A2F5" w14:textId="77777777" w:rsidR="00A06219" w:rsidRPr="00CD331A" w:rsidRDefault="00A06219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CD331A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CD331A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66DBC850" w:rsidR="001E4305" w:rsidRPr="00A06219" w:rsidRDefault="001E4305" w:rsidP="00A06219"/>
    <w:sectPr w:rsidR="001E4305" w:rsidRPr="00A06219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213D"/>
    <w:rsid w:val="00DE4819"/>
    <w:rsid w:val="00DF433B"/>
    <w:rsid w:val="00E12759"/>
    <w:rsid w:val="00E17B1A"/>
    <w:rsid w:val="00E715FE"/>
    <w:rsid w:val="00E94B08"/>
    <w:rsid w:val="00EA0955"/>
    <w:rsid w:val="00F63B26"/>
    <w:rsid w:val="00F670DF"/>
    <w:rsid w:val="00F74BA6"/>
    <w:rsid w:val="00F80E73"/>
    <w:rsid w:val="00FD1C06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295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2023-09-19T08:04:00Z</dcterms:created>
  <dcterms:modified xsi:type="dcterms:W3CDTF">2023-09-19T08:04:00Z</dcterms:modified>
</cp:coreProperties>
</file>