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7C" w:rsidRDefault="003B377C" w:rsidP="003B377C">
      <w:pPr>
        <w:ind w:left="709" w:right="140"/>
        <w:rPr>
          <w:rFonts w:ascii="Arial Narrow" w:hAnsi="Arial Narrow"/>
          <w:b/>
        </w:rPr>
      </w:pPr>
      <w:r w:rsidRPr="00C13FAC">
        <w:rPr>
          <w:rFonts w:ascii="Arial Narrow" w:hAnsi="Arial Narrow"/>
          <w:b/>
        </w:rPr>
        <w:t xml:space="preserve">Anexo 1. PRESENTACIÓN DE SOLICITUDES. PLAN INTEGRADO DE EMPREGO “TUI EMPRÉGATE”. </w:t>
      </w:r>
    </w:p>
    <w:p w:rsidR="003B377C" w:rsidRPr="00C13FAC" w:rsidRDefault="003B377C" w:rsidP="003B377C">
      <w:pPr>
        <w:ind w:left="709" w:right="140"/>
        <w:rPr>
          <w:rFonts w:ascii="Arial Narrow" w:hAnsi="Arial Narrow"/>
          <w:b/>
        </w:rPr>
      </w:pPr>
    </w:p>
    <w:p w:rsidR="003B377C" w:rsidRPr="00C13FAC" w:rsidRDefault="003B377C" w:rsidP="003B377C">
      <w:pPr>
        <w:ind w:left="709" w:right="140"/>
        <w:rPr>
          <w:rFonts w:ascii="Arial Narrow" w:hAnsi="Arial Narrow"/>
        </w:rPr>
      </w:pPr>
      <w:r w:rsidRPr="00C13FAC">
        <w:rPr>
          <w:rFonts w:ascii="Arial Narrow" w:hAnsi="Arial Narrow"/>
          <w:b/>
        </w:rPr>
        <w:t>TÉCNICO/A EN ORIENTACIÓN LABORAL</w:t>
      </w:r>
    </w:p>
    <w:p w:rsidR="003B377C" w:rsidRPr="00C13FAC" w:rsidRDefault="003B377C" w:rsidP="003B377C">
      <w:pPr>
        <w:ind w:left="709" w:right="140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 xml:space="preserve">Don/a   _________________________________________________________________, </w:t>
      </w:r>
    </w:p>
    <w:p w:rsidR="003B377C" w:rsidRPr="00C13FAC" w:rsidRDefault="003B377C" w:rsidP="003B377C">
      <w:pPr>
        <w:ind w:left="709" w:right="140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 xml:space="preserve">con DNI núm.   ________________, e domicilio en  ____________________________ _____________________________________,  localidade   _____________________, </w:t>
      </w:r>
    </w:p>
    <w:p w:rsidR="003B377C" w:rsidRPr="00C13FAC" w:rsidRDefault="003B377C" w:rsidP="003B377C">
      <w:pPr>
        <w:ind w:left="709" w:right="140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 xml:space="preserve">código postal   _________________, teléfono__________________, </w:t>
      </w:r>
    </w:p>
    <w:p w:rsidR="003B377C" w:rsidRDefault="003B377C" w:rsidP="003B377C">
      <w:pPr>
        <w:ind w:left="709" w:right="140"/>
        <w:jc w:val="both"/>
        <w:rPr>
          <w:rFonts w:ascii="Arial Narrow" w:hAnsi="Arial Narrow"/>
          <w:b/>
          <w:spacing w:val="-2"/>
        </w:rPr>
      </w:pPr>
      <w:r w:rsidRPr="00C13FAC">
        <w:rPr>
          <w:rFonts w:ascii="Arial Narrow" w:hAnsi="Arial Narrow"/>
          <w:b/>
          <w:spacing w:val="-2"/>
        </w:rPr>
        <w:t>EXPOÑO:</w:t>
      </w:r>
    </w:p>
    <w:p w:rsidR="003B377C" w:rsidRPr="00C13FAC" w:rsidRDefault="003B377C" w:rsidP="003B377C">
      <w:pPr>
        <w:ind w:left="709" w:right="140"/>
        <w:jc w:val="both"/>
        <w:rPr>
          <w:rFonts w:ascii="Arial Narrow" w:hAnsi="Arial Narrow"/>
          <w:spacing w:val="-2"/>
        </w:rPr>
      </w:pPr>
    </w:p>
    <w:p w:rsidR="003B377C" w:rsidRPr="00C13FAC" w:rsidRDefault="003B377C" w:rsidP="003B377C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 xml:space="preserve">Que con data _ de ____________  de 2019, publicouse anuncio do Concello de Tui para a contratación laboral temporal a tempo completo dun/ha TÉCNICO/A EN ORIENTACIÓN LABORAL para o Programa Integrado de Emprego “Tui Emprégate”. </w:t>
      </w:r>
    </w:p>
    <w:p w:rsidR="003B377C" w:rsidRPr="00C13FAC" w:rsidRDefault="003B377C" w:rsidP="003B377C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>Que cumpro os requisitos esixidos nas bases da convocatoria e que aboei as taxas de exame correspondentes.</w:t>
      </w:r>
    </w:p>
    <w:p w:rsidR="003B377C" w:rsidRDefault="003B377C" w:rsidP="003B377C">
      <w:pPr>
        <w:ind w:left="709" w:right="140"/>
        <w:jc w:val="both"/>
        <w:rPr>
          <w:rFonts w:ascii="Arial Narrow" w:hAnsi="Arial Narrow"/>
          <w:b/>
          <w:spacing w:val="-2"/>
        </w:rPr>
      </w:pPr>
    </w:p>
    <w:p w:rsidR="003B377C" w:rsidRPr="00C13FAC" w:rsidRDefault="003B377C" w:rsidP="003B377C">
      <w:pPr>
        <w:ind w:left="709" w:right="140"/>
        <w:jc w:val="both"/>
        <w:rPr>
          <w:rFonts w:ascii="Arial Narrow" w:hAnsi="Arial Narrow"/>
          <w:b/>
          <w:spacing w:val="-2"/>
        </w:rPr>
      </w:pPr>
      <w:r w:rsidRPr="00C13FAC">
        <w:rPr>
          <w:rFonts w:ascii="Arial Narrow" w:hAnsi="Arial Narrow"/>
          <w:b/>
          <w:spacing w:val="-2"/>
        </w:rPr>
        <w:t>SOLICITO:</w:t>
      </w:r>
    </w:p>
    <w:p w:rsidR="003B377C" w:rsidRPr="00C13FAC" w:rsidRDefault="003B377C" w:rsidP="003B377C">
      <w:pPr>
        <w:ind w:left="709" w:right="140"/>
        <w:jc w:val="both"/>
        <w:rPr>
          <w:rFonts w:ascii="Arial Narrow" w:hAnsi="Arial Narrow"/>
          <w:spacing w:val="-2"/>
        </w:rPr>
      </w:pPr>
      <w:r w:rsidRPr="00470D00">
        <w:rPr>
          <w:rFonts w:ascii="Arial Narrow" w:hAnsi="Arial Narrow"/>
          <w:noProof/>
          <w:spacing w:val="-2"/>
          <w:lang w:eastAsia="ar-SA"/>
        </w:rPr>
        <w:pict>
          <v:roundrect id="_x0000_s1026" style="position:absolute;left:0;text-align:left;margin-left:51.45pt;margin-top:46.2pt;width:14.25pt;height:12.15pt;z-index:251658240" arcsize="10923f"/>
        </w:pict>
      </w:r>
      <w:r w:rsidRPr="00C13FAC">
        <w:rPr>
          <w:rFonts w:ascii="Arial Narrow" w:hAnsi="Arial Narrow"/>
          <w:spacing w:val="-2"/>
        </w:rPr>
        <w:t>Tomar parte no proceso de selección para a contratación laboral temporal dun/ha TÉCNICO/A EN ORIENTACIÓN LABORAL (EXP GEST 766/2019) para o Programa Integrado de Emprego “Tui Emprégate”, polo que achego a seguinte documentación (marcar cun “X”):</w:t>
      </w:r>
    </w:p>
    <w:p w:rsidR="003B377C" w:rsidRPr="00C13FAC" w:rsidRDefault="003B377C" w:rsidP="003B377C">
      <w:pPr>
        <w:ind w:left="1276" w:right="140"/>
        <w:jc w:val="both"/>
        <w:rPr>
          <w:rFonts w:ascii="Arial Narrow" w:hAnsi="Arial Narrow"/>
          <w:spacing w:val="-2"/>
        </w:rPr>
      </w:pPr>
      <w:r w:rsidRPr="00470D00">
        <w:rPr>
          <w:rFonts w:ascii="Arial Narrow" w:hAnsi="Arial Narrow"/>
          <w:noProof/>
          <w:spacing w:val="-2"/>
          <w:lang w:eastAsia="ar-SA"/>
        </w:rPr>
        <w:pict>
          <v:roundrect id="_x0000_s1030" style="position:absolute;left:0;text-align:left;margin-left:51.45pt;margin-top:20.75pt;width:14.25pt;height:12.15pt;z-index:251658240" arcsize="10923f"/>
        </w:pict>
      </w:r>
      <w:r w:rsidRPr="00C13FAC">
        <w:rPr>
          <w:rFonts w:ascii="Arial Narrow" w:hAnsi="Arial Narrow"/>
          <w:spacing w:val="-2"/>
        </w:rPr>
        <w:tab/>
        <w:t>Copia cotexada do DNI</w:t>
      </w:r>
    </w:p>
    <w:p w:rsidR="003B377C" w:rsidRPr="00C13FAC" w:rsidRDefault="003B377C" w:rsidP="003B377C">
      <w:pPr>
        <w:ind w:left="1276" w:right="140"/>
        <w:jc w:val="both"/>
        <w:rPr>
          <w:rFonts w:ascii="Arial Narrow" w:hAnsi="Arial Narrow"/>
          <w:spacing w:val="-2"/>
        </w:rPr>
      </w:pPr>
      <w:r w:rsidRPr="00470D00">
        <w:rPr>
          <w:rFonts w:ascii="Arial Narrow" w:hAnsi="Arial Narrow"/>
          <w:noProof/>
          <w:spacing w:val="-2"/>
          <w:lang w:eastAsia="ar-SA"/>
        </w:rPr>
        <w:pict>
          <v:roundrect id="_x0000_s1027" style="position:absolute;left:0;text-align:left;margin-left:51.45pt;margin-top:19.05pt;width:14.25pt;height:12.15pt;z-index:251658240" arcsize="10923f"/>
        </w:pict>
      </w:r>
      <w:r w:rsidRPr="00C13FAC">
        <w:rPr>
          <w:rFonts w:ascii="Arial Narrow" w:hAnsi="Arial Narrow"/>
          <w:spacing w:val="-2"/>
        </w:rPr>
        <w:t xml:space="preserve">   Copia cotexada do carné de conducir clase B</w:t>
      </w:r>
    </w:p>
    <w:p w:rsidR="003B377C" w:rsidRPr="00C13FAC" w:rsidRDefault="003B377C" w:rsidP="003B377C">
      <w:pPr>
        <w:ind w:left="1276" w:right="140"/>
        <w:jc w:val="both"/>
        <w:rPr>
          <w:rFonts w:ascii="Arial Narrow" w:hAnsi="Arial Narrow"/>
          <w:spacing w:val="-2"/>
        </w:rPr>
      </w:pPr>
      <w:r w:rsidRPr="00470D00">
        <w:rPr>
          <w:rFonts w:ascii="Arial Narrow" w:hAnsi="Arial Narrow"/>
          <w:noProof/>
          <w:spacing w:val="-2"/>
          <w:lang w:eastAsia="ar-SA"/>
        </w:rPr>
        <w:pict>
          <v:roundrect id="_x0000_s1028" style="position:absolute;left:0;text-align:left;margin-left:51.45pt;margin-top:20.6pt;width:14.25pt;height:12.15pt;z-index:251658240" arcsize="10923f"/>
        </w:pict>
      </w:r>
      <w:r w:rsidRPr="00C13FAC">
        <w:rPr>
          <w:rFonts w:ascii="Arial Narrow" w:hAnsi="Arial Narrow"/>
          <w:spacing w:val="-2"/>
        </w:rPr>
        <w:tab/>
        <w:t>Copia do xustificante de ter aboado a taxas de exame</w:t>
      </w:r>
    </w:p>
    <w:p w:rsidR="003B377C" w:rsidRPr="00C13FAC" w:rsidRDefault="003B377C" w:rsidP="003B377C">
      <w:pPr>
        <w:ind w:left="1276" w:right="140"/>
        <w:jc w:val="both"/>
        <w:rPr>
          <w:rFonts w:ascii="Arial Narrow" w:hAnsi="Arial Narrow"/>
          <w:spacing w:val="-2"/>
        </w:rPr>
      </w:pPr>
      <w:r w:rsidRPr="00470D00">
        <w:rPr>
          <w:rFonts w:ascii="Arial Narrow" w:hAnsi="Arial Narrow"/>
          <w:noProof/>
          <w:spacing w:val="-2"/>
          <w:lang w:eastAsia="ar-SA"/>
        </w:rPr>
        <w:pict>
          <v:roundrect id="_x0000_s1029" style="position:absolute;left:0;text-align:left;margin-left:51.45pt;margin-top:21.25pt;width:14.25pt;height:12.15pt;z-index:251658240" arcsize="10923f"/>
        </w:pict>
      </w:r>
      <w:r w:rsidRPr="00C13FAC">
        <w:rPr>
          <w:rFonts w:ascii="Arial Narrow" w:hAnsi="Arial Narrow"/>
          <w:spacing w:val="-2"/>
        </w:rPr>
        <w:tab/>
        <w:t>Copia cotexada da titulación esixida no punto 6 da Base 4</w:t>
      </w:r>
    </w:p>
    <w:p w:rsidR="003B377C" w:rsidRPr="00C13FAC" w:rsidRDefault="003B377C" w:rsidP="003B377C">
      <w:pPr>
        <w:ind w:left="1276" w:right="140"/>
        <w:jc w:val="both"/>
        <w:rPr>
          <w:rFonts w:ascii="Arial Narrow" w:hAnsi="Arial Narrow"/>
          <w:spacing w:val="-2"/>
        </w:rPr>
      </w:pPr>
      <w:r w:rsidRPr="00470D00">
        <w:rPr>
          <w:rFonts w:ascii="Arial Narrow" w:hAnsi="Arial Narrow"/>
          <w:noProof/>
          <w:spacing w:val="-2"/>
          <w:lang w:eastAsia="ar-SA"/>
        </w:rPr>
        <w:pict>
          <v:roundrect id="_x0000_s1031" style="position:absolute;left:0;text-align:left;margin-left:51.45pt;margin-top:19.45pt;width:14.25pt;height:12.15pt;z-index:251658240" arcsize="10923f"/>
        </w:pict>
      </w:r>
      <w:r w:rsidRPr="00C13FAC">
        <w:rPr>
          <w:rFonts w:ascii="Arial Narrow" w:hAnsi="Arial Narrow"/>
          <w:spacing w:val="-2"/>
        </w:rPr>
        <w:tab/>
        <w:t>Copia cotexada do certificado do nivel de Celga 4 ou equivalente</w:t>
      </w:r>
    </w:p>
    <w:p w:rsidR="003B377C" w:rsidRPr="00C13FAC" w:rsidRDefault="003B377C" w:rsidP="003B377C">
      <w:pPr>
        <w:ind w:left="1276" w:right="140" w:firstLine="141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>Memoria sobre as actuacións, indicada no punto 7 da Base 5, asinada en todas as páxinas</w:t>
      </w:r>
    </w:p>
    <w:p w:rsidR="003B377C" w:rsidRPr="00C13FAC" w:rsidRDefault="003B377C" w:rsidP="003B377C">
      <w:pPr>
        <w:ind w:left="1276" w:right="140" w:firstLine="141"/>
        <w:jc w:val="both"/>
        <w:rPr>
          <w:rFonts w:ascii="Arial Narrow" w:hAnsi="Arial Narrow"/>
          <w:spacing w:val="-2"/>
        </w:rPr>
      </w:pPr>
      <w:r w:rsidRPr="00470D00">
        <w:rPr>
          <w:rFonts w:ascii="Arial Narrow" w:hAnsi="Arial Narrow"/>
          <w:noProof/>
          <w:spacing w:val="-2"/>
          <w:lang w:eastAsia="ar-SA"/>
        </w:rPr>
        <w:pict>
          <v:roundrect id="_x0000_s1033" style="position:absolute;left:0;text-align:left;margin-left:51.45pt;margin-top:0;width:14.25pt;height:12.15pt;z-index:251658240" arcsize="10923f"/>
        </w:pict>
      </w:r>
      <w:r w:rsidRPr="00C13FAC">
        <w:rPr>
          <w:rFonts w:ascii="Arial Narrow" w:hAnsi="Arial Narrow"/>
          <w:spacing w:val="-2"/>
        </w:rPr>
        <w:t>Anexo 2 de declaracións responsables</w:t>
      </w:r>
    </w:p>
    <w:p w:rsidR="003B377C" w:rsidRPr="00C13FAC" w:rsidRDefault="003B377C" w:rsidP="003B377C">
      <w:pPr>
        <w:ind w:left="1276" w:right="140"/>
        <w:jc w:val="both"/>
        <w:rPr>
          <w:rFonts w:ascii="Arial Narrow" w:hAnsi="Arial Narrow"/>
          <w:spacing w:val="-2"/>
        </w:rPr>
      </w:pPr>
      <w:r w:rsidRPr="00470D00">
        <w:rPr>
          <w:rFonts w:ascii="Arial Narrow" w:hAnsi="Arial Narrow"/>
          <w:noProof/>
          <w:spacing w:val="-2"/>
          <w:lang w:eastAsia="ar-SA"/>
        </w:rPr>
        <w:pict>
          <v:roundrect id="_x0000_s1032" style="position:absolute;left:0;text-align:left;margin-left:51.45pt;margin-top:.9pt;width:14.25pt;height:12.15pt;z-index:251658240" arcsize="10923f"/>
        </w:pict>
      </w:r>
      <w:r w:rsidRPr="00C13FAC">
        <w:rPr>
          <w:rFonts w:ascii="Arial Narrow" w:hAnsi="Arial Narrow"/>
          <w:spacing w:val="-2"/>
        </w:rPr>
        <w:tab/>
        <w:t>Copias cotexadas da documentación acreditativa dos méritos indicados na Base 8. Relacionar:</w:t>
      </w:r>
    </w:p>
    <w:p w:rsidR="003B377C" w:rsidRPr="00C13FAC" w:rsidRDefault="003B377C" w:rsidP="003B377C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ab/>
      </w:r>
      <w:r w:rsidRPr="00C13FAC">
        <w:rPr>
          <w:rFonts w:ascii="Arial Narrow" w:hAnsi="Arial Narrow"/>
          <w:spacing w:val="-2"/>
        </w:rPr>
        <w:tab/>
        <w:t>1________________________________________________________</w:t>
      </w:r>
    </w:p>
    <w:p w:rsidR="003B377C" w:rsidRPr="00C13FAC" w:rsidRDefault="003B377C" w:rsidP="003B377C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ab/>
      </w:r>
      <w:r w:rsidRPr="00C13FAC">
        <w:rPr>
          <w:rFonts w:ascii="Arial Narrow" w:hAnsi="Arial Narrow"/>
          <w:spacing w:val="-2"/>
        </w:rPr>
        <w:tab/>
        <w:t>2________________________________________________________</w:t>
      </w:r>
    </w:p>
    <w:p w:rsidR="003B377C" w:rsidRPr="00C13FAC" w:rsidRDefault="003B377C" w:rsidP="003B377C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ab/>
      </w:r>
      <w:r w:rsidRPr="00C13FAC">
        <w:rPr>
          <w:rFonts w:ascii="Arial Narrow" w:hAnsi="Arial Narrow"/>
          <w:spacing w:val="-2"/>
        </w:rPr>
        <w:tab/>
        <w:t>3________________________________________________________</w:t>
      </w:r>
    </w:p>
    <w:p w:rsidR="003B377C" w:rsidRPr="00C13FAC" w:rsidRDefault="003B377C" w:rsidP="003B377C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ab/>
      </w:r>
      <w:r w:rsidRPr="00C13FAC">
        <w:rPr>
          <w:rFonts w:ascii="Arial Narrow" w:hAnsi="Arial Narrow"/>
          <w:spacing w:val="-2"/>
        </w:rPr>
        <w:tab/>
        <w:t>4________________________________________________________</w:t>
      </w:r>
    </w:p>
    <w:p w:rsidR="003B377C" w:rsidRPr="00C13FAC" w:rsidRDefault="003B377C" w:rsidP="003B377C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ab/>
      </w:r>
      <w:r w:rsidRPr="00C13FAC">
        <w:rPr>
          <w:rFonts w:ascii="Arial Narrow" w:hAnsi="Arial Narrow"/>
          <w:spacing w:val="-2"/>
        </w:rPr>
        <w:tab/>
        <w:t>5________________________________________________________</w:t>
      </w:r>
    </w:p>
    <w:p w:rsidR="003B377C" w:rsidRPr="00C13FAC" w:rsidRDefault="003B377C" w:rsidP="003B377C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ab/>
      </w:r>
      <w:r w:rsidRPr="00C13FAC">
        <w:rPr>
          <w:rFonts w:ascii="Arial Narrow" w:hAnsi="Arial Narrow"/>
          <w:spacing w:val="-2"/>
        </w:rPr>
        <w:tab/>
        <w:t>6________________________________________________________</w:t>
      </w:r>
    </w:p>
    <w:p w:rsidR="003B377C" w:rsidRPr="00C13FAC" w:rsidRDefault="003B377C" w:rsidP="003B377C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ab/>
      </w:r>
      <w:r w:rsidRPr="00C13FAC">
        <w:rPr>
          <w:rFonts w:ascii="Arial Narrow" w:hAnsi="Arial Narrow"/>
          <w:spacing w:val="-2"/>
        </w:rPr>
        <w:tab/>
        <w:t>7________________________________________________________</w:t>
      </w:r>
    </w:p>
    <w:p w:rsidR="003B377C" w:rsidRDefault="003B377C" w:rsidP="003B377C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ab/>
      </w:r>
    </w:p>
    <w:p w:rsidR="003B377C" w:rsidRDefault="003B377C" w:rsidP="003B377C">
      <w:pPr>
        <w:ind w:left="709" w:right="140"/>
        <w:jc w:val="both"/>
        <w:rPr>
          <w:rFonts w:ascii="Arial Narrow" w:hAnsi="Arial Narrow"/>
          <w:spacing w:val="-2"/>
        </w:rPr>
      </w:pPr>
    </w:p>
    <w:p w:rsidR="003B377C" w:rsidRDefault="003B377C" w:rsidP="003B377C">
      <w:pPr>
        <w:ind w:left="709" w:right="140"/>
        <w:jc w:val="both"/>
        <w:rPr>
          <w:rFonts w:ascii="Arial Narrow" w:hAnsi="Arial Narrow"/>
          <w:spacing w:val="-2"/>
        </w:rPr>
      </w:pPr>
    </w:p>
    <w:p w:rsidR="003B377C" w:rsidRPr="00C13FAC" w:rsidRDefault="003B377C" w:rsidP="003B377C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>En____________, a _______ de_____________de 2019</w:t>
      </w:r>
    </w:p>
    <w:p w:rsidR="003B377C" w:rsidRDefault="003B377C" w:rsidP="003B377C">
      <w:pPr>
        <w:ind w:left="709" w:right="140" w:firstLine="567"/>
        <w:jc w:val="both"/>
        <w:rPr>
          <w:rFonts w:ascii="Arial Narrow" w:hAnsi="Arial Narrow"/>
          <w:spacing w:val="-2"/>
        </w:rPr>
      </w:pPr>
    </w:p>
    <w:p w:rsidR="003B377C" w:rsidRDefault="003B377C" w:rsidP="003B377C">
      <w:pPr>
        <w:ind w:left="709" w:right="140" w:firstLine="567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>ALCALDE DO EXCMO. CONCELLO DE TUI</w:t>
      </w:r>
    </w:p>
    <w:p w:rsidR="001E4305" w:rsidRPr="003B377C" w:rsidRDefault="001E4305" w:rsidP="003B377C"/>
    <w:sectPr w:rsidR="001E4305" w:rsidRPr="003B377C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24C" w:rsidRDefault="00B4124C">
      <w:r>
        <w:separator/>
      </w:r>
    </w:p>
  </w:endnote>
  <w:endnote w:type="continuationSeparator" w:id="1">
    <w:p w:rsidR="00B4124C" w:rsidRDefault="00B41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Deja Vu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0C6A1B" w:rsidP="00186CD8">
    <w:pPr>
      <w:pStyle w:val="Piedepgina"/>
      <w:ind w:right="126"/>
    </w:pPr>
    <w:r>
      <w:pict>
        <v:group id="_x0000_s2073" editas="canvas" style="width:540pt;height:9.05pt;mso-position-horizontal-relative:char;mso-position-vertical-relative:line" coordorigin="2025,15215" coordsize="8151,13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2025;top:15215;width:8151;height:136" o:preferrelative="f">
            <v:fill o:detectmouseclick="t"/>
            <v:path o:extrusionok="t" o:connecttype="none"/>
            <o:lock v:ext="edit" text="t"/>
          </v:shape>
          <v:line id="_x0000_s2075" style="position:absolute" from="2161,15350" to="9904,15351"/>
          <w10:wrap type="none"/>
          <w10:anchorlock/>
        </v:group>
      </w:pict>
    </w:r>
  </w:p>
  <w:p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:rsidR="00E17B1A" w:rsidRDefault="00E17B1A">
    <w:pPr>
      <w:pStyle w:val="Piedepgina"/>
    </w:pPr>
  </w:p>
  <w:p w:rsidR="00E17B1A" w:rsidRDefault="00E17B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24C" w:rsidRDefault="00B4124C">
      <w:r>
        <w:separator/>
      </w:r>
    </w:p>
  </w:footnote>
  <w:footnote w:type="continuationSeparator" w:id="1">
    <w:p w:rsidR="00B4124C" w:rsidRDefault="00B41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F352B"/>
    <w:rsid w:val="00082E5E"/>
    <w:rsid w:val="000A1C23"/>
    <w:rsid w:val="000C6A1B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B377C"/>
    <w:rsid w:val="003F352B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7865"/>
    <w:rsid w:val="00634BFF"/>
    <w:rsid w:val="00651872"/>
    <w:rsid w:val="0065757B"/>
    <w:rsid w:val="006F424A"/>
    <w:rsid w:val="00725998"/>
    <w:rsid w:val="007333B1"/>
    <w:rsid w:val="00786D47"/>
    <w:rsid w:val="00830484"/>
    <w:rsid w:val="008A707F"/>
    <w:rsid w:val="0094140C"/>
    <w:rsid w:val="00953460"/>
    <w:rsid w:val="009A0A8F"/>
    <w:rsid w:val="009A5A0D"/>
    <w:rsid w:val="009D054C"/>
    <w:rsid w:val="009D709E"/>
    <w:rsid w:val="009F7F60"/>
    <w:rsid w:val="00A0048C"/>
    <w:rsid w:val="00A2117E"/>
    <w:rsid w:val="00A32A7C"/>
    <w:rsid w:val="00A366CE"/>
    <w:rsid w:val="00A57E98"/>
    <w:rsid w:val="00A80444"/>
    <w:rsid w:val="00A83633"/>
    <w:rsid w:val="00AB0E89"/>
    <w:rsid w:val="00AE2959"/>
    <w:rsid w:val="00B15383"/>
    <w:rsid w:val="00B4124C"/>
    <w:rsid w:val="00B65EB7"/>
    <w:rsid w:val="00B663A4"/>
    <w:rsid w:val="00B70931"/>
    <w:rsid w:val="00BA2DA4"/>
    <w:rsid w:val="00BA6CEB"/>
    <w:rsid w:val="00BD5732"/>
    <w:rsid w:val="00BD6B25"/>
    <w:rsid w:val="00C466F9"/>
    <w:rsid w:val="00C92CC9"/>
    <w:rsid w:val="00CC3C1F"/>
    <w:rsid w:val="00CD1A5E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2019-05-09T17:41:00Z</dcterms:created>
  <dcterms:modified xsi:type="dcterms:W3CDTF">2019-05-09T17:41:00Z</dcterms:modified>
</cp:coreProperties>
</file>