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0145" w14:textId="5ACEAD31" w:rsidR="00612FB5" w:rsidRPr="00CE1A77" w:rsidRDefault="00612FB5" w:rsidP="00612FB5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 xml:space="preserve">ANEXO </w:t>
      </w:r>
      <w:r w:rsidR="00EC4F94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I</w:t>
      </w:r>
      <w:r w:rsidRPr="00CE1A77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I- SOLICITUDE</w:t>
      </w:r>
    </w:p>
    <w:p w14:paraId="100F5F01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_________________________________________________________________,</w:t>
      </w:r>
    </w:p>
    <w:p w14:paraId="38BC5FE9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con DNI núm.   ______________________,</w:t>
      </w:r>
    </w:p>
    <w:p w14:paraId="2DB8507A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12F42234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3AD0DC1D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7999195A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016E8337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07AC8FA7" w14:textId="3869C2CF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Que publicada </w:t>
      </w:r>
      <w:r w:rsidR="00314F18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no BOPPO nº52 de 15/03/2023  </w:t>
      </w: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a convocatoria de</w:t>
      </w:r>
      <w:r w:rsidRPr="00CE1A77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="00314F18">
        <w:rPr>
          <w:rFonts w:ascii="Arial Narrow" w:eastAsia="Trebuchet MS" w:hAnsi="Arial Narrow" w:cs="Arial Narrow"/>
          <w:spacing w:val="-2"/>
          <w:szCs w:val="24"/>
          <w:lang w:eastAsia="zh-CN"/>
        </w:rPr>
        <w:t>para a formación de LISTA DE RESERVA PARA NOMEAMENTOS INTERINOS DE PRAZAS</w:t>
      </w: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DE TRABALLADOR</w:t>
      </w:r>
      <w:r w:rsidR="00314F18">
        <w:rPr>
          <w:rFonts w:ascii="Arial Narrow" w:eastAsia="Trebuchet MS" w:hAnsi="Arial Narrow" w:cs="Arial Narrow"/>
          <w:spacing w:val="-2"/>
          <w:szCs w:val="24"/>
          <w:lang w:eastAsia="zh-CN"/>
        </w:rPr>
        <w:t>/A</w:t>
      </w: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SOCIAL  </w:t>
      </w:r>
    </w:p>
    <w:p w14:paraId="020FB5C4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2FBCD2BE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CE1A77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79ED9D80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2BC021DD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04DFDBCD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1B000A03" w14:textId="0693FD64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Formar parte proceso selectivo para </w:t>
      </w:r>
      <w:r w:rsidR="00314F18">
        <w:rPr>
          <w:rFonts w:ascii="Arial Narrow" w:eastAsia="Trebuchet MS" w:hAnsi="Arial Narrow" w:cs="Arial Narrow"/>
          <w:spacing w:val="-2"/>
          <w:szCs w:val="24"/>
          <w:lang w:eastAsia="zh-CN"/>
        </w:rPr>
        <w:t>a formación de LISTA DE RESERVA PARA NOMEAMENTOS INTERINOS</w:t>
      </w: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PRAZA DE TRABALLADOR</w:t>
      </w:r>
      <w:r w:rsidR="00314F18">
        <w:rPr>
          <w:rFonts w:ascii="Arial Narrow" w:eastAsia="Trebuchet MS" w:hAnsi="Arial Narrow" w:cs="Arial Narrow"/>
          <w:spacing w:val="-2"/>
          <w:szCs w:val="24"/>
          <w:lang w:eastAsia="zh-CN"/>
        </w:rPr>
        <w:t>/A</w:t>
      </w: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SOCIAL, para o Concello de Tui, polo que achego a seguinte documentación (marcar cun “X” diante da documentación que se presente):</w:t>
      </w:r>
    </w:p>
    <w:p w14:paraId="6B8CD3F4" w14:textId="7CA286A0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="00314F18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__ </w:t>
      </w: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Copia do Documento Nacional de Identidade, pasaporte ou documento equivalente.</w:t>
      </w:r>
    </w:p>
    <w:p w14:paraId="7D76CCFE" w14:textId="37717A93" w:rsidR="00612FB5" w:rsidRPr="00CE1A77" w:rsidRDefault="00612FB5" w:rsidP="00EC4F9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="00EC4F94">
        <w:rPr>
          <w:rFonts w:ascii="Arial Narrow" w:eastAsia="Trebuchet MS" w:hAnsi="Arial Narrow" w:cs="Arial Narrow"/>
          <w:spacing w:val="-2"/>
          <w:szCs w:val="24"/>
          <w:lang w:eastAsia="zh-CN"/>
        </w:rPr>
        <w:t>__</w:t>
      </w: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(Anexo I</w:t>
      </w:r>
      <w:r w:rsidR="00EC4F94">
        <w:rPr>
          <w:rFonts w:ascii="Arial Narrow" w:eastAsia="Trebuchet MS" w:hAnsi="Arial Narrow" w:cs="Arial Narrow"/>
          <w:spacing w:val="-2"/>
          <w:szCs w:val="24"/>
          <w:lang w:eastAsia="zh-CN"/>
        </w:rPr>
        <w:t>I</w:t>
      </w: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I) </w:t>
      </w:r>
      <w:r w:rsidR="00EC4F94">
        <w:rPr>
          <w:rFonts w:ascii="Arial Narrow" w:eastAsia="Trebuchet MS" w:hAnsi="Arial Narrow" w:cs="Arial Narrow"/>
          <w:spacing w:val="-2"/>
          <w:szCs w:val="24"/>
          <w:lang w:eastAsia="zh-CN"/>
        </w:rPr>
        <w:t>méritos a valorar</w:t>
      </w: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.</w:t>
      </w:r>
    </w:p>
    <w:p w14:paraId="51A317F2" w14:textId="2A2034AF" w:rsidR="00612FB5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="00EC4F94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__ </w:t>
      </w: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Xustificante de ter aboado as taxas por dereito de exame.</w:t>
      </w:r>
    </w:p>
    <w:p w14:paraId="3091EC07" w14:textId="05886A99" w:rsidR="00417794" w:rsidRDefault="00417794" w:rsidP="00612FB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__ Celga 4 a efectos de exención proba galego</w:t>
      </w:r>
    </w:p>
    <w:p w14:paraId="5D6E235B" w14:textId="65AF0ED0" w:rsidR="00417794" w:rsidRPr="00CE1A77" w:rsidRDefault="00417794" w:rsidP="00417794">
      <w:pPr>
        <w:widowControl w:val="0"/>
        <w:suppressAutoHyphens/>
        <w:spacing w:line="276" w:lineRule="auto"/>
        <w:ind w:left="708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>
        <w:rPr>
          <w:rFonts w:ascii="Arial Narrow" w:eastAsia="Trebuchet MS" w:hAnsi="Arial Narrow" w:cs="Arial Narrow"/>
          <w:spacing w:val="-2"/>
          <w:szCs w:val="24"/>
          <w:lang w:eastAsia="zh-CN"/>
        </w:rPr>
        <w:t>__ Adaptacións en situación de discapacidade e documentación acreditativa da mesma segundo artigo 5 bases selección</w:t>
      </w:r>
    </w:p>
    <w:p w14:paraId="3042FC51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14D6817A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En____________, a _______ de _____________ de 202__.</w:t>
      </w:r>
    </w:p>
    <w:p w14:paraId="0431D4D4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06BE82A4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55A674D7" w14:textId="2933F97C" w:rsidR="00612FB5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49F6D773" w14:textId="1DB4229B" w:rsidR="00EC4F94" w:rsidRDefault="00EC4F94" w:rsidP="00612FB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22A06742" w14:textId="77777777" w:rsidR="00EC4F94" w:rsidRPr="00CE1A77" w:rsidRDefault="00EC4F94" w:rsidP="00612FB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6DDD3CD6" w14:textId="77777777" w:rsidR="00612FB5" w:rsidRPr="00CE1A77" w:rsidRDefault="00612FB5" w:rsidP="00612FB5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5B73CAB0" w14:textId="77777777" w:rsidR="00612FB5" w:rsidRPr="00CE1A77" w:rsidRDefault="00612FB5" w:rsidP="00612FB5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04339FFA" w14:textId="77777777" w:rsidR="00612FB5" w:rsidRPr="00CE1A77" w:rsidRDefault="00612FB5" w:rsidP="00612FB5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CE1A77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612FB5" w:rsidRPr="00CE1A77" w14:paraId="2E9949D8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B8CEBB9" w14:textId="77777777" w:rsidR="00612FB5" w:rsidRPr="00CE1A77" w:rsidRDefault="00612FB5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F0FE" w14:textId="77777777" w:rsidR="00612FB5" w:rsidRPr="00CE1A77" w:rsidRDefault="00612FB5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612FB5" w:rsidRPr="00CE1A77" w14:paraId="725BF753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9B2A9D3" w14:textId="77777777" w:rsidR="00612FB5" w:rsidRPr="00CE1A77" w:rsidRDefault="00612FB5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F2FE" w14:textId="77777777" w:rsidR="00612FB5" w:rsidRPr="00CE1A77" w:rsidRDefault="00612FB5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612FB5" w:rsidRPr="00CE1A77" w14:paraId="0DB14778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D2C316C" w14:textId="77777777" w:rsidR="00612FB5" w:rsidRPr="00CE1A77" w:rsidRDefault="00612FB5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0E942" w14:textId="77777777" w:rsidR="00612FB5" w:rsidRPr="00CE1A77" w:rsidRDefault="00612FB5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612FB5" w:rsidRPr="00CE1A77" w14:paraId="3A4C17AC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50F8CCD" w14:textId="77777777" w:rsidR="00612FB5" w:rsidRPr="00CE1A77" w:rsidRDefault="00612FB5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75E2" w14:textId="77777777" w:rsidR="00612FB5" w:rsidRPr="00CE1A77" w:rsidRDefault="00612FB5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612FB5" w:rsidRPr="00CE1A77" w14:paraId="086E8648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43500A5" w14:textId="77777777" w:rsidR="00612FB5" w:rsidRPr="00CE1A77" w:rsidRDefault="00612FB5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87A4" w14:textId="77777777" w:rsidR="00612FB5" w:rsidRPr="00CE1A77" w:rsidRDefault="00612FB5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Os dereitos de acceso, rectificación, cancelación, oposición, portabilidade e limitación,</w:t>
            </w:r>
            <w:r w:rsidRPr="00CE1A77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CE1A77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CE1A77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CE1A77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612FB5" w:rsidRPr="00CE1A77" w14:paraId="74C02333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3223A9F" w14:textId="77777777" w:rsidR="00612FB5" w:rsidRPr="00CE1A77" w:rsidRDefault="00612FB5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9DA9" w14:textId="77777777" w:rsidR="00612FB5" w:rsidRPr="00CE1A77" w:rsidRDefault="00612FB5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web </w:t>
            </w:r>
            <w:hyperlink r:id="rId8" w:history="1">
              <w:r w:rsidRPr="00CE1A77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CE1A7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privacidade</w:t>
            </w:r>
          </w:p>
        </w:tc>
      </w:tr>
    </w:tbl>
    <w:p w14:paraId="191478E1" w14:textId="7FD12EB6" w:rsidR="001E4305" w:rsidRPr="00612FB5" w:rsidRDefault="001E4305" w:rsidP="00612FB5"/>
    <w:sectPr w:rsidR="001E4305" w:rsidRPr="00612FB5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0649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449E7"/>
    <w:rsid w:val="00256AB8"/>
    <w:rsid w:val="00280ED7"/>
    <w:rsid w:val="002E573F"/>
    <w:rsid w:val="002E5B42"/>
    <w:rsid w:val="00314F18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17794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7865"/>
    <w:rsid w:val="00634BFF"/>
    <w:rsid w:val="00651872"/>
    <w:rsid w:val="0065757B"/>
    <w:rsid w:val="006B77F7"/>
    <w:rsid w:val="006F424A"/>
    <w:rsid w:val="00725998"/>
    <w:rsid w:val="007333B1"/>
    <w:rsid w:val="0075471A"/>
    <w:rsid w:val="00786D47"/>
    <w:rsid w:val="00830484"/>
    <w:rsid w:val="008A707F"/>
    <w:rsid w:val="0094140C"/>
    <w:rsid w:val="00953460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2117E"/>
    <w:rsid w:val="00A32A7C"/>
    <w:rsid w:val="00A366CE"/>
    <w:rsid w:val="00A4527B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BF26E1"/>
    <w:rsid w:val="00C466F9"/>
    <w:rsid w:val="00C92CC9"/>
    <w:rsid w:val="00CA29E3"/>
    <w:rsid w:val="00CC3C1F"/>
    <w:rsid w:val="00CD1A5E"/>
    <w:rsid w:val="00CE300D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715FE"/>
    <w:rsid w:val="00E94B08"/>
    <w:rsid w:val="00EC4F94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4</TotalTime>
  <Pages>1</Pages>
  <Words>259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4</cp:revision>
  <cp:lastPrinted>2017-02-02T14:05:00Z</cp:lastPrinted>
  <dcterms:created xsi:type="dcterms:W3CDTF">2023-03-15T12:14:00Z</dcterms:created>
  <dcterms:modified xsi:type="dcterms:W3CDTF">2023-03-15T13:08:00Z</dcterms:modified>
</cp:coreProperties>
</file>