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48CC" w14:textId="77777777" w:rsidR="006B77F7" w:rsidRPr="0046627E" w:rsidRDefault="006B77F7" w:rsidP="006B77F7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077E8411" w14:textId="77777777" w:rsidR="006B77F7" w:rsidRPr="0046627E" w:rsidRDefault="006B77F7" w:rsidP="006B77F7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1B9D3E5E" w14:textId="77777777" w:rsidR="006B77F7" w:rsidRPr="0046627E" w:rsidRDefault="006B77F7" w:rsidP="006B77F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_____________________________________________,con DNI núm.   ______________________,</w:t>
      </w:r>
    </w:p>
    <w:p w14:paraId="7A6E6CD8" w14:textId="77777777" w:rsidR="006B77F7" w:rsidRPr="0046627E" w:rsidRDefault="006B77F7" w:rsidP="006B77F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79528C5B" w14:textId="77777777" w:rsidR="006B77F7" w:rsidRPr="0046627E" w:rsidRDefault="006B77F7" w:rsidP="006B77F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6EDF82DB" w14:textId="46AD256D" w:rsidR="006B77F7" w:rsidRPr="0046627E" w:rsidRDefault="006B77F7" w:rsidP="006B77F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46627E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AUXILIAR ADMINISTRATIVO  con carácter de funcionario mediante concurso de méritos, e de acordo co artigo </w:t>
      </w:r>
      <w:r w:rsidR="005A2958"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46627E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(Escriba só nas casillas brancas)</w:t>
      </w:r>
    </w:p>
    <w:tbl>
      <w:tblPr>
        <w:tblW w:w="51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1503"/>
        <w:gridCol w:w="1613"/>
        <w:gridCol w:w="803"/>
        <w:gridCol w:w="8"/>
        <w:gridCol w:w="733"/>
        <w:gridCol w:w="8"/>
      </w:tblGrid>
      <w:tr w:rsidR="00A4527B" w:rsidRPr="0046627E" w14:paraId="44432C63" w14:textId="77777777" w:rsidTr="00A4527B">
        <w:trPr>
          <w:gridAfter w:val="1"/>
          <w:wAfter w:w="4" w:type="pct"/>
          <w:trHeight w:val="315"/>
        </w:trPr>
        <w:tc>
          <w:tcPr>
            <w:tcW w:w="2612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D915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698E9AB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3494CD0" w14:textId="7346F57C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Núm contratos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E14C5F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FB7EFA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A4527B" w:rsidRPr="0046627E" w14:paraId="381B1B6A" w14:textId="77777777" w:rsidTr="00A4527B">
        <w:trPr>
          <w:gridAfter w:val="1"/>
          <w:wAfter w:w="4" w:type="pct"/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BD8F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 xml:space="preserve">A) </w:t>
            </w:r>
            <w:r w:rsidRPr="0046627E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  <w:t>Autovaloración experiencia profesional na Administración Pública. Max 100 puntos.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71710D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AEE8FB3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0BC6A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7D1D66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A4527B" w:rsidRPr="0046627E" w14:paraId="0CE543D4" w14:textId="77777777" w:rsidTr="00A4527B">
        <w:trPr>
          <w:gridAfter w:val="1"/>
          <w:wAfter w:w="4" w:type="pct"/>
          <w:trHeight w:val="6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F77DDD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AUXILIAR ADMINISTRATIVO Máximo 100 puntos.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A43E4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367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932ED7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EB3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46399625" w14:textId="77777777" w:rsidTr="00A4527B">
        <w:trPr>
          <w:gridAfter w:val="1"/>
          <w:wAfter w:w="4" w:type="pct"/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67C63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22B767B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D325D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1DFF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AF4AD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A4527B" w:rsidRPr="0046627E" w14:paraId="7EF70FEC" w14:textId="77777777" w:rsidTr="00A4527B">
        <w:trPr>
          <w:gridAfter w:val="1"/>
          <w:wAfter w:w="4" w:type="pct"/>
          <w:trHeight w:val="615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41E8AD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AUXILIAR ADMINISTRATIVO .Máximo 15 puntos.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D88098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1F089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D57A9B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D670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A4527B" w:rsidRPr="0046627E" w14:paraId="3DAC3AF8" w14:textId="77777777" w:rsidTr="00A4527B">
        <w:trPr>
          <w:gridAfter w:val="1"/>
          <w:wAfter w:w="4" w:type="pct"/>
          <w:trHeight w:val="6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2AC565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EE3ACD9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6AF60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6CFAF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E4340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A4527B" w:rsidRPr="0046627E" w14:paraId="19E7C430" w14:textId="77777777" w:rsidTr="00A4527B">
        <w:trPr>
          <w:gridAfter w:val="1"/>
          <w:wAfter w:w="4" w:type="pct"/>
          <w:trHeight w:val="166"/>
        </w:trPr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35F1ACE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2941B17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6E01B6B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E88BE7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EFF0ECD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A4527B" w:rsidRPr="0046627E" w14:paraId="46946B6A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E26B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5FF82E3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4CFAA3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237ED3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A4527B" w:rsidRPr="0046627E" w14:paraId="3183C042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94D4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  <w:t>B) Autovaloración formación. MAX .10 puntos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9FF624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5693E4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1868AB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A4527B" w:rsidRPr="0046627E" w14:paraId="534C89C5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73658A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</w:rPr>
              <w:t>B.1 Cursos e outras  actividades de formación</w:t>
            </w:r>
          </w:p>
        </w:tc>
        <w:tc>
          <w:tcPr>
            <w:tcW w:w="769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340B368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1240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369E66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6776FD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A4527B" w:rsidRPr="0046627E" w14:paraId="72C311B1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4E3DCF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6A5EF9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237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665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11B7F0D4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8AA292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8B8AD7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1EB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212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09CB83D9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9EB17B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 200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B0BABED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80A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8E6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20934340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8DD66D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F67EF1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F08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C36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52A9576A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7B941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DDAC5A3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BB9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E6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387589C7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8B56D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D8EA3EA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F18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46E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78953BCD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335A0F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129ED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143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82D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7D1B435B" w14:textId="77777777" w:rsidTr="00A4527B">
        <w:trPr>
          <w:gridAfter w:val="1"/>
          <w:wAfter w:w="4" w:type="pct"/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242A4D" w14:textId="77777777" w:rsidR="006B77F7" w:rsidRPr="0046627E" w:rsidRDefault="006B77F7" w:rsidP="0061306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</w:pPr>
            <w:r w:rsidRPr="0046627E">
              <w:rPr>
                <w:rFonts w:ascii="Arial Narrow" w:eastAsia="TimesNewRomanPSMT" w:hAnsi="Arial Narrow" w:cs="TimesNewRomanPSMT"/>
                <w:sz w:val="20"/>
              </w:rPr>
              <w:t>B.2</w:t>
            </w:r>
            <w:r w:rsidRPr="0046627E">
              <w:rPr>
                <w:rFonts w:ascii="Arial Narrow" w:eastAsia="TimesNewRomanPSMT" w:hAnsi="Arial Narrow" w:cs="TimesNewRomanPSMT"/>
                <w:i/>
                <w:iCs/>
                <w:sz w:val="20"/>
              </w:rPr>
              <w:t xml:space="preserve"> </w:t>
            </w:r>
            <w:r w:rsidRPr="0046627E"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  <w:t>Por estar en posesión de:</w:t>
            </w:r>
          </w:p>
          <w:p w14:paraId="56778524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BA69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3F4D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5604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A90A1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497376AC" w14:textId="77777777" w:rsidTr="00A4527B">
        <w:trPr>
          <w:trHeight w:val="315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F3F638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Titulación universitaria oficial de graduado, diplomado/a ou equivalente.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3F39751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eastAsia="TimesNewRomanPSMT" w:hAnsi="Arial Narrow" w:cs="TimesNewRomanPSMT"/>
                <w:sz w:val="20"/>
              </w:rPr>
              <w:t>5 puntos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4D0C4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BF5DA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1CF81385" w14:textId="77777777" w:rsidTr="00A4527B">
        <w:trPr>
          <w:trHeight w:val="315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9C937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46627E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>Título de Bacharelato ou FPII.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AD1A35B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eastAsia="Calibri" w:hAnsi="Arial Narrow" w:cs="Arial Narrow"/>
                <w:sz w:val="20"/>
                <w:lang w:eastAsia="zh-CN"/>
              </w:rPr>
              <w:t>3 puntos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774A83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65E466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A4527B" w:rsidRPr="0046627E" w14:paraId="33BFF329" w14:textId="77777777" w:rsidTr="00A4527B">
        <w:trPr>
          <w:trHeight w:val="33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118F75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</w:rPr>
              <w:t>B. 3 Formación relacionada co idioma galego.</w:t>
            </w:r>
            <w:r w:rsidRPr="004662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B979E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6A39B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F417C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A4527B" w:rsidRPr="0046627E" w14:paraId="32596B08" w14:textId="77777777" w:rsidTr="00A4527B">
        <w:trPr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03FD0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6FCF92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06C2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B841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2D47E7EB" w14:textId="77777777" w:rsidTr="00A4527B">
        <w:trPr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6BEE72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6A74B67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3B048CE7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9E55A2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78279A0D" w14:textId="77777777" w:rsidTr="00A4527B">
        <w:trPr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98E176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sz w:val="20"/>
              </w:rPr>
              <w:t>Celga 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0E4376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3C3EC64E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4A804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272BB59A" w14:textId="77777777" w:rsidTr="00A4527B">
        <w:trPr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4DCD66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CD9275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72784228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8EE674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602D2FD2" w14:textId="77777777" w:rsidTr="00A4527B">
        <w:trPr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29708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46627E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9C8EFB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46627E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124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CA00E5A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535D3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A4527B" w:rsidRPr="0046627E" w14:paraId="04151526" w14:textId="77777777" w:rsidTr="00A4527B">
        <w:trPr>
          <w:gridAfter w:val="1"/>
          <w:wAfter w:w="4" w:type="pct"/>
          <w:trHeight w:val="58"/>
        </w:trPr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9087E5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3BA38A8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A1C3E0E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855B54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F0D80DB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A4527B" w:rsidRPr="0046627E" w14:paraId="4E123768" w14:textId="77777777" w:rsidTr="00A4527B">
        <w:trPr>
          <w:gridAfter w:val="1"/>
          <w:wAfter w:w="4" w:type="pct"/>
          <w:trHeight w:val="30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7D90023" w14:textId="77777777" w:rsidR="006B77F7" w:rsidRPr="0046627E" w:rsidRDefault="006B77F7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46627E">
              <w:rPr>
                <w:rFonts w:ascii="Arial Narrow" w:hAnsi="Arial Narrow" w:cs="Calibri"/>
                <w:b/>
                <w:bCs/>
                <w:sz w:val="20"/>
              </w:rPr>
              <w:t>Total puntuación autovaloración. Máximo 110 puntos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AE7146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E07B85F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938EA60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6B39" w14:textId="77777777" w:rsidR="006B77F7" w:rsidRPr="0046627E" w:rsidRDefault="006B77F7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2BE4787C" w14:textId="77777777" w:rsidR="006B77F7" w:rsidRPr="0046627E" w:rsidRDefault="006B77F7" w:rsidP="006B77F7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76EEEF81" w14:textId="77777777" w:rsidR="006B77F7" w:rsidRPr="0046627E" w:rsidRDefault="006B77F7" w:rsidP="006B77F7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46627E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202___.</w:t>
      </w:r>
    </w:p>
    <w:p w14:paraId="47672C7C" w14:textId="77777777" w:rsidR="006B77F7" w:rsidRPr="00B002B0" w:rsidRDefault="006B77F7" w:rsidP="006B77F7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46627E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191478E1" w14:textId="5219AB22" w:rsidR="001E4305" w:rsidRPr="006B77F7" w:rsidRDefault="001E4305" w:rsidP="006B77F7"/>
    <w:sectPr w:rsidR="001E4305" w:rsidRPr="006B77F7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AED0B31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A2958"/>
    <w:rsid w:val="005D0769"/>
    <w:rsid w:val="005D1BAF"/>
    <w:rsid w:val="005D2D79"/>
    <w:rsid w:val="005E372E"/>
    <w:rsid w:val="00617865"/>
    <w:rsid w:val="00634BFF"/>
    <w:rsid w:val="00651872"/>
    <w:rsid w:val="0065757B"/>
    <w:rsid w:val="006B77F7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2</Pages>
  <Words>277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4</cp:revision>
  <cp:lastPrinted>2017-02-02T14:05:00Z</cp:lastPrinted>
  <dcterms:created xsi:type="dcterms:W3CDTF">2023-01-11T13:22:00Z</dcterms:created>
  <dcterms:modified xsi:type="dcterms:W3CDTF">2023-09-19T07:43:00Z</dcterms:modified>
</cp:coreProperties>
</file>