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7201A" w14:textId="77777777" w:rsidR="00CA29E3" w:rsidRPr="0046627E" w:rsidRDefault="00CA29E3" w:rsidP="00CA29E3">
      <w:pPr>
        <w:widowControl w:val="0"/>
        <w:suppressAutoHyphens/>
        <w:spacing w:before="173" w:line="276" w:lineRule="auto"/>
        <w:jc w:val="center"/>
        <w:textAlignment w:val="baseline"/>
        <w:rPr>
          <w:rFonts w:ascii="Trebuchet MS" w:eastAsia="Trebuchet MS" w:hAnsi="Trebuchet MS" w:cs="Trebuchet MS"/>
          <w:sz w:val="19"/>
          <w:szCs w:val="19"/>
          <w:lang w:val="es-ES" w:eastAsia="zh-CN"/>
        </w:rPr>
      </w:pPr>
      <w:r w:rsidRPr="0046627E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 I- SOLICITUDE</w:t>
      </w:r>
    </w:p>
    <w:p w14:paraId="1B275CBD" w14:textId="77777777" w:rsidR="00CA29E3" w:rsidRPr="0046627E" w:rsidRDefault="00CA29E3" w:rsidP="00CA29E3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6627E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_________________________________________________________________,</w:t>
      </w:r>
    </w:p>
    <w:p w14:paraId="501D8996" w14:textId="77777777" w:rsidR="00CA29E3" w:rsidRPr="0046627E" w:rsidRDefault="00CA29E3" w:rsidP="00CA29E3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6627E">
        <w:rPr>
          <w:rFonts w:ascii="Arial Narrow" w:eastAsia="Trebuchet MS" w:hAnsi="Arial Narrow" w:cs="Arial Narrow"/>
          <w:spacing w:val="-2"/>
          <w:szCs w:val="24"/>
          <w:lang w:eastAsia="zh-CN"/>
        </w:rPr>
        <w:t>con DNI núm.   ______________________,</w:t>
      </w:r>
    </w:p>
    <w:p w14:paraId="183431E9" w14:textId="77777777" w:rsidR="00CA29E3" w:rsidRPr="0046627E" w:rsidRDefault="00CA29E3" w:rsidP="00CA29E3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6627E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256B7922" w14:textId="77777777" w:rsidR="00CA29E3" w:rsidRPr="0046627E" w:rsidRDefault="00CA29E3" w:rsidP="00CA29E3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6627E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2712DDC0" w14:textId="77777777" w:rsidR="00CA29E3" w:rsidRPr="0046627E" w:rsidRDefault="00CA29E3" w:rsidP="00CA29E3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6627E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19D1E4C5" w14:textId="77777777" w:rsidR="00CA29E3" w:rsidRPr="0046627E" w:rsidRDefault="00CA29E3" w:rsidP="00CA29E3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24422120" w14:textId="77777777" w:rsidR="00CA29E3" w:rsidRPr="0046627E" w:rsidRDefault="00CA29E3" w:rsidP="00CA29E3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46627E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17FD8E03" w14:textId="77777777" w:rsidR="00CA29E3" w:rsidRPr="0046627E" w:rsidRDefault="00CA29E3" w:rsidP="00CA29E3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6627E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 1 PRAZA DE AUXILIAR ADMINISTRATIVO con carácter de funcionario  mediante concurso de méritos.</w:t>
      </w:r>
    </w:p>
    <w:p w14:paraId="753DC435" w14:textId="77777777" w:rsidR="00CA29E3" w:rsidRPr="0046627E" w:rsidRDefault="00CA29E3" w:rsidP="00CA29E3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5D9D0B28" w14:textId="77777777" w:rsidR="00CA29E3" w:rsidRPr="0046627E" w:rsidRDefault="00CA29E3" w:rsidP="00CA29E3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6627E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46627E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6CC1D891" w14:textId="77777777" w:rsidR="00CA29E3" w:rsidRPr="0046627E" w:rsidRDefault="00CA29E3" w:rsidP="00CA29E3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639E271D" w14:textId="77777777" w:rsidR="00CA29E3" w:rsidRPr="0046627E" w:rsidRDefault="00CA29E3" w:rsidP="00CA29E3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6627E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454F67DD" w14:textId="77777777" w:rsidR="00CA29E3" w:rsidRPr="0046627E" w:rsidRDefault="00CA29E3" w:rsidP="00CA29E3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12506B72" w14:textId="77777777" w:rsidR="00CA29E3" w:rsidRPr="0046627E" w:rsidRDefault="00CA29E3" w:rsidP="00CA29E3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6627E">
        <w:rPr>
          <w:rFonts w:ascii="Arial Narrow" w:eastAsia="Trebuchet MS" w:hAnsi="Arial Narrow" w:cs="Arial Narrow"/>
          <w:spacing w:val="-2"/>
          <w:szCs w:val="24"/>
          <w:lang w:eastAsia="zh-CN"/>
        </w:rPr>
        <w:t>Formar parte proceso selectivo para a cobertura de 1 PRAZA DE AUXILIAR ADMINISTRATIVO con carácter de funcionario  mediante concurso de méritos, para o Concello de Tui, polo que achego a seguinte documentación (marcar cun “X” diante da documentación que se presente):</w:t>
      </w:r>
    </w:p>
    <w:p w14:paraId="3236A5F1" w14:textId="77777777" w:rsidR="00CA29E3" w:rsidRPr="0046627E" w:rsidRDefault="00CA29E3" w:rsidP="00CA29E3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46627E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-Copia do Documento Nacional de Identidade, pasaporte ou documento equivalente.</w:t>
      </w:r>
    </w:p>
    <w:p w14:paraId="7588EADC" w14:textId="77777777" w:rsidR="00CA29E3" w:rsidRPr="0046627E" w:rsidRDefault="00CA29E3" w:rsidP="00CA29E3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46627E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-</w:t>
      </w:r>
      <w:bookmarkStart w:id="0" w:name="_Hlk115681029"/>
      <w:r w:rsidRPr="0046627E">
        <w:rPr>
          <w:rFonts w:ascii="Arial Narrow" w:eastAsia="Trebuchet MS" w:hAnsi="Arial Narrow" w:cs="Arial Narrow"/>
          <w:spacing w:val="-2"/>
          <w:szCs w:val="24"/>
          <w:lang w:eastAsia="zh-CN"/>
        </w:rPr>
        <w:t>Copia do título académico esixido.</w:t>
      </w:r>
      <w:bookmarkEnd w:id="0"/>
    </w:p>
    <w:p w14:paraId="20A6F1BC" w14:textId="77777777" w:rsidR="00CA29E3" w:rsidRPr="0046627E" w:rsidRDefault="00CA29E3" w:rsidP="00CA29E3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46627E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bookmarkStart w:id="1" w:name="_Hlk119409250"/>
      <w:r w:rsidRPr="0046627E">
        <w:rPr>
          <w:rFonts w:ascii="Arial Narrow" w:eastAsia="Trebuchet MS" w:hAnsi="Arial Narrow" w:cs="Arial Narrow"/>
          <w:spacing w:val="-2"/>
          <w:szCs w:val="24"/>
          <w:lang w:eastAsia="zh-CN"/>
        </w:rPr>
        <w:t>-Solicito a incorporación de oficio do certificado de servizos prestados no Concello de Tui.</w:t>
      </w:r>
    </w:p>
    <w:bookmarkEnd w:id="1"/>
    <w:p w14:paraId="3F947DDB" w14:textId="5D21FD77" w:rsidR="00CA29E3" w:rsidRPr="0046627E" w:rsidRDefault="00CA29E3" w:rsidP="00CA29E3">
      <w:pPr>
        <w:widowControl w:val="0"/>
        <w:suppressAutoHyphens/>
        <w:spacing w:line="276" w:lineRule="auto"/>
        <w:ind w:left="709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6627E">
        <w:rPr>
          <w:rFonts w:ascii="Arial Narrow" w:eastAsia="Trebuchet MS" w:hAnsi="Arial Narrow" w:cs="Arial Narrow"/>
          <w:spacing w:val="-2"/>
          <w:szCs w:val="24"/>
          <w:lang w:eastAsia="zh-CN"/>
        </w:rPr>
        <w:t>-Declaración responsable (Anexo II) en relación co cumprimento dos requisitos sinalados no artigo quinto das bases xerais letras d), e), f).</w:t>
      </w:r>
    </w:p>
    <w:p w14:paraId="3EAD1C1E" w14:textId="77777777" w:rsidR="00CA29E3" w:rsidRPr="0046627E" w:rsidRDefault="00CA29E3" w:rsidP="00CA29E3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6627E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-Xustificante de ter aboado as taxas por dereito de exame.</w:t>
      </w:r>
    </w:p>
    <w:p w14:paraId="121C7169" w14:textId="77777777" w:rsidR="00CA29E3" w:rsidRPr="0046627E" w:rsidRDefault="00CA29E3" w:rsidP="00CA29E3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6627E">
        <w:rPr>
          <w:rFonts w:ascii="Arial Narrow" w:eastAsia="Trebuchet MS" w:hAnsi="Arial Narrow" w:cs="Arial Narrow"/>
          <w:szCs w:val="24"/>
          <w:lang w:eastAsia="zh-CN"/>
        </w:rPr>
        <w:t>-Anexo III de autovaloración.</w:t>
      </w:r>
    </w:p>
    <w:p w14:paraId="683779B2" w14:textId="77777777" w:rsidR="00CA29E3" w:rsidRPr="0046627E" w:rsidRDefault="00CA29E3" w:rsidP="00CA29E3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6627E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-Copia dos documentos que se aleguen para a súa valoración de méritos( relacionar):</w:t>
      </w:r>
    </w:p>
    <w:p w14:paraId="3344967A" w14:textId="77777777" w:rsidR="00CA29E3" w:rsidRPr="0046627E" w:rsidRDefault="00CA29E3" w:rsidP="00CA29E3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6627E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r w:rsidRPr="0046627E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46627E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694DA6FA" w14:textId="77777777" w:rsidR="00CA29E3" w:rsidRPr="0046627E" w:rsidRDefault="00CA29E3" w:rsidP="00CA29E3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6627E">
        <w:rPr>
          <w:rFonts w:ascii="Arial Narrow" w:eastAsia="Trebuchet MS" w:hAnsi="Arial Narrow" w:cs="Arial Narrow"/>
          <w:spacing w:val="-2"/>
          <w:szCs w:val="24"/>
          <w:lang w:eastAsia="zh-CN"/>
        </w:rPr>
        <w:t>En____________, a _______ de _____________ de 202__.</w:t>
      </w:r>
    </w:p>
    <w:p w14:paraId="630BAACC" w14:textId="77777777" w:rsidR="00CA29E3" w:rsidRPr="0046627E" w:rsidRDefault="00CA29E3" w:rsidP="00CA29E3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51A4361D" w14:textId="77777777" w:rsidR="00CA29E3" w:rsidRPr="0046627E" w:rsidRDefault="00CA29E3" w:rsidP="00CA29E3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  <w:r w:rsidRPr="0046627E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23BCE6DB" w14:textId="77777777" w:rsidR="00CA29E3" w:rsidRPr="0046627E" w:rsidRDefault="00CA29E3" w:rsidP="00CA29E3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20F11DC0" w14:textId="77777777" w:rsidR="00CA29E3" w:rsidRPr="0046627E" w:rsidRDefault="00CA29E3" w:rsidP="00CA29E3">
      <w:pPr>
        <w:widowControl w:val="0"/>
        <w:suppressAutoHyphens/>
        <w:spacing w:line="276" w:lineRule="auto"/>
        <w:ind w:left="4956"/>
        <w:jc w:val="right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6627E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5D0F1F72" w14:textId="77777777" w:rsidR="00CA29E3" w:rsidRPr="0046627E" w:rsidRDefault="00CA29E3" w:rsidP="00CA29E3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16"/>
          <w:szCs w:val="16"/>
          <w:lang w:eastAsia="zh-CN"/>
        </w:rPr>
      </w:pPr>
    </w:p>
    <w:p w14:paraId="28364A4F" w14:textId="77777777" w:rsidR="00CA29E3" w:rsidRPr="0046627E" w:rsidRDefault="00CA29E3" w:rsidP="00CA29E3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  <w:r w:rsidRPr="0046627E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6683"/>
      </w:tblGrid>
      <w:tr w:rsidR="00CA29E3" w:rsidRPr="0046627E" w14:paraId="10C28FF6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5CD6FC6" w14:textId="77777777" w:rsidR="00CA29E3" w:rsidRPr="0046627E" w:rsidRDefault="00CA29E3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6627E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5C5CF" w14:textId="77777777" w:rsidR="00CA29E3" w:rsidRPr="0046627E" w:rsidRDefault="00CA29E3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6627E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</w:t>
            </w:r>
          </w:p>
        </w:tc>
      </w:tr>
      <w:tr w:rsidR="00CA29E3" w:rsidRPr="0046627E" w14:paraId="4D031C10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3198A4A" w14:textId="77777777" w:rsidR="00CA29E3" w:rsidRPr="0046627E" w:rsidRDefault="00CA29E3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6627E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AFC04" w14:textId="77777777" w:rsidR="00CA29E3" w:rsidRPr="0046627E" w:rsidRDefault="00CA29E3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6627E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</w:t>
            </w:r>
          </w:p>
        </w:tc>
      </w:tr>
      <w:tr w:rsidR="00CA29E3" w:rsidRPr="0046627E" w14:paraId="0FF81DEE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B588043" w14:textId="77777777" w:rsidR="00CA29E3" w:rsidRPr="0046627E" w:rsidRDefault="00CA29E3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6627E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33C6" w14:textId="77777777" w:rsidR="00CA29E3" w:rsidRPr="0046627E" w:rsidRDefault="00CA29E3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6627E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</w:t>
            </w:r>
          </w:p>
        </w:tc>
      </w:tr>
      <w:tr w:rsidR="00CA29E3" w:rsidRPr="0046627E" w14:paraId="25A221E2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CA0F5A0" w14:textId="77777777" w:rsidR="00CA29E3" w:rsidRPr="0046627E" w:rsidRDefault="00CA29E3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6627E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PERSOAS DESTINATARIAS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BD84" w14:textId="77777777" w:rsidR="00CA29E3" w:rsidRPr="0046627E" w:rsidRDefault="00CA29E3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6627E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CA29E3" w:rsidRPr="0046627E" w14:paraId="7D553ADA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7FAA607" w14:textId="77777777" w:rsidR="00CA29E3" w:rsidRPr="0046627E" w:rsidRDefault="00CA29E3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6627E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04CF5" w14:textId="77777777" w:rsidR="00CA29E3" w:rsidRPr="0046627E" w:rsidRDefault="00CA29E3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6627E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Os dereitos de acceso, rectificación, cancelación, oposición, portabilidade e limitación,</w:t>
            </w:r>
            <w:r w:rsidRPr="0046627E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o responsable: </w:t>
            </w:r>
            <w:hyperlink r:id="rId7" w:history="1">
              <w:r w:rsidRPr="0046627E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</w:rPr>
                <w:t>rexistro@tui.gal</w:t>
              </w:r>
            </w:hyperlink>
            <w:r w:rsidRPr="0046627E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46627E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CA29E3" w:rsidRPr="0046627E" w14:paraId="52A9519B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9BFB3F5" w14:textId="77777777" w:rsidR="00CA29E3" w:rsidRPr="0046627E" w:rsidRDefault="00CA29E3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6627E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9418" w14:textId="77777777" w:rsidR="00CA29E3" w:rsidRPr="0046627E" w:rsidRDefault="00CA29E3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6627E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web </w:t>
            </w:r>
            <w:hyperlink r:id="rId8" w:history="1">
              <w:r w:rsidRPr="0046627E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</w:rPr>
                <w:t>www.tui.gal</w:t>
              </w:r>
            </w:hyperlink>
            <w:r w:rsidRPr="0046627E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privacidade</w:t>
            </w:r>
          </w:p>
        </w:tc>
      </w:tr>
    </w:tbl>
    <w:p w14:paraId="191478E1" w14:textId="5219AB22" w:rsidR="001E4305" w:rsidRPr="00CA29E3" w:rsidRDefault="001E4305" w:rsidP="00CA29E3"/>
    <w:sectPr w:rsidR="001E4305" w:rsidRPr="00CA29E3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F6FED7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14E4E"/>
    <w:rsid w:val="002449E7"/>
    <w:rsid w:val="00256AB8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7865"/>
    <w:rsid w:val="00634BFF"/>
    <w:rsid w:val="00651872"/>
    <w:rsid w:val="0065757B"/>
    <w:rsid w:val="006F424A"/>
    <w:rsid w:val="00725998"/>
    <w:rsid w:val="007333B1"/>
    <w:rsid w:val="00786D47"/>
    <w:rsid w:val="00787897"/>
    <w:rsid w:val="00830484"/>
    <w:rsid w:val="008A707F"/>
    <w:rsid w:val="0094140C"/>
    <w:rsid w:val="00953460"/>
    <w:rsid w:val="009A0A8F"/>
    <w:rsid w:val="009A5A0D"/>
    <w:rsid w:val="009B05FC"/>
    <w:rsid w:val="009D054C"/>
    <w:rsid w:val="009D709E"/>
    <w:rsid w:val="009E0C16"/>
    <w:rsid w:val="009F7F60"/>
    <w:rsid w:val="00A0048C"/>
    <w:rsid w:val="00A2117E"/>
    <w:rsid w:val="00A32A7C"/>
    <w:rsid w:val="00A366CE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BF26E1"/>
    <w:rsid w:val="00C466F9"/>
    <w:rsid w:val="00C92CC9"/>
    <w:rsid w:val="00CA29E3"/>
    <w:rsid w:val="00CC3C1F"/>
    <w:rsid w:val="00CD1A5E"/>
    <w:rsid w:val="00D275A8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94B08"/>
    <w:rsid w:val="00F63B26"/>
    <w:rsid w:val="00F74BA6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3</TotalTime>
  <Pages>1</Pages>
  <Words>279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3</cp:revision>
  <cp:lastPrinted>2017-02-02T14:05:00Z</cp:lastPrinted>
  <dcterms:created xsi:type="dcterms:W3CDTF">2023-01-11T13:21:00Z</dcterms:created>
  <dcterms:modified xsi:type="dcterms:W3CDTF">2023-09-19T07:42:00Z</dcterms:modified>
</cp:coreProperties>
</file>