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FF4DA" w14:textId="77777777" w:rsidR="002449E7" w:rsidRPr="004A5B9D" w:rsidRDefault="002449E7" w:rsidP="002449E7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42A129A2" w14:textId="77777777" w:rsidR="002449E7" w:rsidRPr="004A5B9D" w:rsidRDefault="002449E7" w:rsidP="002449E7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3BC70EE8" w14:textId="77777777" w:rsidR="002449E7" w:rsidRPr="004A5B9D" w:rsidRDefault="002449E7" w:rsidP="002449E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_____________________________________________,con DNI núm.   ______________________,</w:t>
      </w:r>
    </w:p>
    <w:p w14:paraId="5E93B910" w14:textId="77777777" w:rsidR="002449E7" w:rsidRPr="004A5B9D" w:rsidRDefault="002449E7" w:rsidP="002449E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42F9265" w14:textId="77777777" w:rsidR="002449E7" w:rsidRPr="004A5B9D" w:rsidRDefault="002449E7" w:rsidP="002449E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10102900" w14:textId="763BB123" w:rsidR="002449E7" w:rsidRPr="004A5B9D" w:rsidRDefault="002449E7" w:rsidP="002449E7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4A5B9D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D75D32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1  PRAZA DE </w:t>
      </w:r>
      <w:r w:rsidRPr="0029282B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ARQUITECTO TÉCNICO  con carácter de persoal funcionario </w:t>
      </w:r>
      <w:r w:rsidRPr="004A5B9D">
        <w:rPr>
          <w:rFonts w:ascii="Arial Narrow" w:eastAsia="Trebuchet MS" w:hAnsi="Arial Narrow" w:cs="Arial Narrow"/>
          <w:spacing w:val="-4"/>
          <w:szCs w:val="24"/>
          <w:lang w:eastAsia="zh-CN"/>
        </w:rPr>
        <w:t>mediante concurso de méritos, e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de acordo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co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artigo </w:t>
      </w:r>
      <w:r w:rsidR="00EB7E98"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autovaloración dos méritos achegados: (Escriba só nas casas en branco)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8"/>
        <w:gridCol w:w="2752"/>
        <w:gridCol w:w="1016"/>
        <w:gridCol w:w="815"/>
        <w:gridCol w:w="787"/>
        <w:gridCol w:w="1080"/>
      </w:tblGrid>
      <w:tr w:rsidR="002449E7" w:rsidRPr="00991A19" w14:paraId="3FAEAE2E" w14:textId="77777777" w:rsidTr="0061306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A596" w14:textId="77777777" w:rsidR="002449E7" w:rsidRPr="00991A19" w:rsidRDefault="002449E7" w:rsidP="0061306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5B5B" w14:textId="77777777" w:rsidR="002449E7" w:rsidRPr="00991A19" w:rsidRDefault="002449E7" w:rsidP="0061306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B987" w14:textId="77777777" w:rsidR="002449E7" w:rsidRPr="00991A19" w:rsidRDefault="002449E7" w:rsidP="0061306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5977" w14:textId="77777777" w:rsidR="002449E7" w:rsidRPr="00991A19" w:rsidRDefault="002449E7" w:rsidP="0061306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112E19E0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mes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30A372BA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Núm </w:t>
            </w:r>
          </w:p>
          <w:p w14:paraId="097526EF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6E635EBC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7536502C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2449E7" w:rsidRPr="00991A19" w14:paraId="31259359" w14:textId="77777777" w:rsidTr="0061306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00D7" w14:textId="77777777" w:rsidR="002449E7" w:rsidRPr="00991A19" w:rsidRDefault="002449E7" w:rsidP="0061306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A) Autovaloración experiencia profesional na Administración Pública</w:t>
            </w:r>
          </w:p>
          <w:p w14:paraId="29F601B0" w14:textId="77777777" w:rsidR="002449E7" w:rsidRPr="00991A19" w:rsidRDefault="002449E7" w:rsidP="0061306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991A1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5DAB7EA6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7268B9C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3CC6A954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2C5AC433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2449E7" w:rsidRPr="00991A19" w14:paraId="20B5137B" w14:textId="77777777" w:rsidTr="0061306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2875D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 Concello de Tui ARQUITECTO  TÉCNICO  . Máximo 100 puntos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55FBFF1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737D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74AC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FF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EAC4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336C4AA4" w14:textId="77777777" w:rsidTr="0061306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92AF3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 Concello de Tui noutros postos. Máximo 25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3B1A13E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8FC0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EBCDA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B3A9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22DF8C91" w14:textId="77777777" w:rsidTr="0061306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843CD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servizos prestados noutras administración públicas ARQUITECTO  TÉCNICO  . Máximo 15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CCE0198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FC9D5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ED144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CBDC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579E4CBB" w14:textId="77777777" w:rsidTr="0061306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061C0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administracións públicas noutros postos. Máximo 10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6530319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ADC20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BB62D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8D488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6A492CA8" w14:textId="77777777" w:rsidTr="00613069">
        <w:trPr>
          <w:trHeight w:val="1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F28E47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03D30A89" w14:textId="77777777" w:rsidTr="0061306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1468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C72986B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034E3B62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B48D17A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3991BF9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Puntos </w:t>
            </w:r>
          </w:p>
        </w:tc>
      </w:tr>
      <w:tr w:rsidR="002449E7" w:rsidRPr="00991A19" w14:paraId="1F1BC432" w14:textId="77777777" w:rsidTr="0061306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7CC89" w14:textId="77777777" w:rsidR="002449E7" w:rsidRPr="00991A19" w:rsidRDefault="002449E7" w:rsidP="0061306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991A1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B) Autovaloración formación. Máximo 10 puntos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277E8866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3C4388B9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5E0E89E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2048ACD9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2449E7" w:rsidRPr="00991A19" w14:paraId="4641F4B5" w14:textId="77777777" w:rsidTr="0061306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70F5" w14:textId="77777777" w:rsidR="002449E7" w:rsidRPr="00991A19" w:rsidRDefault="002449E7" w:rsidP="0061306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color w:val="000000"/>
                <w:sz w:val="20"/>
              </w:rPr>
              <w:t>B.1 Cursos ou actividades de formación.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AF422B9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22E4E422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4210A66C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3CD4E4F" w14:textId="77777777" w:rsidR="002449E7" w:rsidRPr="00991A19" w:rsidRDefault="002449E7" w:rsidP="0061306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2449E7" w:rsidRPr="00991A19" w14:paraId="004990ED" w14:textId="77777777" w:rsidTr="0061306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558C95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500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BFF1F3F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5E9C1D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97D169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6FFF4FFB" w14:textId="77777777" w:rsidTr="0061306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9772B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300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A6D6067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7FE9F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0043C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3B35D77B" w14:textId="77777777" w:rsidTr="0061306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C3663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9AF4483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E4398C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806F2C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708F340C" w14:textId="77777777" w:rsidTr="0061306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986420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045DC51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21EE36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C5ED7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09578151" w14:textId="77777777" w:rsidTr="0061306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C9750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3D5A1B9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9D886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E46DDC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46047E27" w14:textId="77777777" w:rsidTr="0061306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8C595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490D811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DF697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A9E6B5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221C4583" w14:textId="77777777" w:rsidTr="0061306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87430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33E1D00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B2806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6B294D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66F81C9A" w14:textId="77777777" w:rsidTr="0061306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A37175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Arial Narrow"/>
                <w:b/>
                <w:bCs/>
                <w:position w:val="-1"/>
                <w:sz w:val="20"/>
                <w:lang w:eastAsia="gl-ES"/>
              </w:rPr>
              <w:t>B.2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.-</w:t>
            </w:r>
            <w:r w:rsidRPr="00991A19">
              <w:rPr>
                <w:rFonts w:ascii="Arial Narrow" w:hAnsi="Arial Narrow" w:cs="Arial Narrow"/>
                <w:spacing w:val="-4"/>
                <w:position w:val="-1"/>
                <w:sz w:val="20"/>
                <w:lang w:eastAsia="gl-ES"/>
              </w:rPr>
              <w:t xml:space="preserve"> 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For</w:t>
            </w:r>
            <w:r w:rsidRPr="00991A1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m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aci</w:t>
            </w:r>
            <w:r w:rsidRPr="00991A1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ó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n</w:t>
            </w:r>
            <w:r w:rsidRPr="00991A19">
              <w:rPr>
                <w:rFonts w:ascii="Arial Narrow" w:hAnsi="Arial Narrow" w:cs="Arial Narrow"/>
                <w:spacing w:val="-9"/>
                <w:position w:val="-1"/>
                <w:sz w:val="20"/>
                <w:lang w:eastAsia="gl-ES"/>
              </w:rPr>
              <w:t xml:space="preserve"> 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r</w:t>
            </w:r>
            <w:r w:rsidRPr="00991A19">
              <w:rPr>
                <w:rFonts w:ascii="Arial Narrow" w:hAnsi="Arial Narrow" w:cs="Arial Narrow"/>
                <w:spacing w:val="-1"/>
                <w:position w:val="-1"/>
                <w:sz w:val="20"/>
                <w:lang w:eastAsia="gl-ES"/>
              </w:rPr>
              <w:t>e</w:t>
            </w:r>
            <w:r w:rsidRPr="00991A1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l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aci</w:t>
            </w:r>
            <w:r w:rsidRPr="00991A1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o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na</w:t>
            </w:r>
            <w:r w:rsidRPr="00991A1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d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a</w:t>
            </w:r>
            <w:r w:rsidRPr="00991A19">
              <w:rPr>
                <w:rFonts w:ascii="Arial Narrow" w:hAnsi="Arial Narrow" w:cs="Arial Narrow"/>
                <w:spacing w:val="-8"/>
                <w:position w:val="-1"/>
                <w:sz w:val="20"/>
                <w:lang w:eastAsia="gl-ES"/>
              </w:rPr>
              <w:t xml:space="preserve"> </w:t>
            </w:r>
            <w:r w:rsidRPr="00991A1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c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o</w:t>
            </w:r>
            <w:r w:rsidRPr="00991A19">
              <w:rPr>
                <w:rFonts w:ascii="Arial Narrow" w:hAnsi="Arial Narrow" w:cs="Arial Narrow"/>
                <w:spacing w:val="-2"/>
                <w:position w:val="-1"/>
                <w:sz w:val="20"/>
                <w:lang w:eastAsia="gl-ES"/>
              </w:rPr>
              <w:t xml:space="preserve"> 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idioma</w:t>
            </w:r>
            <w:r w:rsidRPr="00991A19">
              <w:rPr>
                <w:rFonts w:ascii="Arial Narrow" w:hAnsi="Arial Narrow" w:cs="Arial Narrow"/>
                <w:spacing w:val="-3"/>
                <w:position w:val="-1"/>
                <w:sz w:val="20"/>
                <w:lang w:eastAsia="gl-ES"/>
              </w:rPr>
              <w:t xml:space="preserve"> </w:t>
            </w:r>
            <w:r w:rsidRPr="00991A19">
              <w:rPr>
                <w:rFonts w:ascii="Arial Narrow" w:hAnsi="Arial Narrow" w:cs="Arial Narrow"/>
                <w:spacing w:val="-1"/>
                <w:position w:val="-1"/>
                <w:sz w:val="20"/>
                <w:lang w:eastAsia="gl-ES"/>
              </w:rPr>
              <w:t>g</w:t>
            </w:r>
            <w:r w:rsidRPr="00991A1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a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le</w:t>
            </w:r>
            <w:r w:rsidRPr="00991A1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g</w:t>
            </w:r>
            <w:r w:rsidRPr="00991A1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o.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6445830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2BA57830" w14:textId="77777777" w:rsidTr="0061306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E20C0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Linguaxe administrativa galega, nivel medio ou superior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6EB59AA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BA885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CE761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4773A64F" w14:textId="77777777" w:rsidTr="0061306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09E56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sz w:val="20"/>
              </w:rPr>
              <w:t>Celga 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0C6F500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sz w:val="20"/>
                <w:lang w:val="es-ES"/>
              </w:rPr>
              <w:t>4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1DDD6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198369C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7FA14DDB" w14:textId="77777777" w:rsidTr="0061306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001E9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sz w:val="20"/>
              </w:rPr>
              <w:t>Celga 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3162B72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sz w:val="20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DB285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B0666C4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49F6E6E0" w14:textId="77777777" w:rsidTr="0061306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4D6E6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sz w:val="20"/>
              </w:rPr>
              <w:t>Celga 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82517A4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sz w:val="20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89924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EE7B425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6CA01771" w14:textId="77777777" w:rsidTr="0061306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40DE6" w14:textId="77777777" w:rsidR="002449E7" w:rsidRPr="00991A19" w:rsidRDefault="002449E7" w:rsidP="00613069">
            <w:pPr>
              <w:rPr>
                <w:rFonts w:ascii="Arial Narrow" w:hAnsi="Arial Narrow" w:cs="Calibri"/>
                <w:i/>
                <w:iCs/>
                <w:sz w:val="20"/>
              </w:rPr>
            </w:pPr>
            <w:r w:rsidRPr="00991A19">
              <w:rPr>
                <w:rFonts w:ascii="Arial Narrow" w:hAnsi="Arial Narrow" w:cs="Calibri"/>
                <w:i/>
                <w:iCs/>
                <w:sz w:val="20"/>
              </w:rPr>
              <w:t>Celga 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695E0F5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991A19">
              <w:rPr>
                <w:rFonts w:ascii="Calibri" w:hAnsi="Calibri" w:cs="Calibri"/>
                <w:sz w:val="20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3FDE1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B8F89A4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06A53967" w14:textId="77777777" w:rsidTr="00613069">
        <w:trPr>
          <w:trHeight w:val="1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03319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2449E7" w:rsidRPr="00991A19" w14:paraId="3935C027" w14:textId="77777777" w:rsidTr="00613069">
        <w:trPr>
          <w:trHeight w:val="300"/>
          <w:jc w:val="center"/>
        </w:trPr>
        <w:tc>
          <w:tcPr>
            <w:tcW w:w="44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B97C670" w14:textId="77777777" w:rsidR="002449E7" w:rsidRPr="00991A19" w:rsidRDefault="002449E7" w:rsidP="00613069">
            <w:pPr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991A19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Total puntuación autovaloración. Máximo 110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47BFF" w14:textId="77777777" w:rsidR="002449E7" w:rsidRPr="00991A19" w:rsidRDefault="002449E7" w:rsidP="0061306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5E195BD4" w14:textId="77777777" w:rsidR="002449E7" w:rsidRPr="004A5B9D" w:rsidRDefault="002449E7" w:rsidP="002449E7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En____________, a _______ de _____________ de 202__.</w:t>
      </w:r>
    </w:p>
    <w:p w14:paraId="191478E1" w14:textId="61AA5457" w:rsidR="001E4305" w:rsidRPr="002449E7" w:rsidRDefault="002449E7" w:rsidP="002449E7">
      <w:pPr>
        <w:widowControl w:val="0"/>
        <w:suppressAutoHyphens/>
        <w:spacing w:line="276" w:lineRule="auto"/>
        <w:jc w:val="both"/>
        <w:textAlignment w:val="baseline"/>
      </w:pPr>
      <w:r w:rsidRPr="004A5B9D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sectPr w:rsidR="001E4305" w:rsidRPr="002449E7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037716FA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25998"/>
    <w:rsid w:val="007333B1"/>
    <w:rsid w:val="00786D47"/>
    <w:rsid w:val="00830484"/>
    <w:rsid w:val="008A707F"/>
    <w:rsid w:val="0094140C"/>
    <w:rsid w:val="00953460"/>
    <w:rsid w:val="009A0A8F"/>
    <w:rsid w:val="009A5A0D"/>
    <w:rsid w:val="009B05FC"/>
    <w:rsid w:val="009D054C"/>
    <w:rsid w:val="009D709E"/>
    <w:rsid w:val="009E0C16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C3C1F"/>
    <w:rsid w:val="00CD1A5E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EB7E9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249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2023-01-11T12:58:00Z</dcterms:created>
  <dcterms:modified xsi:type="dcterms:W3CDTF">2023-09-19T07:40:00Z</dcterms:modified>
</cp:coreProperties>
</file>